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13F" w:rsidRDefault="005472A9" w:rsidP="005472A9">
      <w:pPr>
        <w:jc w:val="center"/>
        <w:rPr>
          <w:b/>
          <w:sz w:val="28"/>
        </w:rPr>
      </w:pPr>
      <w:r>
        <w:rPr>
          <w:b/>
          <w:sz w:val="28"/>
        </w:rPr>
        <w:t>Chest Pain Simulation</w:t>
      </w:r>
    </w:p>
    <w:p w:rsidR="0092076B" w:rsidRPr="00FA5BC7" w:rsidRDefault="00FA5BC7" w:rsidP="005472A9">
      <w:pPr>
        <w:jc w:val="center"/>
        <w:rPr>
          <w:szCs w:val="24"/>
        </w:rPr>
      </w:pPr>
      <w:r w:rsidRPr="00FA5BC7">
        <w:rPr>
          <w:szCs w:val="24"/>
        </w:rPr>
        <w:t>Virginia is an 80 year old woman. She arrives by ambulance to your local ER. She called 911 when she started having chest pain 1 hour ago. The ambulance crew arrives, gives a very brief report and states they have another call and have to leave immediately.</w:t>
      </w:r>
      <w:r w:rsidR="005472A9" w:rsidRPr="00FA5BC7">
        <w:rPr>
          <w:szCs w:val="24"/>
        </w:rPr>
        <w:br/>
      </w:r>
    </w:p>
    <w:p w:rsidR="005472A9" w:rsidRPr="00703B40" w:rsidRDefault="005472A9" w:rsidP="005472A9">
      <w:pPr>
        <w:rPr>
          <w:b/>
          <w:sz w:val="28"/>
        </w:rPr>
      </w:pPr>
      <w:r w:rsidRPr="00703B40">
        <w:rPr>
          <w:b/>
          <w:sz w:val="28"/>
        </w:rPr>
        <w:t xml:space="preserve">Date: </w:t>
      </w:r>
      <w:r w:rsidRPr="00703B40">
        <w:rPr>
          <w:b/>
          <w:sz w:val="28"/>
        </w:rPr>
        <w:tab/>
      </w:r>
      <w:r w:rsidRPr="00703B40">
        <w:rPr>
          <w:b/>
          <w:sz w:val="28"/>
        </w:rPr>
        <w:tab/>
      </w:r>
      <w:r w:rsidRPr="00703B40">
        <w:rPr>
          <w:b/>
          <w:sz w:val="28"/>
        </w:rPr>
        <w:tab/>
      </w:r>
      <w:r w:rsidRPr="00703B40">
        <w:rPr>
          <w:b/>
          <w:sz w:val="28"/>
        </w:rPr>
        <w:tab/>
      </w:r>
      <w:r w:rsidRPr="00703B40">
        <w:rPr>
          <w:b/>
          <w:sz w:val="28"/>
        </w:rPr>
        <w:tab/>
      </w:r>
      <w:r w:rsidRPr="00703B40">
        <w:rPr>
          <w:b/>
          <w:sz w:val="28"/>
        </w:rPr>
        <w:tab/>
        <w:t xml:space="preserve">    File Name: </w:t>
      </w:r>
    </w:p>
    <w:p w:rsidR="005472A9" w:rsidRPr="00703B40" w:rsidRDefault="005472A9" w:rsidP="005472A9">
      <w:pPr>
        <w:rPr>
          <w:b/>
          <w:sz w:val="28"/>
        </w:rPr>
      </w:pPr>
      <w:r w:rsidRPr="00703B40">
        <w:rPr>
          <w:b/>
          <w:sz w:val="28"/>
        </w:rPr>
        <w:t xml:space="preserve">Discipline:  </w:t>
      </w:r>
      <w:r w:rsidRPr="00703B40">
        <w:rPr>
          <w:b/>
          <w:sz w:val="28"/>
        </w:rPr>
        <w:tab/>
      </w:r>
      <w:r w:rsidRPr="00703B40">
        <w:rPr>
          <w:b/>
          <w:sz w:val="28"/>
        </w:rPr>
        <w:tab/>
      </w:r>
      <w:r w:rsidRPr="00703B40">
        <w:rPr>
          <w:b/>
          <w:sz w:val="28"/>
        </w:rPr>
        <w:tab/>
      </w:r>
      <w:r w:rsidRPr="00703B40">
        <w:rPr>
          <w:b/>
          <w:sz w:val="28"/>
        </w:rPr>
        <w:tab/>
      </w:r>
      <w:r w:rsidRPr="00703B40">
        <w:rPr>
          <w:b/>
          <w:sz w:val="28"/>
        </w:rPr>
        <w:tab/>
      </w:r>
      <w:r w:rsidRPr="00703B40">
        <w:rPr>
          <w:b/>
          <w:sz w:val="28"/>
        </w:rPr>
        <w:tab/>
        <w:t xml:space="preserve">    </w:t>
      </w:r>
      <w:r w:rsidR="0030080B">
        <w:rPr>
          <w:b/>
          <w:sz w:val="28"/>
        </w:rPr>
        <w:t>Participant</w:t>
      </w:r>
      <w:r w:rsidRPr="00703B40">
        <w:rPr>
          <w:b/>
          <w:sz w:val="28"/>
        </w:rPr>
        <w:t xml:space="preserve"> Level:</w:t>
      </w:r>
      <w:r w:rsidRPr="00703B40">
        <w:rPr>
          <w:b/>
          <w:sz w:val="28"/>
        </w:rPr>
        <w:tab/>
        <w:t xml:space="preserve">     </w:t>
      </w:r>
    </w:p>
    <w:p w:rsidR="005472A9" w:rsidRPr="00703B40" w:rsidRDefault="005472A9" w:rsidP="005472A9">
      <w:pPr>
        <w:rPr>
          <w:b/>
          <w:sz w:val="28"/>
        </w:rPr>
      </w:pPr>
      <w:r w:rsidRPr="00703B40">
        <w:rPr>
          <w:b/>
          <w:sz w:val="28"/>
        </w:rPr>
        <w:t xml:space="preserve">Expected Simulation Run Time: </w:t>
      </w:r>
      <w:r w:rsidRPr="00703B40">
        <w:rPr>
          <w:b/>
          <w:sz w:val="28"/>
        </w:rPr>
        <w:tab/>
      </w:r>
      <w:r w:rsidRPr="00703B40">
        <w:rPr>
          <w:b/>
          <w:sz w:val="28"/>
        </w:rPr>
        <w:tab/>
        <w:t xml:space="preserve">    Debrief /Guided Reflection Time: </w:t>
      </w:r>
    </w:p>
    <w:p w:rsidR="005472A9" w:rsidRPr="00703B40" w:rsidRDefault="005472A9" w:rsidP="005472A9">
      <w:pPr>
        <w:rPr>
          <w:b/>
          <w:sz w:val="28"/>
        </w:rPr>
      </w:pPr>
      <w:r w:rsidRPr="00703B40">
        <w:rPr>
          <w:b/>
          <w:sz w:val="28"/>
        </w:rPr>
        <w:t xml:space="preserve">Location:                                                            Location for Reflection: </w:t>
      </w:r>
    </w:p>
    <w:p w:rsidR="0092076B" w:rsidRDefault="0092076B">
      <w:pPr>
        <w:pStyle w:val="Heading2"/>
        <w:rPr>
          <w:b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3"/>
        <w:gridCol w:w="4587"/>
      </w:tblGrid>
      <w:tr w:rsidR="0092076B">
        <w:tc>
          <w:tcPr>
            <w:tcW w:w="5508" w:type="dxa"/>
          </w:tcPr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Admission Date:      Today’s Date: </w:t>
            </w:r>
          </w:p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Brief Description of Patient:</w:t>
            </w: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Name:  </w:t>
            </w:r>
            <w:r w:rsidR="00DF5E63" w:rsidRPr="00470882">
              <w:t>Virginia</w:t>
            </w:r>
            <w:r>
              <w:rPr>
                <w:b/>
              </w:rPr>
              <w:t xml:space="preserve"> Gender: </w:t>
            </w:r>
            <w:r w:rsidR="00DF5E63" w:rsidRPr="00470882">
              <w:t>F</w:t>
            </w:r>
            <w:r>
              <w:rPr>
                <w:b/>
              </w:rPr>
              <w:t xml:space="preserve">     Age: </w:t>
            </w:r>
            <w:r w:rsidR="00DF5E63" w:rsidRPr="00470882">
              <w:t>80</w:t>
            </w:r>
            <w:r>
              <w:rPr>
                <w:b/>
              </w:rPr>
              <w:t xml:space="preserve">    Race: </w:t>
            </w: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>Weight: ____kg            Height: ____cm</w:t>
            </w: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Religion:                       Major Support: </w:t>
            </w: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                                      Phone: </w:t>
            </w: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Allergies: </w:t>
            </w: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Immunizations: </w:t>
            </w: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Attending Physician/Team: </w:t>
            </w: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PMH: </w:t>
            </w: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History of Present illness: </w:t>
            </w:r>
            <w:r w:rsidR="00DF5E63" w:rsidRPr="00DF5E63">
              <w:t>Virginia is an 80 year old woman. She arrives by ambulance to your local ER. She called 911 when she started having chest pain 1 hour ago. The ambulance crew arrives, gives a very brief report and states they have another call and have to leave immediately.</w:t>
            </w:r>
            <w:r w:rsidR="00DF5E63">
              <w:rPr>
                <w:b/>
              </w:rPr>
              <w:t xml:space="preserve"> </w:t>
            </w: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>Social History:</w:t>
            </w: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Primary Diagnosis: </w:t>
            </w: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>Surgeries/Procedures:</w:t>
            </w:r>
          </w:p>
          <w:p w:rsidR="0092076B" w:rsidRDefault="0092076B">
            <w:pPr>
              <w:rPr>
                <w:b/>
              </w:rPr>
            </w:pPr>
          </w:p>
        </w:tc>
        <w:tc>
          <w:tcPr>
            <w:tcW w:w="5508" w:type="dxa"/>
          </w:tcPr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Psychomotor Skills Required prior to simulation:</w:t>
            </w: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Cognitive Skills Required prior to Simulation: </w:t>
            </w:r>
            <w:r>
              <w:rPr>
                <w:b/>
              </w:rPr>
              <w:t>i.e. independent reading (R), video review (V), computer simulations (CS), lecture(L)</w:t>
            </w: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</w:tc>
      </w:tr>
    </w:tbl>
    <w:p w:rsidR="0092076B" w:rsidRDefault="0092076B">
      <w:pPr>
        <w:rPr>
          <w:b/>
          <w:sz w:val="28"/>
        </w:rPr>
      </w:pPr>
    </w:p>
    <w:p w:rsidR="00A4113F" w:rsidRDefault="00A4113F">
      <w:pPr>
        <w:rPr>
          <w:b/>
          <w:sz w:val="28"/>
        </w:rPr>
      </w:pPr>
    </w:p>
    <w:p w:rsidR="00A4113F" w:rsidRDefault="00A4113F">
      <w:pPr>
        <w:rPr>
          <w:b/>
          <w:sz w:val="28"/>
        </w:rPr>
      </w:pPr>
    </w:p>
    <w:p w:rsidR="00A4113F" w:rsidRDefault="00A4113F">
      <w:pPr>
        <w:rPr>
          <w:b/>
          <w:sz w:val="28"/>
        </w:rPr>
      </w:pPr>
    </w:p>
    <w:p w:rsidR="00A4113F" w:rsidRDefault="00A4113F">
      <w:pPr>
        <w:rPr>
          <w:b/>
          <w:sz w:val="28"/>
        </w:rPr>
      </w:pPr>
    </w:p>
    <w:p w:rsidR="0092076B" w:rsidRDefault="0092076B">
      <w:pPr>
        <w:rPr>
          <w:b/>
          <w:sz w:val="28"/>
        </w:rPr>
      </w:pPr>
      <w:r>
        <w:rPr>
          <w:b/>
          <w:sz w:val="28"/>
        </w:rPr>
        <w:t>Simulation Learning Objectives:</w:t>
      </w:r>
    </w:p>
    <w:p w:rsidR="00DF5E63" w:rsidRPr="00A81CE7" w:rsidRDefault="00DF5E63" w:rsidP="00DF5E63">
      <w:pPr>
        <w:pStyle w:val="ListParagraph"/>
        <w:numPr>
          <w:ilvl w:val="0"/>
          <w:numId w:val="21"/>
        </w:numPr>
      </w:pPr>
      <w:r w:rsidRPr="00A81CE7">
        <w:t>Demonstrate assessment and data collection for a patient with chest pain</w:t>
      </w:r>
    </w:p>
    <w:p w:rsidR="00DF5E63" w:rsidRPr="00A81CE7" w:rsidRDefault="00DF5E63" w:rsidP="00DF5E63">
      <w:pPr>
        <w:pStyle w:val="ListParagraph"/>
        <w:numPr>
          <w:ilvl w:val="0"/>
          <w:numId w:val="21"/>
        </w:numPr>
      </w:pPr>
      <w:r w:rsidRPr="00A81CE7">
        <w:t>Initiate appropriate interventions from standing orders for a patient with chest pain</w:t>
      </w:r>
    </w:p>
    <w:p w:rsidR="00DF5E63" w:rsidRPr="00A81CE7" w:rsidRDefault="00DF5E63" w:rsidP="00DF5E63">
      <w:pPr>
        <w:pStyle w:val="ListParagraph"/>
        <w:numPr>
          <w:ilvl w:val="0"/>
          <w:numId w:val="21"/>
        </w:numPr>
      </w:pPr>
      <w:r w:rsidRPr="00A81CE7">
        <w:t>Demonstrate knowledge and critical thinking surrounding medications used to treat patients with chest pain.</w:t>
      </w:r>
    </w:p>
    <w:p w:rsidR="00DF5E63" w:rsidRPr="00A81CE7" w:rsidRDefault="00426362" w:rsidP="00DF5E63">
      <w:pPr>
        <w:pStyle w:val="ListParagraph"/>
        <w:numPr>
          <w:ilvl w:val="0"/>
          <w:numId w:val="21"/>
        </w:numPr>
      </w:pPr>
      <w:r>
        <w:t>Demonstrate anticipation of</w:t>
      </w:r>
      <w:r w:rsidR="00DF5E63" w:rsidRPr="00A81CE7">
        <w:t xml:space="preserve"> the need for pertinent diagnostic studies to determine patient status related to chest pain.</w:t>
      </w:r>
    </w:p>
    <w:p w:rsidR="0092076B" w:rsidRDefault="00DF5E63" w:rsidP="00DF5E63">
      <w:pPr>
        <w:pStyle w:val="ListParagraph"/>
        <w:numPr>
          <w:ilvl w:val="0"/>
          <w:numId w:val="21"/>
        </w:numPr>
      </w:pPr>
      <w:r w:rsidRPr="00A81CE7">
        <w:t>Demonstrate therapeutic communication while working with patients and families during a time of crisis.</w:t>
      </w:r>
      <w:r w:rsidR="0092076B" w:rsidRPr="00A81CE7">
        <w:t xml:space="preserve"> </w:t>
      </w:r>
    </w:p>
    <w:p w:rsidR="00A81CE7" w:rsidRPr="00A81CE7" w:rsidRDefault="00A81CE7" w:rsidP="00A81CE7">
      <w:pPr>
        <w:pStyle w:val="ListParagraph"/>
      </w:pPr>
    </w:p>
    <w:p w:rsidR="00DF5E63" w:rsidRDefault="00DF5E63" w:rsidP="00DF5E63">
      <w:pPr>
        <w:rPr>
          <w:b/>
        </w:rPr>
      </w:pPr>
    </w:p>
    <w:p w:rsidR="0092076B" w:rsidRDefault="0092076B">
      <w:pPr>
        <w:rPr>
          <w:b/>
          <w:sz w:val="28"/>
        </w:rPr>
      </w:pPr>
      <w:r>
        <w:rPr>
          <w:b/>
          <w:sz w:val="28"/>
        </w:rPr>
        <w:t>Fidelity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2"/>
        <w:gridCol w:w="4628"/>
      </w:tblGrid>
      <w:tr w:rsidR="0092076B">
        <w:tc>
          <w:tcPr>
            <w:tcW w:w="5508" w:type="dxa"/>
          </w:tcPr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Setting/Environment</w:t>
            </w:r>
          </w:p>
          <w:p w:rsidR="0092076B" w:rsidRPr="00470882" w:rsidRDefault="0092076B">
            <w:pPr>
              <w:numPr>
                <w:ilvl w:val="0"/>
                <w:numId w:val="2"/>
              </w:numPr>
              <w:rPr>
                <w:i/>
              </w:rPr>
            </w:pPr>
            <w:r>
              <w:rPr>
                <w:b/>
                <w:i/>
              </w:rPr>
              <w:t xml:space="preserve"> </w:t>
            </w:r>
            <w:r w:rsidRPr="00470882">
              <w:rPr>
                <w:i/>
              </w:rPr>
              <w:t>ER</w:t>
            </w: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Simulator Manikin/s Needed:</w:t>
            </w:r>
          </w:p>
          <w:p w:rsidR="00E23578" w:rsidRDefault="00E2357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Adult Vital sim</w:t>
            </w: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Props:</w:t>
            </w:r>
          </w:p>
          <w:p w:rsidR="0092076B" w:rsidRDefault="0092076B">
            <w:pPr>
              <w:pStyle w:val="Heading1"/>
              <w:rPr>
                <w:b/>
              </w:rPr>
            </w:pPr>
            <w:r>
              <w:rPr>
                <w:b/>
              </w:rPr>
              <w:t>Equipment attached to manikin:</w:t>
            </w:r>
          </w:p>
          <w:p w:rsidR="0092076B" w:rsidRPr="00470882" w:rsidRDefault="0092076B">
            <w:pPr>
              <w:numPr>
                <w:ilvl w:val="0"/>
                <w:numId w:val="3"/>
              </w:numPr>
            </w:pPr>
            <w:r w:rsidRPr="00470882">
              <w:t xml:space="preserve">IV tubing with primary line </w:t>
            </w:r>
            <w:r w:rsidR="00E23578">
              <w:t xml:space="preserve">normal saline </w:t>
            </w:r>
            <w:r w:rsidR="00426362">
              <w:t>running at</w:t>
            </w:r>
            <w:r w:rsidR="00E23578">
              <w:t xml:space="preserve"> 75 </w:t>
            </w:r>
            <w:r w:rsidR="00426362">
              <w:t>mL</w:t>
            </w:r>
            <w:r w:rsidRPr="00470882">
              <w:t>/</w:t>
            </w:r>
            <w:proofErr w:type="spellStart"/>
            <w:r w:rsidRPr="00470882">
              <w:t>hr</w:t>
            </w:r>
            <w:proofErr w:type="spellEnd"/>
          </w:p>
          <w:p w:rsidR="0092076B" w:rsidRPr="00470882" w:rsidRDefault="0092076B">
            <w:pPr>
              <w:numPr>
                <w:ilvl w:val="0"/>
                <w:numId w:val="3"/>
              </w:numPr>
            </w:pPr>
            <w:r w:rsidRPr="00470882">
              <w:t>IV pump</w:t>
            </w:r>
          </w:p>
          <w:p w:rsidR="0092076B" w:rsidRPr="00470882" w:rsidRDefault="0092076B">
            <w:pPr>
              <w:numPr>
                <w:ilvl w:val="0"/>
                <w:numId w:val="3"/>
              </w:numPr>
            </w:pPr>
            <w:r w:rsidRPr="00470882">
              <w:t xml:space="preserve">02 </w:t>
            </w:r>
            <w:r w:rsidR="00E23578">
              <w:t>nasal cannula</w:t>
            </w:r>
          </w:p>
          <w:p w:rsidR="0092076B" w:rsidRPr="00470882" w:rsidRDefault="0092076B">
            <w:pPr>
              <w:numPr>
                <w:ilvl w:val="0"/>
                <w:numId w:val="3"/>
              </w:numPr>
            </w:pPr>
            <w:r w:rsidRPr="00470882">
              <w:t>Monitor attached</w:t>
            </w:r>
            <w:r w:rsidR="00E23578">
              <w:t>-EKG, oximeter</w:t>
            </w:r>
          </w:p>
          <w:p w:rsidR="0092076B" w:rsidRPr="00470882" w:rsidRDefault="00E23578">
            <w:pPr>
              <w:numPr>
                <w:ilvl w:val="0"/>
                <w:numId w:val="3"/>
              </w:numPr>
            </w:pPr>
            <w:r>
              <w:t xml:space="preserve">ID band </w:t>
            </w:r>
          </w:p>
          <w:p w:rsidR="0092076B" w:rsidRDefault="0092076B">
            <w:pPr>
              <w:pStyle w:val="Heading1"/>
              <w:rPr>
                <w:b/>
              </w:rPr>
            </w:pPr>
          </w:p>
          <w:p w:rsidR="0092076B" w:rsidRDefault="0092076B">
            <w:pPr>
              <w:pStyle w:val="Heading1"/>
              <w:rPr>
                <w:b/>
              </w:rPr>
            </w:pPr>
            <w:r>
              <w:rPr>
                <w:b/>
              </w:rPr>
              <w:t>Equipment available in room</w:t>
            </w:r>
          </w:p>
          <w:p w:rsidR="0092076B" w:rsidRPr="00470882" w:rsidRDefault="0092076B">
            <w:pPr>
              <w:numPr>
                <w:ilvl w:val="0"/>
                <w:numId w:val="4"/>
              </w:numPr>
            </w:pPr>
            <w:r w:rsidRPr="00470882">
              <w:t>Fluids</w:t>
            </w:r>
          </w:p>
          <w:p w:rsidR="0092076B" w:rsidRPr="00470882" w:rsidRDefault="00470882" w:rsidP="00E23578">
            <w:pPr>
              <w:numPr>
                <w:ilvl w:val="0"/>
                <w:numId w:val="4"/>
              </w:numPr>
            </w:pPr>
            <w:r w:rsidRPr="00470882">
              <w:t>12-lead EKG</w:t>
            </w:r>
            <w:r w:rsidR="0092076B" w:rsidRPr="00470882">
              <w:tab/>
            </w:r>
            <w:r w:rsidR="0092076B" w:rsidRPr="00470882">
              <w:tab/>
            </w:r>
          </w:p>
          <w:p w:rsidR="0092076B" w:rsidRPr="00470882" w:rsidRDefault="0092076B">
            <w:pPr>
              <w:numPr>
                <w:ilvl w:val="0"/>
                <w:numId w:val="4"/>
              </w:numPr>
            </w:pPr>
            <w:r w:rsidRPr="00470882">
              <w:t>Crash cart with airway devices and emergency medications</w:t>
            </w:r>
            <w:r w:rsidRPr="00470882">
              <w:tab/>
            </w:r>
            <w:r w:rsidRPr="00470882">
              <w:tab/>
              <w:t xml:space="preserve">         </w:t>
            </w:r>
          </w:p>
          <w:p w:rsidR="00DF5E63" w:rsidRDefault="00DF5E63">
            <w:pPr>
              <w:rPr>
                <w:b/>
                <w:sz w:val="28"/>
              </w:rPr>
            </w:pPr>
          </w:p>
          <w:p w:rsidR="00DF5E63" w:rsidRDefault="00DF5E63">
            <w:pPr>
              <w:rPr>
                <w:b/>
                <w:sz w:val="28"/>
              </w:rPr>
            </w:pPr>
          </w:p>
        </w:tc>
        <w:tc>
          <w:tcPr>
            <w:tcW w:w="5508" w:type="dxa"/>
          </w:tcPr>
          <w:p w:rsidR="0092076B" w:rsidRPr="00E23578" w:rsidRDefault="0092076B" w:rsidP="00E2357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Medications and Fluids</w:t>
            </w:r>
            <w:r>
              <w:rPr>
                <w:b/>
              </w:rPr>
              <w:tab/>
            </w:r>
          </w:p>
          <w:p w:rsidR="0092076B" w:rsidRDefault="0092076B">
            <w:pPr>
              <w:ind w:left="360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:rsidR="0092076B" w:rsidRDefault="0092076B">
            <w:pPr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  <w:sz w:val="28"/>
              </w:rPr>
              <w:t>Oral Meds</w:t>
            </w:r>
            <w:r w:rsidR="00470882">
              <w:rPr>
                <w:b/>
              </w:rPr>
              <w:t xml:space="preserve">: </w:t>
            </w:r>
            <w:r w:rsidR="00470882" w:rsidRPr="00470882">
              <w:t>Nitro</w:t>
            </w:r>
            <w:r w:rsidR="00F13039">
              <w:t xml:space="preserve"> 0.5 mg sublingual, Aspirin 81 mg oral </w:t>
            </w: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  <w:sz w:val="28"/>
              </w:rPr>
              <w:t>IV Push</w:t>
            </w:r>
            <w:r>
              <w:rPr>
                <w:b/>
              </w:rPr>
              <w:t>:</w:t>
            </w:r>
            <w:r w:rsidR="00426362">
              <w:rPr>
                <w:b/>
              </w:rPr>
              <w:t xml:space="preserve"> </w:t>
            </w:r>
            <w:r w:rsidR="00470882" w:rsidRPr="00F13039">
              <w:t>Morphine</w:t>
            </w:r>
            <w:r w:rsidR="00F13039">
              <w:t xml:space="preserve"> 4 mg IV</w:t>
            </w:r>
            <w:r>
              <w:rPr>
                <w:b/>
              </w:rPr>
              <w:t xml:space="preserve">       </w:t>
            </w: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Diagnostics Available</w:t>
            </w:r>
          </w:p>
          <w:p w:rsidR="0092076B" w:rsidRPr="00470882" w:rsidRDefault="0092076B">
            <w:pPr>
              <w:numPr>
                <w:ilvl w:val="0"/>
                <w:numId w:val="6"/>
              </w:numPr>
            </w:pPr>
            <w:r w:rsidRPr="00470882">
              <w:t>Labs</w:t>
            </w:r>
          </w:p>
          <w:p w:rsidR="0092076B" w:rsidRPr="00470882" w:rsidRDefault="0092076B">
            <w:pPr>
              <w:numPr>
                <w:ilvl w:val="0"/>
                <w:numId w:val="6"/>
              </w:numPr>
            </w:pPr>
            <w:r w:rsidRPr="00470882">
              <w:t>12-Lead EKG</w:t>
            </w:r>
          </w:p>
          <w:p w:rsidR="0092076B" w:rsidRPr="00470882" w:rsidRDefault="0092076B">
            <w:pPr>
              <w:numPr>
                <w:ilvl w:val="0"/>
                <w:numId w:val="6"/>
              </w:numPr>
            </w:pPr>
            <w:r w:rsidRPr="00470882">
              <w:t>Other</w:t>
            </w:r>
          </w:p>
          <w:p w:rsidR="0092076B" w:rsidRDefault="0092076B">
            <w:pPr>
              <w:ind w:left="360"/>
              <w:rPr>
                <w:b/>
                <w:sz w:val="28"/>
              </w:rPr>
            </w:pPr>
          </w:p>
          <w:p w:rsidR="0092076B" w:rsidRDefault="0092076B">
            <w:pPr>
              <w:pStyle w:val="Heading1"/>
              <w:rPr>
                <w:b/>
              </w:rPr>
            </w:pPr>
            <w:r>
              <w:rPr>
                <w:b/>
              </w:rPr>
              <w:t xml:space="preserve">Documentation Forms </w:t>
            </w:r>
          </w:p>
          <w:p w:rsidR="0092076B" w:rsidRPr="00470882" w:rsidRDefault="0092076B">
            <w:pPr>
              <w:numPr>
                <w:ilvl w:val="0"/>
                <w:numId w:val="20"/>
              </w:numPr>
            </w:pPr>
            <w:r w:rsidRPr="00470882">
              <w:t xml:space="preserve">Physician Orders               </w:t>
            </w:r>
          </w:p>
          <w:p w:rsidR="0092076B" w:rsidRPr="00470882" w:rsidRDefault="0092076B">
            <w:pPr>
              <w:numPr>
                <w:ilvl w:val="0"/>
                <w:numId w:val="20"/>
              </w:numPr>
            </w:pPr>
            <w:r w:rsidRPr="00470882">
              <w:t>Admit Orders</w:t>
            </w:r>
            <w:r w:rsidRPr="00470882">
              <w:tab/>
              <w:t xml:space="preserve">         </w:t>
            </w:r>
          </w:p>
          <w:p w:rsidR="0092076B" w:rsidRPr="00470882" w:rsidRDefault="0092076B">
            <w:pPr>
              <w:numPr>
                <w:ilvl w:val="0"/>
                <w:numId w:val="20"/>
              </w:numPr>
            </w:pPr>
            <w:r w:rsidRPr="00470882">
              <w:t>Flow sheet</w:t>
            </w:r>
          </w:p>
          <w:p w:rsidR="0092076B" w:rsidRPr="00470882" w:rsidRDefault="0092076B">
            <w:pPr>
              <w:numPr>
                <w:ilvl w:val="0"/>
                <w:numId w:val="20"/>
              </w:numPr>
            </w:pPr>
            <w:r w:rsidRPr="00470882">
              <w:t>Medication Administration Record</w:t>
            </w:r>
          </w:p>
          <w:p w:rsidR="0092076B" w:rsidRPr="00470882" w:rsidRDefault="0092076B">
            <w:pPr>
              <w:numPr>
                <w:ilvl w:val="0"/>
                <w:numId w:val="20"/>
              </w:numPr>
            </w:pPr>
            <w:proofErr w:type="spellStart"/>
            <w:r w:rsidRPr="00470882">
              <w:t>Kardex</w:t>
            </w:r>
            <w:proofErr w:type="spellEnd"/>
          </w:p>
          <w:p w:rsidR="0092076B" w:rsidRPr="00470882" w:rsidRDefault="0092076B">
            <w:pPr>
              <w:numPr>
                <w:ilvl w:val="0"/>
                <w:numId w:val="20"/>
              </w:numPr>
            </w:pPr>
            <w:r w:rsidRPr="00470882">
              <w:t>Standing (Protocol) Orders</w:t>
            </w: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Other Props</w:t>
            </w:r>
          </w:p>
          <w:p w:rsidR="0092076B" w:rsidRDefault="0092076B">
            <w:pPr>
              <w:pStyle w:val="BodyText"/>
            </w:pPr>
          </w:p>
          <w:p w:rsidR="0092076B" w:rsidRDefault="0092076B">
            <w:pPr>
              <w:pStyle w:val="BodyText"/>
              <w:rPr>
                <w:sz w:val="28"/>
              </w:rPr>
            </w:pPr>
            <w:r>
              <w:rPr>
                <w:sz w:val="28"/>
              </w:rPr>
              <w:t>Recommended Mode for simulation:</w:t>
            </w:r>
          </w:p>
          <w:p w:rsidR="0092076B" w:rsidRDefault="0092076B">
            <w:pPr>
              <w:ind w:left="360"/>
              <w:rPr>
                <w:b/>
                <w:sz w:val="28"/>
              </w:rPr>
            </w:pPr>
          </w:p>
          <w:p w:rsidR="00E23578" w:rsidRDefault="00E23578">
            <w:pPr>
              <w:ind w:left="360"/>
              <w:rPr>
                <w:b/>
                <w:sz w:val="28"/>
              </w:rPr>
            </w:pPr>
          </w:p>
          <w:p w:rsidR="00E23578" w:rsidRDefault="00E23578">
            <w:pPr>
              <w:ind w:left="360"/>
              <w:rPr>
                <w:b/>
                <w:sz w:val="28"/>
              </w:rPr>
            </w:pPr>
          </w:p>
          <w:p w:rsidR="00E23578" w:rsidRDefault="00E23578">
            <w:pPr>
              <w:ind w:left="360"/>
              <w:rPr>
                <w:b/>
                <w:sz w:val="28"/>
              </w:rPr>
            </w:pPr>
          </w:p>
        </w:tc>
      </w:tr>
      <w:tr w:rsidR="0092076B">
        <w:tc>
          <w:tcPr>
            <w:tcW w:w="5508" w:type="dxa"/>
          </w:tcPr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Roles / Guidelines for Roles</w:t>
            </w:r>
          </w:p>
          <w:p w:rsidR="0092076B" w:rsidRPr="00470882" w:rsidRDefault="0092076B">
            <w:pPr>
              <w:numPr>
                <w:ilvl w:val="0"/>
                <w:numId w:val="8"/>
              </w:numPr>
            </w:pPr>
            <w:r w:rsidRPr="00470882">
              <w:t>Primary Nurse</w:t>
            </w:r>
          </w:p>
          <w:p w:rsidR="0092076B" w:rsidRPr="00470882" w:rsidRDefault="0092076B">
            <w:pPr>
              <w:numPr>
                <w:ilvl w:val="0"/>
                <w:numId w:val="8"/>
              </w:numPr>
            </w:pPr>
            <w:r w:rsidRPr="00470882">
              <w:t>Secondary Nurse</w:t>
            </w:r>
          </w:p>
          <w:p w:rsidR="0092076B" w:rsidRPr="00470882" w:rsidRDefault="0092076B">
            <w:pPr>
              <w:numPr>
                <w:ilvl w:val="0"/>
                <w:numId w:val="8"/>
              </w:numPr>
            </w:pPr>
            <w:r w:rsidRPr="00470882">
              <w:t>Family Member #1</w:t>
            </w:r>
          </w:p>
          <w:p w:rsidR="0092076B" w:rsidRPr="00470882" w:rsidRDefault="0092076B">
            <w:pPr>
              <w:numPr>
                <w:ilvl w:val="0"/>
                <w:numId w:val="8"/>
              </w:numPr>
            </w:pPr>
            <w:r w:rsidRPr="00470882">
              <w:t xml:space="preserve">Unlicensed Assistive Personnel </w:t>
            </w:r>
          </w:p>
          <w:p w:rsidR="00470882" w:rsidRDefault="00470882"/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Important information related to roles:</w:t>
            </w: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Critical Lab Values:</w:t>
            </w: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Physician Orders:</w:t>
            </w: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</w:tc>
        <w:tc>
          <w:tcPr>
            <w:tcW w:w="5508" w:type="dxa"/>
          </w:tcPr>
          <w:p w:rsidR="0092076B" w:rsidRDefault="0030080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Participant</w:t>
            </w:r>
            <w:r w:rsidR="0092076B">
              <w:rPr>
                <w:b/>
                <w:sz w:val="28"/>
              </w:rPr>
              <w:t xml:space="preserve"> Information Needed Prior to Scenario:</w:t>
            </w:r>
          </w:p>
          <w:p w:rsidR="0092076B" w:rsidRPr="00470882" w:rsidRDefault="0092076B">
            <w:pPr>
              <w:numPr>
                <w:ilvl w:val="0"/>
                <w:numId w:val="19"/>
              </w:numPr>
            </w:pPr>
            <w:r w:rsidRPr="00470882">
              <w:t>Has been oriented to simulator</w:t>
            </w:r>
          </w:p>
          <w:p w:rsidR="0092076B" w:rsidRPr="00470882" w:rsidRDefault="0092076B">
            <w:pPr>
              <w:numPr>
                <w:ilvl w:val="0"/>
                <w:numId w:val="19"/>
              </w:numPr>
            </w:pPr>
            <w:r w:rsidRPr="00470882">
              <w:t>Understands guidelines /expectations for scenario</w:t>
            </w:r>
          </w:p>
          <w:p w:rsidR="0092076B" w:rsidRPr="00470882" w:rsidRDefault="0092076B">
            <w:pPr>
              <w:numPr>
                <w:ilvl w:val="0"/>
                <w:numId w:val="19"/>
              </w:numPr>
            </w:pPr>
            <w:r w:rsidRPr="00470882">
              <w:t>Has accomplished all pre-simulation requirements</w:t>
            </w:r>
          </w:p>
          <w:p w:rsidR="0092076B" w:rsidRPr="00470882" w:rsidRDefault="0092076B">
            <w:pPr>
              <w:numPr>
                <w:ilvl w:val="0"/>
                <w:numId w:val="19"/>
              </w:numPr>
            </w:pPr>
            <w:r w:rsidRPr="00470882">
              <w:t>All participants understand their assigned roles</w:t>
            </w:r>
          </w:p>
          <w:p w:rsidR="0092076B" w:rsidRPr="00470882" w:rsidRDefault="0092076B" w:rsidP="00470882">
            <w:pPr>
              <w:numPr>
                <w:ilvl w:val="0"/>
                <w:numId w:val="19"/>
              </w:numPr>
            </w:pPr>
            <w:r w:rsidRPr="00470882">
              <w:t>Has been given time frame expectations</w:t>
            </w: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Report </w:t>
            </w:r>
            <w:r w:rsidR="0030080B">
              <w:rPr>
                <w:b/>
                <w:sz w:val="28"/>
              </w:rPr>
              <w:t>Participant</w:t>
            </w:r>
            <w:r>
              <w:rPr>
                <w:b/>
                <w:sz w:val="28"/>
              </w:rPr>
              <w:t>s will receive before simulation:</w:t>
            </w:r>
          </w:p>
          <w:p w:rsidR="0092076B" w:rsidRDefault="00DF5E63">
            <w:pPr>
              <w:rPr>
                <w:b/>
                <w:sz w:val="28"/>
              </w:rPr>
            </w:pPr>
            <w:r w:rsidRPr="00DF5E63">
              <w:t>Virginia is an 80 year old woman. She arrives by ambulance to your local ER. She called 911 when she started having chest pain 1 hour ago. The ambulance crew arrives, gives a very brief report and states they have another call and have to leave immediately.</w:t>
            </w:r>
          </w:p>
        </w:tc>
      </w:tr>
    </w:tbl>
    <w:p w:rsidR="00A4113F" w:rsidRDefault="00A4113F">
      <w:pPr>
        <w:rPr>
          <w:b/>
          <w:sz w:val="28"/>
        </w:rPr>
      </w:pPr>
    </w:p>
    <w:p w:rsidR="00A4113F" w:rsidRDefault="00A4113F">
      <w:pPr>
        <w:rPr>
          <w:b/>
          <w:sz w:val="28"/>
        </w:rPr>
      </w:pPr>
    </w:p>
    <w:p w:rsidR="00A4113F" w:rsidRDefault="00A4113F">
      <w:pPr>
        <w:rPr>
          <w:b/>
          <w:sz w:val="28"/>
        </w:rPr>
      </w:pPr>
    </w:p>
    <w:p w:rsidR="00A4113F" w:rsidRDefault="00A4113F">
      <w:pPr>
        <w:rPr>
          <w:b/>
          <w:sz w:val="28"/>
        </w:rPr>
      </w:pPr>
    </w:p>
    <w:p w:rsidR="00A4113F" w:rsidRDefault="00A4113F">
      <w:pPr>
        <w:rPr>
          <w:b/>
          <w:sz w:val="28"/>
        </w:rPr>
      </w:pPr>
    </w:p>
    <w:p w:rsidR="00A4113F" w:rsidRDefault="00A4113F">
      <w:pPr>
        <w:rPr>
          <w:b/>
          <w:sz w:val="28"/>
        </w:rPr>
      </w:pPr>
    </w:p>
    <w:p w:rsidR="00A4113F" w:rsidRDefault="00A4113F">
      <w:pPr>
        <w:rPr>
          <w:b/>
          <w:sz w:val="28"/>
        </w:rPr>
      </w:pPr>
    </w:p>
    <w:p w:rsidR="00A4113F" w:rsidRDefault="00A4113F">
      <w:pPr>
        <w:rPr>
          <w:b/>
          <w:sz w:val="28"/>
        </w:rPr>
      </w:pPr>
    </w:p>
    <w:p w:rsidR="00A4113F" w:rsidRDefault="00A4113F">
      <w:pPr>
        <w:rPr>
          <w:b/>
          <w:sz w:val="28"/>
        </w:rPr>
      </w:pPr>
    </w:p>
    <w:p w:rsidR="00D42D7F" w:rsidRDefault="00D42D7F">
      <w:pPr>
        <w:rPr>
          <w:b/>
          <w:sz w:val="28"/>
        </w:rPr>
      </w:pPr>
    </w:p>
    <w:p w:rsidR="00D42D7F" w:rsidRDefault="00D42D7F">
      <w:pPr>
        <w:rPr>
          <w:b/>
          <w:sz w:val="28"/>
        </w:rPr>
      </w:pPr>
    </w:p>
    <w:p w:rsidR="0092076B" w:rsidRDefault="0092076B">
      <w:pPr>
        <w:rPr>
          <w:b/>
        </w:rPr>
      </w:pPr>
      <w:r>
        <w:rPr>
          <w:b/>
          <w:sz w:val="28"/>
        </w:rPr>
        <w:t xml:space="preserve">References, Evidence-Based Practice Guidelines, Protocols, or Algorithms used for this scenario: </w:t>
      </w:r>
    </w:p>
    <w:p w:rsidR="00FA5BC7" w:rsidRDefault="00FA5BC7">
      <w:pPr>
        <w:rPr>
          <w:b/>
        </w:rPr>
      </w:pPr>
    </w:p>
    <w:p w:rsidR="00FA5BC7" w:rsidRDefault="00B16F1C" w:rsidP="00FA5BC7">
      <w:pPr>
        <w:rPr>
          <w:rStyle w:val="Hyperlink"/>
        </w:rPr>
      </w:pPr>
      <w:hyperlink r:id="rId7" w:history="1">
        <w:r w:rsidR="00FA5BC7" w:rsidRPr="00386A01">
          <w:rPr>
            <w:rStyle w:val="Hyperlink"/>
          </w:rPr>
          <w:t>http://circ.ahajournals.org/content/110/5/588.full</w:t>
        </w:r>
      </w:hyperlink>
    </w:p>
    <w:p w:rsidR="00FA5BC7" w:rsidRDefault="00FA5BC7" w:rsidP="00FA5BC7"/>
    <w:p w:rsidR="00FA5BC7" w:rsidRDefault="00B16F1C" w:rsidP="00FA5BC7">
      <w:pPr>
        <w:rPr>
          <w:rStyle w:val="Hyperlink"/>
        </w:rPr>
      </w:pPr>
      <w:hyperlink r:id="rId8" w:history="1">
        <w:r w:rsidR="00FA5BC7" w:rsidRPr="00386A01">
          <w:rPr>
            <w:rStyle w:val="Hyperlink"/>
          </w:rPr>
          <w:t>http://circ.ahajournals.org/content/127/4/529</w:t>
        </w:r>
      </w:hyperlink>
    </w:p>
    <w:p w:rsidR="00FA5BC7" w:rsidRDefault="00FA5BC7" w:rsidP="00FA5BC7"/>
    <w:p w:rsidR="00FA5BC7" w:rsidRDefault="00B16F1C" w:rsidP="00FA5BC7">
      <w:pPr>
        <w:rPr>
          <w:rStyle w:val="Hyperlink"/>
        </w:rPr>
      </w:pPr>
      <w:hyperlink r:id="rId9" w:history="1">
        <w:r w:rsidR="00FA5BC7" w:rsidRPr="00386A01">
          <w:rPr>
            <w:rStyle w:val="Hyperlink"/>
          </w:rPr>
          <w:t>http://www.guideline.gov/content.aspx?id=33192</w:t>
        </w:r>
      </w:hyperlink>
    </w:p>
    <w:p w:rsidR="00FA5BC7" w:rsidRDefault="00FA5BC7" w:rsidP="00FA5BC7"/>
    <w:p w:rsidR="00FA5BC7" w:rsidRDefault="00B16F1C" w:rsidP="00FA5BC7">
      <w:pPr>
        <w:rPr>
          <w:rStyle w:val="Hyperlink"/>
        </w:rPr>
      </w:pPr>
      <w:hyperlink r:id="rId10" w:history="1">
        <w:r w:rsidR="00FA5BC7" w:rsidRPr="00386A01">
          <w:rPr>
            <w:rStyle w:val="Hyperlink"/>
          </w:rPr>
          <w:t>http://www.jointcommission.org/standards_information/prepublication_standards.aspx</w:t>
        </w:r>
      </w:hyperlink>
    </w:p>
    <w:p w:rsidR="00FA5BC7" w:rsidRDefault="00FA5BC7" w:rsidP="00FA5BC7"/>
    <w:p w:rsidR="00FA5BC7" w:rsidRDefault="00B16F1C" w:rsidP="00FA5BC7">
      <w:pPr>
        <w:rPr>
          <w:rStyle w:val="Hyperlink"/>
        </w:rPr>
      </w:pPr>
      <w:hyperlink r:id="rId11" w:history="1">
        <w:r w:rsidR="00FA5BC7" w:rsidRPr="00386A01">
          <w:rPr>
            <w:rStyle w:val="Hyperlink"/>
          </w:rPr>
          <w:t>http://www.cdc.gov/HeartDisease/facts.htm</w:t>
        </w:r>
      </w:hyperlink>
    </w:p>
    <w:p w:rsidR="003F3360" w:rsidRDefault="003F3360" w:rsidP="00FA5BC7">
      <w:pPr>
        <w:rPr>
          <w:rStyle w:val="Hyperlink"/>
        </w:rPr>
      </w:pPr>
    </w:p>
    <w:p w:rsidR="003F3360" w:rsidRDefault="003F3360" w:rsidP="00FA5BC7">
      <w:pPr>
        <w:rPr>
          <w:rStyle w:val="Hyperlink"/>
        </w:rPr>
      </w:pPr>
    </w:p>
    <w:p w:rsidR="003F3360" w:rsidRDefault="003F3360" w:rsidP="00FA5BC7">
      <w:pPr>
        <w:rPr>
          <w:b/>
          <w:sz w:val="28"/>
          <w:szCs w:val="28"/>
        </w:rPr>
      </w:pPr>
      <w:r>
        <w:rPr>
          <w:b/>
          <w:sz w:val="28"/>
          <w:szCs w:val="28"/>
        </w:rPr>
        <w:t>Simulation Development</w:t>
      </w:r>
    </w:p>
    <w:p w:rsidR="003F3360" w:rsidRDefault="003F3360" w:rsidP="003F3360">
      <w:pPr>
        <w:pStyle w:val="Heading3"/>
        <w:jc w:val="left"/>
        <w:rPr>
          <w:b w:val="0"/>
          <w:sz w:val="24"/>
          <w:szCs w:val="24"/>
        </w:rPr>
      </w:pPr>
      <w:r w:rsidRPr="0060602A">
        <w:rPr>
          <w:b w:val="0"/>
          <w:sz w:val="24"/>
          <w:szCs w:val="24"/>
        </w:rPr>
        <w:t>Simulation developed</w:t>
      </w:r>
      <w:r>
        <w:rPr>
          <w:b w:val="0"/>
          <w:sz w:val="24"/>
          <w:szCs w:val="24"/>
        </w:rPr>
        <w:t xml:space="preserve"> </w:t>
      </w:r>
      <w:r w:rsidRPr="0060602A">
        <w:rPr>
          <w:b w:val="0"/>
          <w:sz w:val="24"/>
          <w:szCs w:val="24"/>
        </w:rPr>
        <w:t>by the Metro Alliance Nursing Simulation Task Force</w:t>
      </w:r>
      <w:r w:rsidR="009E207A">
        <w:rPr>
          <w:b w:val="0"/>
          <w:sz w:val="24"/>
          <w:szCs w:val="24"/>
        </w:rPr>
        <w:br/>
        <w:t>Updated 2016 by Rose Raleigh, MS, RN from Century College</w:t>
      </w:r>
    </w:p>
    <w:p w:rsidR="003F3360" w:rsidRPr="003F3360" w:rsidRDefault="003F3360" w:rsidP="003F3360">
      <w:pPr>
        <w:rPr>
          <w:b/>
          <w:sz w:val="28"/>
          <w:szCs w:val="28"/>
        </w:rPr>
      </w:pPr>
    </w:p>
    <w:p w:rsidR="00FA5BC7" w:rsidRDefault="00FA5BC7">
      <w:pPr>
        <w:rPr>
          <w:b/>
        </w:rPr>
      </w:pPr>
    </w:p>
    <w:p w:rsidR="0092076B" w:rsidRDefault="0092076B">
      <w:pPr>
        <w:rPr>
          <w:b/>
        </w:rPr>
      </w:pPr>
    </w:p>
    <w:p w:rsidR="0092076B" w:rsidRDefault="0092076B">
      <w:pPr>
        <w:pStyle w:val="Heading3"/>
        <w:jc w:val="left"/>
      </w:pPr>
      <w:r>
        <w:br w:type="page"/>
      </w:r>
    </w:p>
    <w:p w:rsidR="005472A9" w:rsidRDefault="005472A9">
      <w:pPr>
        <w:rPr>
          <w:b/>
          <w:sz w:val="28"/>
        </w:rPr>
        <w:sectPr w:rsidR="005472A9" w:rsidSect="00D42D7F">
          <w:headerReference w:type="default" r:id="rId12"/>
          <w:footerReference w:type="default" r:id="rId13"/>
          <w:pgSz w:w="12240" w:h="15840" w:code="1"/>
          <w:pgMar w:top="1440" w:right="1440" w:bottom="1440" w:left="1440" w:header="576" w:footer="288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3639"/>
        <w:gridCol w:w="3947"/>
        <w:gridCol w:w="2875"/>
      </w:tblGrid>
      <w:tr w:rsidR="005472A9" w:rsidTr="001245C8">
        <w:trPr>
          <w:tblHeader/>
        </w:trPr>
        <w:tc>
          <w:tcPr>
            <w:tcW w:w="5000" w:type="pct"/>
            <w:gridSpan w:val="4"/>
            <w:shd w:val="clear" w:color="auto" w:fill="EAF1DD" w:themeFill="accent3" w:themeFillTint="33"/>
          </w:tcPr>
          <w:p w:rsidR="005472A9" w:rsidRDefault="005472A9">
            <w:pPr>
              <w:rPr>
                <w:b/>
                <w:sz w:val="28"/>
              </w:rPr>
            </w:pPr>
            <w:r w:rsidRPr="005472A9">
              <w:rPr>
                <w:b/>
                <w:sz w:val="28"/>
              </w:rPr>
              <w:lastRenderedPageBreak/>
              <w:t>Scenario Progression Outline</w:t>
            </w:r>
          </w:p>
        </w:tc>
      </w:tr>
      <w:tr w:rsidR="0092076B" w:rsidTr="0078698A">
        <w:trPr>
          <w:tblHeader/>
        </w:trPr>
        <w:tc>
          <w:tcPr>
            <w:tcW w:w="961" w:type="pct"/>
            <w:shd w:val="clear" w:color="auto" w:fill="EAF1DD" w:themeFill="accent3" w:themeFillTint="33"/>
          </w:tcPr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Timing</w:t>
            </w: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>(approximate)</w:t>
            </w:r>
          </w:p>
        </w:tc>
        <w:tc>
          <w:tcPr>
            <w:tcW w:w="1405" w:type="pct"/>
            <w:shd w:val="clear" w:color="auto" w:fill="EAF1DD" w:themeFill="accent3" w:themeFillTint="33"/>
          </w:tcPr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Manikin Actions</w:t>
            </w:r>
          </w:p>
        </w:tc>
        <w:tc>
          <w:tcPr>
            <w:tcW w:w="1524" w:type="pct"/>
            <w:shd w:val="clear" w:color="auto" w:fill="EAF1DD" w:themeFill="accent3" w:themeFillTint="33"/>
          </w:tcPr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Expected Interventions</w:t>
            </w:r>
          </w:p>
        </w:tc>
        <w:tc>
          <w:tcPr>
            <w:tcW w:w="1110" w:type="pct"/>
            <w:shd w:val="clear" w:color="auto" w:fill="EAF1DD" w:themeFill="accent3" w:themeFillTint="33"/>
          </w:tcPr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May use the following Cues:</w:t>
            </w:r>
          </w:p>
        </w:tc>
      </w:tr>
      <w:tr w:rsidR="0092076B" w:rsidTr="0078698A">
        <w:tc>
          <w:tcPr>
            <w:tcW w:w="961" w:type="pct"/>
          </w:tcPr>
          <w:p w:rsidR="0092076B" w:rsidRPr="00470882" w:rsidRDefault="0092076B">
            <w:pPr>
              <w:rPr>
                <w:szCs w:val="24"/>
              </w:rPr>
            </w:pPr>
            <w:r w:rsidRPr="00470882">
              <w:rPr>
                <w:szCs w:val="24"/>
              </w:rPr>
              <w:t xml:space="preserve">        </w:t>
            </w:r>
          </w:p>
          <w:p w:rsidR="0092076B" w:rsidRPr="00470882" w:rsidRDefault="00DF5E63">
            <w:pPr>
              <w:rPr>
                <w:szCs w:val="24"/>
              </w:rPr>
            </w:pPr>
            <w:r w:rsidRPr="00470882">
              <w:rPr>
                <w:szCs w:val="24"/>
              </w:rPr>
              <w:t xml:space="preserve">Initial </w:t>
            </w:r>
            <w:r w:rsidR="003A6BB7" w:rsidRPr="00470882">
              <w:rPr>
                <w:szCs w:val="24"/>
              </w:rPr>
              <w:t>assessment</w:t>
            </w:r>
          </w:p>
          <w:p w:rsidR="0092076B" w:rsidRPr="00470882" w:rsidRDefault="0092076B">
            <w:pPr>
              <w:rPr>
                <w:szCs w:val="24"/>
              </w:rPr>
            </w:pPr>
          </w:p>
          <w:p w:rsidR="0092076B" w:rsidRPr="00470882" w:rsidRDefault="0092076B">
            <w:pPr>
              <w:rPr>
                <w:szCs w:val="24"/>
              </w:rPr>
            </w:pPr>
          </w:p>
          <w:p w:rsidR="0092076B" w:rsidRPr="00470882" w:rsidRDefault="0092076B">
            <w:pPr>
              <w:rPr>
                <w:szCs w:val="24"/>
              </w:rPr>
            </w:pPr>
          </w:p>
        </w:tc>
        <w:tc>
          <w:tcPr>
            <w:tcW w:w="1405" w:type="pct"/>
          </w:tcPr>
          <w:p w:rsidR="0092076B" w:rsidRPr="00470882" w:rsidRDefault="00DF5E63">
            <w:pPr>
              <w:rPr>
                <w:szCs w:val="24"/>
              </w:rPr>
            </w:pPr>
            <w:r w:rsidRPr="00470882">
              <w:rPr>
                <w:szCs w:val="24"/>
              </w:rPr>
              <w:t>HR 110</w:t>
            </w:r>
          </w:p>
          <w:p w:rsidR="0092076B" w:rsidRPr="00470882" w:rsidRDefault="00DF5E63">
            <w:pPr>
              <w:rPr>
                <w:szCs w:val="24"/>
              </w:rPr>
            </w:pPr>
            <w:r w:rsidRPr="00470882">
              <w:rPr>
                <w:szCs w:val="24"/>
              </w:rPr>
              <w:t>RR 20</w:t>
            </w:r>
          </w:p>
          <w:p w:rsidR="00DF5E63" w:rsidRPr="00470882" w:rsidRDefault="00DF5E63">
            <w:pPr>
              <w:rPr>
                <w:szCs w:val="24"/>
              </w:rPr>
            </w:pPr>
            <w:r w:rsidRPr="00470882">
              <w:rPr>
                <w:szCs w:val="24"/>
              </w:rPr>
              <w:t>BP 145/90</w:t>
            </w:r>
          </w:p>
          <w:p w:rsidR="00DF5E63" w:rsidRPr="00470882" w:rsidRDefault="00426362">
            <w:pPr>
              <w:rPr>
                <w:szCs w:val="24"/>
              </w:rPr>
            </w:pPr>
            <w:r>
              <w:rPr>
                <w:szCs w:val="24"/>
              </w:rPr>
              <w:t>Temp 97.9 oral</w:t>
            </w:r>
          </w:p>
          <w:p w:rsidR="00DF5E63" w:rsidRPr="00470882" w:rsidRDefault="00DF5E63">
            <w:pPr>
              <w:rPr>
                <w:szCs w:val="24"/>
              </w:rPr>
            </w:pPr>
            <w:r w:rsidRPr="00470882">
              <w:rPr>
                <w:szCs w:val="24"/>
              </w:rPr>
              <w:t>Pt complaining of chest pain radiating to jaw and left arm</w:t>
            </w:r>
          </w:p>
          <w:p w:rsidR="0092076B" w:rsidRDefault="003A6BB7" w:rsidP="003A6BB7">
            <w:pPr>
              <w:rPr>
                <w:szCs w:val="24"/>
              </w:rPr>
            </w:pPr>
            <w:r w:rsidRPr="00470882">
              <w:rPr>
                <w:szCs w:val="24"/>
              </w:rPr>
              <w:t>Diaphoresis</w:t>
            </w:r>
          </w:p>
          <w:p w:rsidR="00E23578" w:rsidRDefault="00E23578" w:rsidP="003A6BB7">
            <w:pPr>
              <w:rPr>
                <w:szCs w:val="24"/>
              </w:rPr>
            </w:pPr>
          </w:p>
          <w:p w:rsidR="00E23578" w:rsidRPr="00470882" w:rsidRDefault="00E23578" w:rsidP="003A6BB7">
            <w:pPr>
              <w:rPr>
                <w:szCs w:val="24"/>
              </w:rPr>
            </w:pPr>
          </w:p>
        </w:tc>
        <w:tc>
          <w:tcPr>
            <w:tcW w:w="1524" w:type="pct"/>
          </w:tcPr>
          <w:p w:rsidR="0092076B" w:rsidRPr="00470882" w:rsidRDefault="003A6BB7">
            <w:pPr>
              <w:rPr>
                <w:szCs w:val="24"/>
              </w:rPr>
            </w:pPr>
            <w:r w:rsidRPr="00470882">
              <w:rPr>
                <w:szCs w:val="24"/>
              </w:rPr>
              <w:t>Apply 02</w:t>
            </w:r>
          </w:p>
          <w:p w:rsidR="003A6BB7" w:rsidRPr="00470882" w:rsidRDefault="003A6BB7">
            <w:pPr>
              <w:rPr>
                <w:szCs w:val="24"/>
              </w:rPr>
            </w:pPr>
            <w:r w:rsidRPr="00470882">
              <w:rPr>
                <w:szCs w:val="24"/>
              </w:rPr>
              <w:t>Start IV</w:t>
            </w:r>
          </w:p>
          <w:p w:rsidR="003A6BB7" w:rsidRPr="00470882" w:rsidRDefault="003A6BB7">
            <w:pPr>
              <w:rPr>
                <w:szCs w:val="24"/>
              </w:rPr>
            </w:pPr>
            <w:r w:rsidRPr="00470882">
              <w:rPr>
                <w:szCs w:val="24"/>
              </w:rPr>
              <w:t>Monitor – order 12 lead EKG</w:t>
            </w:r>
          </w:p>
          <w:p w:rsidR="003A6BB7" w:rsidRPr="00470882" w:rsidRDefault="003A6BB7">
            <w:pPr>
              <w:rPr>
                <w:szCs w:val="24"/>
              </w:rPr>
            </w:pPr>
            <w:r w:rsidRPr="00470882">
              <w:rPr>
                <w:szCs w:val="24"/>
              </w:rPr>
              <w:t>VS</w:t>
            </w:r>
          </w:p>
          <w:p w:rsidR="003A6BB7" w:rsidRPr="00470882" w:rsidRDefault="003A6BB7">
            <w:pPr>
              <w:rPr>
                <w:szCs w:val="24"/>
              </w:rPr>
            </w:pPr>
            <w:r w:rsidRPr="00470882">
              <w:rPr>
                <w:szCs w:val="24"/>
              </w:rPr>
              <w:t>Labs</w:t>
            </w:r>
            <w:r w:rsidR="00426362">
              <w:rPr>
                <w:szCs w:val="24"/>
              </w:rPr>
              <w:t xml:space="preserve"> (troponin, CK-MB)</w:t>
            </w:r>
          </w:p>
          <w:p w:rsidR="003A6BB7" w:rsidRPr="00470882" w:rsidRDefault="003A6BB7">
            <w:pPr>
              <w:rPr>
                <w:szCs w:val="24"/>
              </w:rPr>
            </w:pPr>
            <w:r w:rsidRPr="00470882">
              <w:rPr>
                <w:szCs w:val="24"/>
              </w:rPr>
              <w:t>Ask questions – allergies, rate pain, bleeding, stroke</w:t>
            </w:r>
          </w:p>
          <w:p w:rsidR="003A6BB7" w:rsidRPr="00470882" w:rsidRDefault="003A6BB7">
            <w:pPr>
              <w:rPr>
                <w:szCs w:val="24"/>
              </w:rPr>
            </w:pPr>
          </w:p>
          <w:p w:rsidR="003A6BB7" w:rsidRPr="00470882" w:rsidRDefault="003A6BB7">
            <w:pPr>
              <w:rPr>
                <w:szCs w:val="24"/>
              </w:rPr>
            </w:pPr>
            <w:r w:rsidRPr="00470882">
              <w:rPr>
                <w:szCs w:val="24"/>
              </w:rPr>
              <w:t>I</w:t>
            </w:r>
            <w:r w:rsidR="00F13039">
              <w:rPr>
                <w:szCs w:val="24"/>
              </w:rPr>
              <w:t>f expected interventions are per</w:t>
            </w:r>
            <w:r w:rsidRPr="00470882">
              <w:rPr>
                <w:szCs w:val="24"/>
              </w:rPr>
              <w:t>formed in &lt;10 min, patient remains stable. If not, re-assess</w:t>
            </w:r>
          </w:p>
        </w:tc>
        <w:tc>
          <w:tcPr>
            <w:tcW w:w="1110" w:type="pct"/>
          </w:tcPr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Role member providing cue:  </w:t>
            </w: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>Cue:</w:t>
            </w:r>
          </w:p>
        </w:tc>
      </w:tr>
      <w:tr w:rsidR="0092076B" w:rsidTr="0078698A">
        <w:tc>
          <w:tcPr>
            <w:tcW w:w="961" w:type="pct"/>
          </w:tcPr>
          <w:p w:rsidR="0092076B" w:rsidRPr="00470882" w:rsidRDefault="0092076B">
            <w:pPr>
              <w:rPr>
                <w:szCs w:val="24"/>
              </w:rPr>
            </w:pPr>
          </w:p>
          <w:p w:rsidR="0092076B" w:rsidRPr="00470882" w:rsidRDefault="0092076B">
            <w:pPr>
              <w:rPr>
                <w:szCs w:val="24"/>
              </w:rPr>
            </w:pPr>
            <w:r w:rsidRPr="00470882">
              <w:rPr>
                <w:szCs w:val="24"/>
              </w:rPr>
              <w:t xml:space="preserve">  </w:t>
            </w:r>
            <w:r w:rsidR="003A6BB7" w:rsidRPr="00470882">
              <w:rPr>
                <w:szCs w:val="24"/>
              </w:rPr>
              <w:t>Re-assessment</w:t>
            </w:r>
            <w:r w:rsidRPr="00470882">
              <w:rPr>
                <w:szCs w:val="24"/>
              </w:rPr>
              <w:t xml:space="preserve">      </w:t>
            </w:r>
          </w:p>
          <w:p w:rsidR="0092076B" w:rsidRPr="00470882" w:rsidRDefault="0092076B">
            <w:pPr>
              <w:rPr>
                <w:szCs w:val="24"/>
              </w:rPr>
            </w:pPr>
          </w:p>
          <w:p w:rsidR="0092076B" w:rsidRPr="00470882" w:rsidRDefault="0092076B">
            <w:pPr>
              <w:rPr>
                <w:szCs w:val="24"/>
              </w:rPr>
            </w:pPr>
          </w:p>
          <w:p w:rsidR="0092076B" w:rsidRPr="00470882" w:rsidRDefault="0092076B">
            <w:pPr>
              <w:rPr>
                <w:szCs w:val="24"/>
              </w:rPr>
            </w:pPr>
          </w:p>
          <w:p w:rsidR="0092076B" w:rsidRPr="00470882" w:rsidRDefault="0092076B">
            <w:pPr>
              <w:rPr>
                <w:szCs w:val="24"/>
              </w:rPr>
            </w:pPr>
          </w:p>
          <w:p w:rsidR="0092076B" w:rsidRPr="00470882" w:rsidRDefault="0092076B">
            <w:pPr>
              <w:rPr>
                <w:szCs w:val="24"/>
              </w:rPr>
            </w:pPr>
          </w:p>
        </w:tc>
        <w:tc>
          <w:tcPr>
            <w:tcW w:w="1405" w:type="pct"/>
          </w:tcPr>
          <w:p w:rsidR="0092076B" w:rsidRPr="00470882" w:rsidRDefault="003A6BB7">
            <w:pPr>
              <w:rPr>
                <w:szCs w:val="24"/>
              </w:rPr>
            </w:pPr>
            <w:r w:rsidRPr="00470882">
              <w:rPr>
                <w:szCs w:val="24"/>
              </w:rPr>
              <w:t>Patient becomes worse</w:t>
            </w:r>
          </w:p>
          <w:p w:rsidR="003A6BB7" w:rsidRDefault="003A6BB7">
            <w:pPr>
              <w:rPr>
                <w:szCs w:val="24"/>
              </w:rPr>
            </w:pPr>
            <w:r w:rsidRPr="00470882">
              <w:rPr>
                <w:szCs w:val="24"/>
              </w:rPr>
              <w:t>HR 115</w:t>
            </w:r>
          </w:p>
          <w:p w:rsidR="00426362" w:rsidRPr="00470882" w:rsidRDefault="00426362" w:rsidP="00426362">
            <w:pPr>
              <w:rPr>
                <w:szCs w:val="24"/>
              </w:rPr>
            </w:pPr>
            <w:r w:rsidRPr="00470882">
              <w:rPr>
                <w:szCs w:val="24"/>
              </w:rPr>
              <w:t>RR 24</w:t>
            </w:r>
          </w:p>
          <w:p w:rsidR="003A6BB7" w:rsidRPr="00470882" w:rsidRDefault="003A6BB7">
            <w:pPr>
              <w:rPr>
                <w:szCs w:val="24"/>
              </w:rPr>
            </w:pPr>
            <w:r w:rsidRPr="00470882">
              <w:rPr>
                <w:szCs w:val="24"/>
              </w:rPr>
              <w:t>BP 130/83</w:t>
            </w:r>
          </w:p>
          <w:p w:rsidR="003A6BB7" w:rsidRPr="00470882" w:rsidRDefault="003A6BB7">
            <w:pPr>
              <w:rPr>
                <w:szCs w:val="24"/>
              </w:rPr>
            </w:pPr>
            <w:r w:rsidRPr="00470882">
              <w:rPr>
                <w:szCs w:val="24"/>
              </w:rPr>
              <w:t xml:space="preserve">02 </w:t>
            </w:r>
            <w:proofErr w:type="spellStart"/>
            <w:r w:rsidRPr="00470882">
              <w:rPr>
                <w:szCs w:val="24"/>
              </w:rPr>
              <w:t>sats</w:t>
            </w:r>
            <w:proofErr w:type="spellEnd"/>
            <w:r w:rsidRPr="00470882">
              <w:rPr>
                <w:szCs w:val="24"/>
              </w:rPr>
              <w:t xml:space="preserve"> 93%</w:t>
            </w:r>
          </w:p>
          <w:p w:rsidR="003A6BB7" w:rsidRDefault="003A6BB7">
            <w:pPr>
              <w:rPr>
                <w:szCs w:val="24"/>
              </w:rPr>
            </w:pPr>
            <w:r w:rsidRPr="00470882">
              <w:rPr>
                <w:szCs w:val="24"/>
              </w:rPr>
              <w:t>Patient vomits</w:t>
            </w:r>
          </w:p>
          <w:p w:rsidR="00E23578" w:rsidRDefault="00E23578">
            <w:pPr>
              <w:rPr>
                <w:szCs w:val="24"/>
              </w:rPr>
            </w:pPr>
          </w:p>
          <w:p w:rsidR="00E23578" w:rsidRDefault="00E23578">
            <w:pPr>
              <w:rPr>
                <w:szCs w:val="24"/>
              </w:rPr>
            </w:pPr>
            <w:r>
              <w:rPr>
                <w:szCs w:val="24"/>
              </w:rPr>
              <w:t>EKG shows STEMI and 12 lead EKG confirms</w:t>
            </w:r>
          </w:p>
          <w:p w:rsidR="0078698A" w:rsidRDefault="0078698A">
            <w:pPr>
              <w:rPr>
                <w:szCs w:val="24"/>
              </w:rPr>
            </w:pPr>
            <w:r>
              <w:rPr>
                <w:szCs w:val="24"/>
              </w:rPr>
              <w:t>Troponin:  0.09 ng/mL (elevated)</w:t>
            </w:r>
          </w:p>
          <w:p w:rsidR="0078698A" w:rsidRDefault="0078698A">
            <w:pPr>
              <w:rPr>
                <w:szCs w:val="24"/>
              </w:rPr>
            </w:pPr>
            <w:r>
              <w:rPr>
                <w:szCs w:val="24"/>
              </w:rPr>
              <w:t>CK-MB: 4.8 ng/mL (elevated)</w:t>
            </w:r>
          </w:p>
          <w:p w:rsidR="00E23578" w:rsidRDefault="00E23578">
            <w:pPr>
              <w:rPr>
                <w:szCs w:val="24"/>
              </w:rPr>
            </w:pPr>
          </w:p>
          <w:p w:rsidR="00E23578" w:rsidRPr="00470882" w:rsidRDefault="00E23578">
            <w:pPr>
              <w:rPr>
                <w:szCs w:val="24"/>
              </w:rPr>
            </w:pPr>
          </w:p>
          <w:p w:rsidR="0092076B" w:rsidRPr="00470882" w:rsidRDefault="0092076B">
            <w:pPr>
              <w:rPr>
                <w:szCs w:val="24"/>
              </w:rPr>
            </w:pPr>
          </w:p>
          <w:p w:rsidR="0092076B" w:rsidRPr="00470882" w:rsidRDefault="0092076B">
            <w:pPr>
              <w:rPr>
                <w:szCs w:val="24"/>
              </w:rPr>
            </w:pPr>
          </w:p>
        </w:tc>
        <w:tc>
          <w:tcPr>
            <w:tcW w:w="1524" w:type="pct"/>
          </w:tcPr>
          <w:p w:rsidR="00F13039" w:rsidRDefault="003A6BB7" w:rsidP="00F13039">
            <w:pPr>
              <w:rPr>
                <w:b/>
              </w:rPr>
            </w:pPr>
            <w:r w:rsidRPr="00470882">
              <w:rPr>
                <w:szCs w:val="24"/>
              </w:rPr>
              <w:t xml:space="preserve">Prepare to give </w:t>
            </w:r>
            <w:r w:rsidR="00F13039" w:rsidRPr="00470882">
              <w:t>Nitro</w:t>
            </w:r>
            <w:r w:rsidR="00F13039">
              <w:t xml:space="preserve"> 0.5 mg sublingual, Aspirin 81 mg oral, Morphine 4 mg IV. </w:t>
            </w:r>
          </w:p>
          <w:p w:rsidR="00F13039" w:rsidRDefault="00F13039">
            <w:pPr>
              <w:rPr>
                <w:szCs w:val="24"/>
              </w:rPr>
            </w:pPr>
          </w:p>
          <w:p w:rsidR="00E23578" w:rsidRDefault="003A6BB7">
            <w:pPr>
              <w:rPr>
                <w:szCs w:val="24"/>
              </w:rPr>
            </w:pPr>
            <w:r w:rsidRPr="00470882">
              <w:rPr>
                <w:szCs w:val="24"/>
              </w:rPr>
              <w:t>Advise patient of the why/how of these medications – indicating knowledge surrounding their use</w:t>
            </w:r>
            <w:r w:rsidR="00F13039">
              <w:rPr>
                <w:szCs w:val="24"/>
              </w:rPr>
              <w:t>. Participant continues to assess patient.</w:t>
            </w:r>
          </w:p>
          <w:p w:rsidR="00E23578" w:rsidRDefault="00E23578">
            <w:pPr>
              <w:rPr>
                <w:szCs w:val="24"/>
              </w:rPr>
            </w:pPr>
          </w:p>
          <w:p w:rsidR="003A6BB7" w:rsidRPr="00470882" w:rsidRDefault="00E23578">
            <w:pPr>
              <w:rPr>
                <w:szCs w:val="24"/>
              </w:rPr>
            </w:pPr>
            <w:r>
              <w:rPr>
                <w:szCs w:val="24"/>
              </w:rPr>
              <w:t xml:space="preserve">Participant calls provider to notify of EKG findings. Prepares to transfer to </w:t>
            </w:r>
            <w:proofErr w:type="spellStart"/>
            <w:r>
              <w:rPr>
                <w:szCs w:val="24"/>
              </w:rPr>
              <w:t>cath</w:t>
            </w:r>
            <w:proofErr w:type="spellEnd"/>
            <w:r>
              <w:rPr>
                <w:szCs w:val="24"/>
              </w:rPr>
              <w:t xml:space="preserve"> lab (or prepares to transfer to other hospital) </w:t>
            </w:r>
            <w:r w:rsidR="00F13039">
              <w:rPr>
                <w:szCs w:val="24"/>
              </w:rPr>
              <w:t xml:space="preserve"> </w:t>
            </w:r>
          </w:p>
          <w:p w:rsidR="003A6BB7" w:rsidRPr="00470882" w:rsidRDefault="003A6BB7">
            <w:pPr>
              <w:rPr>
                <w:szCs w:val="24"/>
              </w:rPr>
            </w:pPr>
          </w:p>
          <w:p w:rsidR="003A6BB7" w:rsidRPr="00470882" w:rsidRDefault="003A6BB7" w:rsidP="00F13039">
            <w:pPr>
              <w:rPr>
                <w:szCs w:val="24"/>
              </w:rPr>
            </w:pPr>
          </w:p>
        </w:tc>
        <w:tc>
          <w:tcPr>
            <w:tcW w:w="1110" w:type="pct"/>
          </w:tcPr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Role member providing cue: </w:t>
            </w: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Cue: </w:t>
            </w:r>
          </w:p>
        </w:tc>
      </w:tr>
      <w:tr w:rsidR="0092076B" w:rsidTr="0078698A">
        <w:trPr>
          <w:trHeight w:val="1340"/>
        </w:trPr>
        <w:tc>
          <w:tcPr>
            <w:tcW w:w="961" w:type="pct"/>
          </w:tcPr>
          <w:p w:rsidR="0092076B" w:rsidRPr="00470882" w:rsidRDefault="003A6BB7">
            <w:pPr>
              <w:rPr>
                <w:szCs w:val="24"/>
              </w:rPr>
            </w:pPr>
            <w:r w:rsidRPr="00470882">
              <w:rPr>
                <w:szCs w:val="24"/>
              </w:rPr>
              <w:lastRenderedPageBreak/>
              <w:t>Re-assessment VS</w:t>
            </w:r>
          </w:p>
        </w:tc>
        <w:tc>
          <w:tcPr>
            <w:tcW w:w="1405" w:type="pct"/>
          </w:tcPr>
          <w:p w:rsidR="0092076B" w:rsidRPr="00470882" w:rsidRDefault="003A6BB7">
            <w:pPr>
              <w:rPr>
                <w:szCs w:val="24"/>
              </w:rPr>
            </w:pPr>
            <w:r w:rsidRPr="00470882">
              <w:rPr>
                <w:szCs w:val="24"/>
              </w:rPr>
              <w:t>HR 98</w:t>
            </w:r>
          </w:p>
          <w:p w:rsidR="003A6BB7" w:rsidRPr="00470882" w:rsidRDefault="003A6BB7">
            <w:pPr>
              <w:rPr>
                <w:szCs w:val="24"/>
              </w:rPr>
            </w:pPr>
            <w:r w:rsidRPr="00470882">
              <w:rPr>
                <w:szCs w:val="24"/>
              </w:rPr>
              <w:t>BP 95/65</w:t>
            </w:r>
          </w:p>
          <w:p w:rsidR="003A6BB7" w:rsidRPr="00470882" w:rsidRDefault="003A6BB7">
            <w:pPr>
              <w:rPr>
                <w:szCs w:val="24"/>
              </w:rPr>
            </w:pPr>
            <w:r w:rsidRPr="00470882">
              <w:rPr>
                <w:szCs w:val="24"/>
              </w:rPr>
              <w:t>RR 20</w:t>
            </w:r>
          </w:p>
          <w:p w:rsidR="0092076B" w:rsidRPr="00470882" w:rsidRDefault="0092076B">
            <w:pPr>
              <w:rPr>
                <w:szCs w:val="24"/>
              </w:rPr>
            </w:pPr>
          </w:p>
        </w:tc>
        <w:tc>
          <w:tcPr>
            <w:tcW w:w="1524" w:type="pct"/>
          </w:tcPr>
          <w:p w:rsidR="0092076B" w:rsidRDefault="0030080B" w:rsidP="00F13039">
            <w:pPr>
              <w:rPr>
                <w:szCs w:val="24"/>
              </w:rPr>
            </w:pPr>
            <w:r>
              <w:rPr>
                <w:szCs w:val="24"/>
              </w:rPr>
              <w:t>Participant</w:t>
            </w:r>
            <w:r w:rsidR="003A6BB7" w:rsidRPr="00470882">
              <w:rPr>
                <w:szCs w:val="24"/>
              </w:rPr>
              <w:t xml:space="preserve">s should verbalize concerns and wonder about whether they should give the second </w:t>
            </w:r>
            <w:r w:rsidR="003A6BB7" w:rsidRPr="00F13039">
              <w:rPr>
                <w:szCs w:val="24"/>
              </w:rPr>
              <w:t>dose of nitro</w:t>
            </w:r>
            <w:r w:rsidR="00F13039">
              <w:rPr>
                <w:szCs w:val="24"/>
              </w:rPr>
              <w:t xml:space="preserve">. </w:t>
            </w:r>
          </w:p>
          <w:p w:rsidR="00E23578" w:rsidRDefault="00E23578" w:rsidP="00F13039">
            <w:pPr>
              <w:rPr>
                <w:szCs w:val="24"/>
              </w:rPr>
            </w:pPr>
          </w:p>
          <w:p w:rsidR="00E23578" w:rsidRDefault="00E23578" w:rsidP="00F13039">
            <w:pPr>
              <w:rPr>
                <w:szCs w:val="24"/>
              </w:rPr>
            </w:pPr>
          </w:p>
          <w:p w:rsidR="00E23578" w:rsidRDefault="00E23578" w:rsidP="00F13039">
            <w:pPr>
              <w:rPr>
                <w:szCs w:val="24"/>
              </w:rPr>
            </w:pPr>
          </w:p>
          <w:p w:rsidR="00E23578" w:rsidRPr="00470882" w:rsidRDefault="00E23578" w:rsidP="00F13039">
            <w:pPr>
              <w:rPr>
                <w:szCs w:val="24"/>
              </w:rPr>
            </w:pPr>
          </w:p>
        </w:tc>
        <w:tc>
          <w:tcPr>
            <w:tcW w:w="1110" w:type="pct"/>
          </w:tcPr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Role member providing cue:  </w:t>
            </w: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>Cue</w:t>
            </w:r>
          </w:p>
          <w:p w:rsidR="0092076B" w:rsidRDefault="0092076B"/>
          <w:p w:rsidR="0092076B" w:rsidRDefault="0092076B"/>
        </w:tc>
      </w:tr>
    </w:tbl>
    <w:p w:rsidR="005472A9" w:rsidRDefault="005472A9">
      <w:pPr>
        <w:ind w:left="720" w:firstLine="720"/>
        <w:rPr>
          <w:b/>
          <w:sz w:val="28"/>
        </w:rPr>
        <w:sectPr w:rsidR="005472A9" w:rsidSect="00FA5BC7">
          <w:pgSz w:w="15840" w:h="12240" w:orient="landscape" w:code="1"/>
          <w:pgMar w:top="1440" w:right="1440" w:bottom="1440" w:left="1440" w:header="576" w:footer="288" w:gutter="0"/>
          <w:cols w:space="720"/>
          <w:docGrid w:linePitch="360"/>
        </w:sectPr>
      </w:pPr>
    </w:p>
    <w:p w:rsidR="00470882" w:rsidRDefault="00470882">
      <w:pPr>
        <w:ind w:left="720" w:firstLine="720"/>
        <w:rPr>
          <w:b/>
          <w:sz w:val="28"/>
        </w:rPr>
      </w:pPr>
    </w:p>
    <w:p w:rsidR="0092076B" w:rsidRDefault="0092076B">
      <w:pPr>
        <w:ind w:left="720" w:firstLine="720"/>
        <w:rPr>
          <w:b/>
          <w:sz w:val="28"/>
        </w:rPr>
      </w:pPr>
      <w:r>
        <w:rPr>
          <w:b/>
          <w:sz w:val="28"/>
        </w:rPr>
        <w:t>Debriefing / Guided Reflection Questions for this Simulation:</w:t>
      </w:r>
    </w:p>
    <w:p w:rsidR="00AB1644" w:rsidRDefault="00AB1644" w:rsidP="00AB1644">
      <w:pPr>
        <w:jc w:val="center"/>
        <w:rPr>
          <w:b/>
        </w:rPr>
      </w:pPr>
      <w:r w:rsidRPr="005F7785">
        <w:rPr>
          <w:b/>
        </w:rPr>
        <w:t>Link to Participant Outcomes</w:t>
      </w:r>
      <w:r>
        <w:rPr>
          <w:b/>
        </w:rPr>
        <w:t xml:space="preserve"> and Professional Standards </w:t>
      </w:r>
      <w:r>
        <w:rPr>
          <w:b/>
        </w:rPr>
        <w:br/>
        <w:t xml:space="preserve">(i.e. QSEN, NLN {Nursing}, National EMS Standards {EMS}, etc.) </w:t>
      </w:r>
    </w:p>
    <w:p w:rsidR="0092076B" w:rsidRDefault="0092076B">
      <w:pPr>
        <w:rPr>
          <w:b/>
          <w:sz w:val="28"/>
        </w:rPr>
      </w:pPr>
    </w:p>
    <w:p w:rsidR="003A6BB7" w:rsidRPr="00470882" w:rsidRDefault="003A6BB7" w:rsidP="003A6BB7">
      <w:pPr>
        <w:pStyle w:val="ListParagraph"/>
        <w:numPr>
          <w:ilvl w:val="0"/>
          <w:numId w:val="23"/>
        </w:numPr>
        <w:ind w:left="900" w:hanging="540"/>
        <w:rPr>
          <w:szCs w:val="24"/>
        </w:rPr>
      </w:pPr>
      <w:r w:rsidRPr="00470882">
        <w:rPr>
          <w:szCs w:val="24"/>
        </w:rPr>
        <w:t>How did this simulation feel to you?</w:t>
      </w:r>
    </w:p>
    <w:p w:rsidR="003A6BB7" w:rsidRPr="00470882" w:rsidRDefault="003A6BB7" w:rsidP="003A6BB7">
      <w:pPr>
        <w:pStyle w:val="ListParagraph"/>
        <w:numPr>
          <w:ilvl w:val="0"/>
          <w:numId w:val="23"/>
        </w:numPr>
        <w:ind w:left="900" w:hanging="540"/>
        <w:rPr>
          <w:szCs w:val="24"/>
        </w:rPr>
      </w:pPr>
      <w:r w:rsidRPr="00470882">
        <w:rPr>
          <w:szCs w:val="24"/>
        </w:rPr>
        <w:t>What in this simulation went well? Why do you feel it went well (or did not go well)?</w:t>
      </w:r>
    </w:p>
    <w:p w:rsidR="003A6BB7" w:rsidRPr="00470882" w:rsidRDefault="003A6BB7" w:rsidP="003A6BB7">
      <w:pPr>
        <w:pStyle w:val="ListParagraph"/>
        <w:numPr>
          <w:ilvl w:val="0"/>
          <w:numId w:val="23"/>
        </w:numPr>
        <w:ind w:left="900" w:hanging="540"/>
        <w:rPr>
          <w:szCs w:val="24"/>
        </w:rPr>
      </w:pPr>
      <w:r w:rsidRPr="00470882">
        <w:rPr>
          <w:szCs w:val="24"/>
        </w:rPr>
        <w:t>What did you learn from going through this scenario – is there anything you would do differently (such as priorities, asking questions, delegation [how do you get it all done in 10 minutes?], etc.)?</w:t>
      </w:r>
    </w:p>
    <w:p w:rsidR="003A6BB7" w:rsidRPr="00470882" w:rsidRDefault="003A6BB7" w:rsidP="003A6BB7">
      <w:pPr>
        <w:pStyle w:val="ListParagraph"/>
        <w:numPr>
          <w:ilvl w:val="0"/>
          <w:numId w:val="23"/>
        </w:numPr>
        <w:ind w:left="900" w:hanging="540"/>
        <w:rPr>
          <w:szCs w:val="24"/>
        </w:rPr>
      </w:pPr>
      <w:r w:rsidRPr="00470882">
        <w:rPr>
          <w:szCs w:val="24"/>
        </w:rPr>
        <w:t>Where do you feel you could use more information?</w:t>
      </w:r>
    </w:p>
    <w:p w:rsidR="003A6BB7" w:rsidRPr="00470882" w:rsidRDefault="003A6BB7" w:rsidP="003A6BB7">
      <w:pPr>
        <w:pStyle w:val="ListParagraph"/>
        <w:numPr>
          <w:ilvl w:val="0"/>
          <w:numId w:val="23"/>
        </w:numPr>
        <w:ind w:left="900" w:hanging="540"/>
        <w:rPr>
          <w:szCs w:val="24"/>
        </w:rPr>
      </w:pPr>
      <w:r w:rsidRPr="00470882">
        <w:rPr>
          <w:szCs w:val="24"/>
        </w:rPr>
        <w:t xml:space="preserve">If you saw something not quite right (instructors), think of questions that may help you understand what the </w:t>
      </w:r>
      <w:r w:rsidR="0030080B">
        <w:rPr>
          <w:szCs w:val="24"/>
        </w:rPr>
        <w:t>Participant</w:t>
      </w:r>
      <w:r w:rsidRPr="00470882">
        <w:rPr>
          <w:szCs w:val="24"/>
        </w:rPr>
        <w:t>/s were thinking and trigger a moment of reflection. Such as, I noticed you did not place 02 on this patient – did you have a reason for this?</w:t>
      </w:r>
    </w:p>
    <w:p w:rsidR="003A6BB7" w:rsidRPr="00470882" w:rsidRDefault="00E23578" w:rsidP="003A6BB7">
      <w:pPr>
        <w:pStyle w:val="ListParagraph"/>
        <w:numPr>
          <w:ilvl w:val="0"/>
          <w:numId w:val="23"/>
        </w:numPr>
        <w:ind w:left="900" w:hanging="540"/>
        <w:rPr>
          <w:szCs w:val="24"/>
        </w:rPr>
      </w:pPr>
      <w:r>
        <w:rPr>
          <w:szCs w:val="24"/>
        </w:rPr>
        <w:t>Discuss</w:t>
      </w:r>
      <w:r w:rsidR="003A6BB7" w:rsidRPr="00470882">
        <w:rPr>
          <w:szCs w:val="24"/>
        </w:rPr>
        <w:t xml:space="preserve"> the priorities in caring for a patient with chest pain</w:t>
      </w:r>
    </w:p>
    <w:p w:rsidR="003A6BB7" w:rsidRPr="00470882" w:rsidRDefault="003A6BB7" w:rsidP="003A6BB7">
      <w:pPr>
        <w:pStyle w:val="ListParagraph"/>
        <w:numPr>
          <w:ilvl w:val="0"/>
          <w:numId w:val="23"/>
        </w:numPr>
        <w:ind w:left="900" w:hanging="540"/>
        <w:rPr>
          <w:szCs w:val="24"/>
        </w:rPr>
      </w:pPr>
      <w:r w:rsidRPr="00470882">
        <w:rPr>
          <w:szCs w:val="24"/>
        </w:rPr>
        <w:t>How long do we have to get their workup started/completed so decisions to transfer can be made and initiated</w:t>
      </w:r>
    </w:p>
    <w:p w:rsidR="003A6BB7" w:rsidRPr="00470882" w:rsidRDefault="003A6BB7" w:rsidP="003A6BB7">
      <w:pPr>
        <w:pStyle w:val="ListParagraph"/>
        <w:numPr>
          <w:ilvl w:val="0"/>
          <w:numId w:val="23"/>
        </w:numPr>
        <w:ind w:left="900" w:hanging="540"/>
        <w:rPr>
          <w:szCs w:val="24"/>
        </w:rPr>
      </w:pPr>
      <w:r w:rsidRPr="00470882">
        <w:rPr>
          <w:szCs w:val="24"/>
        </w:rPr>
        <w:t>What could happen if you give Nitro and do not check a BP?</w:t>
      </w:r>
    </w:p>
    <w:p w:rsidR="003A6BB7" w:rsidRPr="00470882" w:rsidRDefault="003A6BB7" w:rsidP="003A6BB7">
      <w:pPr>
        <w:pStyle w:val="ListParagraph"/>
        <w:numPr>
          <w:ilvl w:val="0"/>
          <w:numId w:val="23"/>
        </w:numPr>
        <w:ind w:left="900" w:hanging="540"/>
        <w:rPr>
          <w:szCs w:val="24"/>
        </w:rPr>
      </w:pPr>
      <w:r w:rsidRPr="00470882">
        <w:rPr>
          <w:szCs w:val="24"/>
        </w:rPr>
        <w:t>What could happen if you give Aspirin and there is an allergy or bleeding issues?</w:t>
      </w:r>
    </w:p>
    <w:p w:rsidR="003A6BB7" w:rsidRPr="00470882" w:rsidRDefault="003A6BB7" w:rsidP="003A6BB7">
      <w:pPr>
        <w:pStyle w:val="ListParagraph"/>
        <w:numPr>
          <w:ilvl w:val="0"/>
          <w:numId w:val="23"/>
        </w:numPr>
        <w:ind w:left="900" w:hanging="540"/>
        <w:rPr>
          <w:szCs w:val="24"/>
        </w:rPr>
      </w:pPr>
      <w:r w:rsidRPr="00470882">
        <w:rPr>
          <w:szCs w:val="24"/>
        </w:rPr>
        <w:t xml:space="preserve"> Why do you need a patient to be on a cardiac monitor and an oxygen saturation monitor?</w:t>
      </w:r>
    </w:p>
    <w:p w:rsidR="003A6BB7" w:rsidRPr="00470882" w:rsidRDefault="003A6BB7" w:rsidP="003A6BB7">
      <w:pPr>
        <w:pStyle w:val="ListParagraph"/>
        <w:numPr>
          <w:ilvl w:val="0"/>
          <w:numId w:val="23"/>
        </w:numPr>
        <w:ind w:left="900" w:hanging="540"/>
        <w:rPr>
          <w:szCs w:val="24"/>
        </w:rPr>
      </w:pPr>
      <w:r w:rsidRPr="00470882">
        <w:rPr>
          <w:szCs w:val="24"/>
        </w:rPr>
        <w:t>What is a normal troponin level? If the level is out of range, what does that mean?</w:t>
      </w:r>
    </w:p>
    <w:p w:rsidR="0092076B" w:rsidRPr="00470882" w:rsidRDefault="0092076B" w:rsidP="003A6BB7">
      <w:pPr>
        <w:pStyle w:val="ListParagraph"/>
        <w:numPr>
          <w:ilvl w:val="0"/>
          <w:numId w:val="23"/>
        </w:numPr>
        <w:ind w:left="900" w:hanging="540"/>
        <w:rPr>
          <w:szCs w:val="24"/>
        </w:rPr>
      </w:pPr>
      <w:r w:rsidRPr="00470882">
        <w:rPr>
          <w:szCs w:val="24"/>
        </w:rPr>
        <w:t>What were your primary concerns in this scenario?</w:t>
      </w:r>
    </w:p>
    <w:p w:rsidR="0092076B" w:rsidRPr="00470882" w:rsidRDefault="0092076B" w:rsidP="003A6BB7">
      <w:pPr>
        <w:pStyle w:val="ListParagraph"/>
        <w:numPr>
          <w:ilvl w:val="0"/>
          <w:numId w:val="23"/>
        </w:numPr>
        <w:ind w:left="900" w:hanging="540"/>
        <w:rPr>
          <w:szCs w:val="24"/>
        </w:rPr>
      </w:pPr>
      <w:r w:rsidRPr="00470882">
        <w:rPr>
          <w:szCs w:val="24"/>
        </w:rPr>
        <w:t>Did you miss anything in getting report on this patient?</w:t>
      </w:r>
      <w:r w:rsidRPr="00470882">
        <w:rPr>
          <w:szCs w:val="24"/>
        </w:rPr>
        <w:tab/>
      </w:r>
    </w:p>
    <w:p w:rsidR="0092076B" w:rsidRPr="00470882" w:rsidRDefault="0092076B" w:rsidP="003A6BB7">
      <w:pPr>
        <w:pStyle w:val="ListParagraph"/>
        <w:numPr>
          <w:ilvl w:val="0"/>
          <w:numId w:val="23"/>
        </w:numPr>
        <w:ind w:left="900" w:hanging="540"/>
        <w:rPr>
          <w:szCs w:val="24"/>
        </w:rPr>
      </w:pPr>
      <w:r w:rsidRPr="00470882">
        <w:rPr>
          <w:szCs w:val="24"/>
        </w:rPr>
        <w:t>Did you have sufficient knowledge/skills to manage this situation?</w:t>
      </w:r>
    </w:p>
    <w:p w:rsidR="0092076B" w:rsidRPr="00470882" w:rsidRDefault="0092076B" w:rsidP="003A6BB7">
      <w:pPr>
        <w:pStyle w:val="ListParagraph"/>
        <w:numPr>
          <w:ilvl w:val="0"/>
          <w:numId w:val="23"/>
        </w:numPr>
        <w:ind w:left="900" w:hanging="540"/>
        <w:rPr>
          <w:szCs w:val="24"/>
        </w:rPr>
      </w:pPr>
      <w:r w:rsidRPr="00470882">
        <w:rPr>
          <w:szCs w:val="24"/>
        </w:rPr>
        <w:t>What were your primary nursing diagnoses in this scenario? What nursing interventions did you use, what outcomes did you measure? Where is your patient in terms of these outcomes now?</w:t>
      </w:r>
    </w:p>
    <w:p w:rsidR="0092076B" w:rsidRPr="00470882" w:rsidRDefault="0092076B" w:rsidP="003A6BB7">
      <w:pPr>
        <w:pStyle w:val="ListParagraph"/>
        <w:numPr>
          <w:ilvl w:val="0"/>
          <w:numId w:val="23"/>
        </w:numPr>
        <w:ind w:left="900" w:hanging="540"/>
        <w:rPr>
          <w:szCs w:val="24"/>
        </w:rPr>
      </w:pPr>
      <w:r w:rsidRPr="00470882">
        <w:rPr>
          <w:szCs w:val="24"/>
        </w:rPr>
        <w:t>What did you do well in this scenario?</w:t>
      </w:r>
    </w:p>
    <w:p w:rsidR="0092076B" w:rsidRPr="00470882" w:rsidRDefault="0092076B" w:rsidP="003A6BB7">
      <w:pPr>
        <w:pStyle w:val="ListParagraph"/>
        <w:numPr>
          <w:ilvl w:val="0"/>
          <w:numId w:val="23"/>
        </w:numPr>
        <w:ind w:left="900" w:hanging="540"/>
        <w:rPr>
          <w:szCs w:val="24"/>
        </w:rPr>
      </w:pPr>
      <w:r w:rsidRPr="00470882">
        <w:rPr>
          <w:szCs w:val="24"/>
        </w:rPr>
        <w:t>If you were able to do this again, what would you do differently?</w:t>
      </w:r>
    </w:p>
    <w:p w:rsidR="0092076B" w:rsidRDefault="0092076B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92076B" w:rsidRDefault="0092076B">
      <w:pPr>
        <w:rPr>
          <w:b/>
          <w:sz w:val="28"/>
        </w:rPr>
      </w:pPr>
    </w:p>
    <w:p w:rsidR="0092076B" w:rsidRDefault="0092076B">
      <w:pPr>
        <w:pBdr>
          <w:bottom w:val="single" w:sz="12" w:space="1" w:color="auto"/>
        </w:pBdr>
        <w:rPr>
          <w:b/>
          <w:sz w:val="28"/>
        </w:rPr>
      </w:pPr>
      <w:r>
        <w:rPr>
          <w:b/>
          <w:sz w:val="28"/>
        </w:rPr>
        <w:t>Complexity – Simple to Complex</w:t>
      </w:r>
    </w:p>
    <w:p w:rsidR="0092076B" w:rsidRDefault="0092076B">
      <w:pPr>
        <w:rPr>
          <w:b/>
          <w:sz w:val="28"/>
        </w:rPr>
      </w:pPr>
      <w:r>
        <w:rPr>
          <w:b/>
          <w:sz w:val="28"/>
        </w:rPr>
        <w:t>Suggestions for changing the complexity of this scenario to adapt to different levels of learners:</w:t>
      </w:r>
    </w:p>
    <w:p w:rsidR="0078698A" w:rsidRDefault="0078698A">
      <w:pPr>
        <w:rPr>
          <w:b/>
          <w:sz w:val="28"/>
        </w:rPr>
      </w:pPr>
    </w:p>
    <w:p w:rsidR="0078698A" w:rsidRDefault="0078698A">
      <w:pPr>
        <w:rPr>
          <w:b/>
          <w:sz w:val="28"/>
        </w:rPr>
      </w:pPr>
      <w:r>
        <w:rPr>
          <w:b/>
          <w:sz w:val="28"/>
        </w:rPr>
        <w:t>Use practice site’s policies, protocols and labs to customize.</w:t>
      </w:r>
    </w:p>
    <w:p w:rsidR="0078698A" w:rsidRDefault="0078698A">
      <w:pPr>
        <w:rPr>
          <w:b/>
          <w:sz w:val="28"/>
        </w:rPr>
      </w:pPr>
    </w:p>
    <w:p w:rsidR="0092076B" w:rsidRDefault="0092076B">
      <w:pPr>
        <w:rPr>
          <w:b/>
          <w:sz w:val="28"/>
        </w:rPr>
      </w:pPr>
    </w:p>
    <w:p w:rsidR="0092076B" w:rsidRDefault="0092076B">
      <w:pPr>
        <w:rPr>
          <w:b/>
        </w:rPr>
      </w:pPr>
    </w:p>
    <w:p w:rsidR="0092076B" w:rsidRDefault="0092076B">
      <w:pPr>
        <w:rPr>
          <w:b/>
        </w:rPr>
      </w:pPr>
    </w:p>
    <w:p w:rsidR="00635C4E" w:rsidRDefault="00635C4E">
      <w:pPr>
        <w:rPr>
          <w:b/>
        </w:rPr>
      </w:pPr>
      <w:r>
        <w:rPr>
          <w:b/>
        </w:rPr>
        <w:br w:type="page"/>
      </w:r>
    </w:p>
    <w:p w:rsidR="00635C4E" w:rsidRPr="0019782B" w:rsidRDefault="00635C4E" w:rsidP="00635C4E">
      <w:pPr>
        <w:jc w:val="center"/>
        <w:rPr>
          <w:b/>
        </w:rPr>
      </w:pPr>
      <w:r w:rsidRPr="0019782B">
        <w:rPr>
          <w:b/>
        </w:rPr>
        <w:lastRenderedPageBreak/>
        <w:t>SIMULATION SCENARIO</w:t>
      </w:r>
    </w:p>
    <w:p w:rsidR="00635C4E" w:rsidRPr="0019782B" w:rsidRDefault="00635C4E" w:rsidP="00635C4E">
      <w:pPr>
        <w:jc w:val="center"/>
        <w:rPr>
          <w:i/>
        </w:rPr>
      </w:pPr>
      <w:r w:rsidRPr="0019782B">
        <w:rPr>
          <w:i/>
        </w:rPr>
        <w:t>Simulation Exercise Template - Draft</w:t>
      </w:r>
    </w:p>
    <w:p w:rsidR="00635C4E" w:rsidRDefault="00635C4E" w:rsidP="00635C4E"/>
    <w:p w:rsidR="00635C4E" w:rsidRPr="005D3176" w:rsidRDefault="0030080B" w:rsidP="00635C4E">
      <w:pPr>
        <w:rPr>
          <w:b/>
        </w:rPr>
      </w:pPr>
      <w:r>
        <w:rPr>
          <w:b/>
        </w:rPr>
        <w:t>Participant</w:t>
      </w:r>
      <w:r w:rsidR="00635C4E" w:rsidRPr="005D3176">
        <w:rPr>
          <w:b/>
        </w:rPr>
        <w:t xml:space="preserve"> Copy</w:t>
      </w:r>
    </w:p>
    <w:p w:rsidR="00635C4E" w:rsidRDefault="00635C4E" w:rsidP="00635C4E"/>
    <w:p w:rsidR="00635C4E" w:rsidRPr="005D3176" w:rsidRDefault="00635C4E" w:rsidP="00635C4E">
      <w:pPr>
        <w:rPr>
          <w:b/>
        </w:rPr>
      </w:pPr>
      <w:r w:rsidRPr="005D3176">
        <w:rPr>
          <w:b/>
        </w:rPr>
        <w:t>LEARNING OBJECTIVES</w:t>
      </w:r>
    </w:p>
    <w:p w:rsidR="00635C4E" w:rsidRPr="005D3176" w:rsidRDefault="00635C4E" w:rsidP="00635C4E">
      <w:pPr>
        <w:rPr>
          <w:b/>
        </w:rPr>
      </w:pPr>
    </w:p>
    <w:p w:rsidR="00635C4E" w:rsidRDefault="00635C4E" w:rsidP="00635C4E">
      <w:pPr>
        <w:pStyle w:val="ListParagraph"/>
        <w:numPr>
          <w:ilvl w:val="0"/>
          <w:numId w:val="25"/>
        </w:numPr>
      </w:pPr>
      <w:r>
        <w:t>Demonstrate assessment and data collection for a patient with chest pain</w:t>
      </w:r>
    </w:p>
    <w:p w:rsidR="00635C4E" w:rsidRDefault="00635C4E" w:rsidP="00635C4E">
      <w:pPr>
        <w:pStyle w:val="ListParagraph"/>
        <w:numPr>
          <w:ilvl w:val="0"/>
          <w:numId w:val="25"/>
        </w:numPr>
      </w:pPr>
      <w:r>
        <w:t>Initiate appropriate interventions from standing orders for a patient with chest pain</w:t>
      </w:r>
    </w:p>
    <w:p w:rsidR="00635C4E" w:rsidRDefault="00635C4E" w:rsidP="00635C4E">
      <w:pPr>
        <w:pStyle w:val="ListParagraph"/>
        <w:numPr>
          <w:ilvl w:val="0"/>
          <w:numId w:val="25"/>
        </w:numPr>
      </w:pPr>
      <w:r>
        <w:t>Demonstrate knowledge and critical thinking surrounding medications used to treat patients with chest pain</w:t>
      </w:r>
    </w:p>
    <w:p w:rsidR="00635C4E" w:rsidRDefault="0030080B" w:rsidP="00635C4E">
      <w:pPr>
        <w:pStyle w:val="ListParagraph"/>
        <w:numPr>
          <w:ilvl w:val="0"/>
          <w:numId w:val="25"/>
        </w:numPr>
      </w:pPr>
      <w:r>
        <w:t>Participant</w:t>
      </w:r>
      <w:r w:rsidR="00635C4E">
        <w:t>s will be knowledgeable about and anticipate the need for pertinent diagnostic studies needed to determine patient status related to chest pain</w:t>
      </w:r>
    </w:p>
    <w:p w:rsidR="00635C4E" w:rsidRPr="00635C4E" w:rsidRDefault="00635C4E" w:rsidP="00635C4E">
      <w:pPr>
        <w:pStyle w:val="ListParagraph"/>
        <w:numPr>
          <w:ilvl w:val="0"/>
          <w:numId w:val="25"/>
        </w:numPr>
      </w:pPr>
      <w:r>
        <w:t>Demonstrate therapeutic communication while working with patients and families during a time of crisis</w:t>
      </w:r>
    </w:p>
    <w:p w:rsidR="00635C4E" w:rsidRDefault="00635C4E" w:rsidP="00635C4E"/>
    <w:p w:rsidR="00635C4E" w:rsidRDefault="00635C4E" w:rsidP="00635C4E"/>
    <w:p w:rsidR="00635C4E" w:rsidRDefault="00635C4E" w:rsidP="00635C4E">
      <w:pPr>
        <w:rPr>
          <w:b/>
        </w:rPr>
      </w:pPr>
      <w:r w:rsidRPr="005D3176">
        <w:rPr>
          <w:b/>
        </w:rPr>
        <w:t>SUPPLIES NEEDED</w:t>
      </w:r>
    </w:p>
    <w:p w:rsidR="00635C4E" w:rsidRDefault="00635C4E" w:rsidP="00635C4E">
      <w:pPr>
        <w:rPr>
          <w:b/>
        </w:rPr>
      </w:pPr>
    </w:p>
    <w:p w:rsidR="00635C4E" w:rsidRPr="00635C4E" w:rsidRDefault="00635C4E" w:rsidP="00635C4E">
      <w:r>
        <w:t>Based on history, gather supplies you may need to care for this patient</w:t>
      </w:r>
    </w:p>
    <w:p w:rsidR="00635C4E" w:rsidRDefault="00635C4E" w:rsidP="00635C4E"/>
    <w:p w:rsidR="00635C4E" w:rsidRPr="005D3176" w:rsidRDefault="00635C4E" w:rsidP="00635C4E">
      <w:pPr>
        <w:rPr>
          <w:b/>
        </w:rPr>
      </w:pPr>
      <w:r w:rsidRPr="005D3176">
        <w:rPr>
          <w:b/>
        </w:rPr>
        <w:t>PATIENT DATA</w:t>
      </w:r>
    </w:p>
    <w:p w:rsidR="00635C4E" w:rsidRDefault="00635C4E" w:rsidP="00635C4E"/>
    <w:p w:rsidR="00635C4E" w:rsidRPr="00635C4E" w:rsidRDefault="00635C4E" w:rsidP="00635C4E">
      <w:r>
        <w:t>Virginia is an 80 year old woman. She arrives by ambulance to your local ER. She called 911 when she started having chest pain 1 hour ago. The ambulance crew arrives, gives a very brief report and states they have another call and have to leave immediately.</w:t>
      </w:r>
    </w:p>
    <w:p w:rsidR="00635C4E" w:rsidRDefault="00635C4E" w:rsidP="00635C4E"/>
    <w:p w:rsidR="00635C4E" w:rsidRDefault="00635C4E" w:rsidP="00635C4E"/>
    <w:p w:rsidR="00635C4E" w:rsidRDefault="00635C4E" w:rsidP="00635C4E"/>
    <w:p w:rsidR="00635C4E" w:rsidRPr="00420757" w:rsidRDefault="00635C4E" w:rsidP="00635C4E">
      <w:pPr>
        <w:rPr>
          <w:b/>
        </w:rPr>
      </w:pPr>
      <w:r w:rsidRPr="00420757">
        <w:rPr>
          <w:b/>
        </w:rPr>
        <w:t>REFERENCES</w:t>
      </w:r>
    </w:p>
    <w:p w:rsidR="00635C4E" w:rsidRPr="005D3176" w:rsidRDefault="00635C4E" w:rsidP="00635C4E"/>
    <w:p w:rsidR="00FA5BC7" w:rsidRDefault="00B16F1C" w:rsidP="00FA5BC7">
      <w:pPr>
        <w:rPr>
          <w:rStyle w:val="Hyperlink"/>
        </w:rPr>
      </w:pPr>
      <w:hyperlink r:id="rId14" w:history="1">
        <w:r w:rsidR="00FA5BC7" w:rsidRPr="00386A01">
          <w:rPr>
            <w:rStyle w:val="Hyperlink"/>
          </w:rPr>
          <w:t>http://circ.ahajournals.org/content/110/5/588.full</w:t>
        </w:r>
      </w:hyperlink>
    </w:p>
    <w:p w:rsidR="00FA5BC7" w:rsidRDefault="00FA5BC7" w:rsidP="00FA5BC7"/>
    <w:p w:rsidR="00FA5BC7" w:rsidRDefault="00B16F1C" w:rsidP="00FA5BC7">
      <w:pPr>
        <w:rPr>
          <w:rStyle w:val="Hyperlink"/>
        </w:rPr>
      </w:pPr>
      <w:hyperlink r:id="rId15" w:history="1">
        <w:r w:rsidR="00FA5BC7" w:rsidRPr="00386A01">
          <w:rPr>
            <w:rStyle w:val="Hyperlink"/>
          </w:rPr>
          <w:t>http://circ.ahajournals.org/content/127/4/529</w:t>
        </w:r>
      </w:hyperlink>
    </w:p>
    <w:p w:rsidR="00FA5BC7" w:rsidRDefault="00FA5BC7" w:rsidP="00FA5BC7"/>
    <w:p w:rsidR="00FA5BC7" w:rsidRDefault="00B16F1C" w:rsidP="00FA5BC7">
      <w:pPr>
        <w:rPr>
          <w:rStyle w:val="Hyperlink"/>
        </w:rPr>
      </w:pPr>
      <w:hyperlink r:id="rId16" w:history="1">
        <w:r w:rsidR="00FA5BC7" w:rsidRPr="00386A01">
          <w:rPr>
            <w:rStyle w:val="Hyperlink"/>
          </w:rPr>
          <w:t>http://www.guideline.gov/content.aspx?id=33192</w:t>
        </w:r>
      </w:hyperlink>
    </w:p>
    <w:p w:rsidR="00FA5BC7" w:rsidRDefault="00FA5BC7" w:rsidP="00FA5BC7"/>
    <w:p w:rsidR="00FA5BC7" w:rsidRDefault="00B16F1C" w:rsidP="00FA5BC7">
      <w:pPr>
        <w:rPr>
          <w:rStyle w:val="Hyperlink"/>
        </w:rPr>
      </w:pPr>
      <w:hyperlink r:id="rId17" w:history="1">
        <w:r w:rsidR="00FA5BC7" w:rsidRPr="00386A01">
          <w:rPr>
            <w:rStyle w:val="Hyperlink"/>
          </w:rPr>
          <w:t>http://www.jointcommission.org/standards_information/prepublication_standards.aspx</w:t>
        </w:r>
      </w:hyperlink>
    </w:p>
    <w:p w:rsidR="00FA5BC7" w:rsidRDefault="00FA5BC7" w:rsidP="00FA5BC7"/>
    <w:p w:rsidR="00FA5BC7" w:rsidRDefault="00B16F1C" w:rsidP="00FA5BC7">
      <w:pPr>
        <w:rPr>
          <w:rStyle w:val="Hyperlink"/>
        </w:rPr>
      </w:pPr>
      <w:hyperlink r:id="rId18" w:history="1">
        <w:r w:rsidR="00FA5BC7" w:rsidRPr="00386A01">
          <w:rPr>
            <w:rStyle w:val="Hyperlink"/>
          </w:rPr>
          <w:t>http://www.cdc.gov/HeartDisease/facts.htm</w:t>
        </w:r>
      </w:hyperlink>
    </w:p>
    <w:p w:rsidR="003F3360" w:rsidRDefault="003F3360" w:rsidP="00FA5BC7">
      <w:pPr>
        <w:rPr>
          <w:rStyle w:val="Hyperlink"/>
        </w:rPr>
      </w:pPr>
    </w:p>
    <w:p w:rsidR="003F3360" w:rsidRDefault="003F3360" w:rsidP="003F3360">
      <w:pPr>
        <w:pStyle w:val="Heading3"/>
        <w:jc w:val="left"/>
        <w:rPr>
          <w:b w:val="0"/>
          <w:sz w:val="24"/>
          <w:szCs w:val="24"/>
        </w:rPr>
      </w:pPr>
      <w:r w:rsidRPr="0060602A">
        <w:rPr>
          <w:b w:val="0"/>
          <w:sz w:val="24"/>
          <w:szCs w:val="24"/>
        </w:rPr>
        <w:t>Simulation developed</w:t>
      </w:r>
      <w:r>
        <w:rPr>
          <w:b w:val="0"/>
          <w:sz w:val="24"/>
          <w:szCs w:val="24"/>
        </w:rPr>
        <w:t xml:space="preserve"> </w:t>
      </w:r>
      <w:r w:rsidRPr="0060602A">
        <w:rPr>
          <w:b w:val="0"/>
          <w:sz w:val="24"/>
          <w:szCs w:val="24"/>
        </w:rPr>
        <w:t>by the Metro Alliance Nursing Simulation Task Force</w:t>
      </w:r>
      <w:r w:rsidR="009E207A">
        <w:rPr>
          <w:b w:val="0"/>
          <w:sz w:val="24"/>
          <w:szCs w:val="24"/>
        </w:rPr>
        <w:br/>
        <w:t>Updated 2016 by Rose Raleigh MS, RN from Century College</w:t>
      </w:r>
      <w:bookmarkStart w:id="0" w:name="_GoBack"/>
      <w:bookmarkEnd w:id="0"/>
    </w:p>
    <w:p w:rsidR="0092076B" w:rsidRDefault="0092076B">
      <w:pPr>
        <w:rPr>
          <w:b/>
        </w:rPr>
      </w:pPr>
    </w:p>
    <w:p w:rsidR="0092076B" w:rsidRDefault="0092076B">
      <w:pPr>
        <w:rPr>
          <w:b/>
        </w:rPr>
      </w:pPr>
    </w:p>
    <w:p w:rsidR="0092076B" w:rsidRDefault="0092076B">
      <w:pPr>
        <w:rPr>
          <w:b/>
          <w:sz w:val="28"/>
        </w:rPr>
      </w:pPr>
    </w:p>
    <w:p w:rsidR="0092076B" w:rsidRDefault="0092076B">
      <w:pPr>
        <w:rPr>
          <w:b/>
          <w:sz w:val="28"/>
        </w:rPr>
      </w:pPr>
    </w:p>
    <w:sectPr w:rsidR="0092076B" w:rsidSect="00D42D7F">
      <w:pgSz w:w="12240" w:h="15840" w:code="1"/>
      <w:pgMar w:top="1440" w:right="1440" w:bottom="1440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F1C" w:rsidRDefault="00B16F1C" w:rsidP="005472A9">
      <w:r>
        <w:separator/>
      </w:r>
    </w:p>
  </w:endnote>
  <w:endnote w:type="continuationSeparator" w:id="0">
    <w:p w:rsidR="00B16F1C" w:rsidRDefault="00B16F1C" w:rsidP="0054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A90" w:rsidRDefault="003F05DD">
    <w:pPr>
      <w:pStyle w:val="FooterOdd"/>
    </w:pPr>
    <w:r>
      <w:t>Submitted 2007 – Updated 2015</w:t>
    </w:r>
    <w:r w:rsidR="00F13039">
      <w:t>; March 2016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B07A90">
      <w:t xml:space="preserve">Page </w:t>
    </w:r>
    <w:r w:rsidR="00B07A90">
      <w:fldChar w:fldCharType="begin"/>
    </w:r>
    <w:r w:rsidR="00B07A90">
      <w:instrText xml:space="preserve"> PAGE   \* MERGEFORMAT </w:instrText>
    </w:r>
    <w:r w:rsidR="00B07A90">
      <w:fldChar w:fldCharType="separate"/>
    </w:r>
    <w:r w:rsidR="009E207A" w:rsidRPr="009E207A">
      <w:rPr>
        <w:noProof/>
        <w:sz w:val="24"/>
        <w:szCs w:val="24"/>
      </w:rPr>
      <w:t>9</w:t>
    </w:r>
    <w:r w:rsidR="00B07A90">
      <w:rPr>
        <w:noProof/>
        <w:sz w:val="24"/>
        <w:szCs w:val="24"/>
      </w:rPr>
      <w:fldChar w:fldCharType="end"/>
    </w:r>
  </w:p>
  <w:p w:rsidR="005472A9" w:rsidRDefault="005472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F1C" w:rsidRDefault="00B16F1C" w:rsidP="005472A9">
      <w:r>
        <w:separator/>
      </w:r>
    </w:p>
  </w:footnote>
  <w:footnote w:type="continuationSeparator" w:id="0">
    <w:p w:rsidR="00B16F1C" w:rsidRDefault="00B16F1C" w:rsidP="00547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D6F" w:rsidRDefault="00B16F1C" w:rsidP="00397D6F">
    <w:pPr>
      <w:pStyle w:val="HeaderOdd"/>
    </w:pPr>
    <w:sdt>
      <w:sdtPr>
        <w:rPr>
          <w:rFonts w:eastAsia="Calibri"/>
          <w:sz w:val="28"/>
          <w:szCs w:val="28"/>
        </w:rPr>
        <w:alias w:val="Title"/>
        <w:id w:val="540932446"/>
        <w:placeholder>
          <w:docPart w:val="C70265509D6541CBB728ABCA12AD3F2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97D6F" w:rsidRPr="00397D6F">
          <w:rPr>
            <w:rFonts w:eastAsia="Calibri"/>
            <w:sz w:val="28"/>
            <w:szCs w:val="28"/>
          </w:rPr>
          <w:t>Minnesota Simulation for Health</w:t>
        </w:r>
        <w:r w:rsidR="00FD1A26">
          <w:rPr>
            <w:rFonts w:eastAsia="Calibri"/>
            <w:sz w:val="28"/>
            <w:szCs w:val="28"/>
          </w:rPr>
          <w:t>care Education Partnerships (Mn</w:t>
        </w:r>
        <w:r w:rsidR="00397D6F" w:rsidRPr="00397D6F">
          <w:rPr>
            <w:rFonts w:eastAsia="Calibri"/>
            <w:sz w:val="28"/>
            <w:szCs w:val="28"/>
          </w:rPr>
          <w:t>SHEP)</w:t>
        </w:r>
      </w:sdtContent>
    </w:sdt>
  </w:p>
  <w:p w:rsidR="005472A9" w:rsidRPr="00397D6F" w:rsidRDefault="005472A9" w:rsidP="00397D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91DEC"/>
    <w:multiLevelType w:val="hybridMultilevel"/>
    <w:tmpl w:val="29506F18"/>
    <w:lvl w:ilvl="0" w:tplc="696CD36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09007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4619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22BF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F894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8E88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E457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FE1C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92B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F18"/>
    <w:multiLevelType w:val="hybridMultilevel"/>
    <w:tmpl w:val="85186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D5870"/>
    <w:multiLevelType w:val="hybridMultilevel"/>
    <w:tmpl w:val="4A868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31790"/>
    <w:multiLevelType w:val="hybridMultilevel"/>
    <w:tmpl w:val="2424BA6C"/>
    <w:lvl w:ilvl="0" w:tplc="7B3AE6E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F1259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580C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60F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6C2A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F259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F286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4AB5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44F0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02519"/>
    <w:multiLevelType w:val="multilevel"/>
    <w:tmpl w:val="1DE6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30ACE"/>
    <w:multiLevelType w:val="hybridMultilevel"/>
    <w:tmpl w:val="79CE39CC"/>
    <w:lvl w:ilvl="0" w:tplc="4626B0E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F101A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968A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EC11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58DF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FE20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A26F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366E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56C1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D3016"/>
    <w:multiLevelType w:val="multilevel"/>
    <w:tmpl w:val="EDF8CE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053F3"/>
    <w:multiLevelType w:val="hybridMultilevel"/>
    <w:tmpl w:val="BF687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F0267"/>
    <w:multiLevelType w:val="hybridMultilevel"/>
    <w:tmpl w:val="B9E06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733CE"/>
    <w:multiLevelType w:val="hybridMultilevel"/>
    <w:tmpl w:val="2CBCA114"/>
    <w:lvl w:ilvl="0" w:tplc="D1AEAA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C02F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8A3A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DC7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6A29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46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0AF7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A205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565B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23F20"/>
    <w:multiLevelType w:val="hybridMultilevel"/>
    <w:tmpl w:val="D0FAC5E6"/>
    <w:lvl w:ilvl="0" w:tplc="C5481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54E4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3C9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A485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0D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A00C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7AC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0A5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95467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B1F7A"/>
    <w:multiLevelType w:val="hybridMultilevel"/>
    <w:tmpl w:val="2CBCA114"/>
    <w:lvl w:ilvl="0" w:tplc="52141B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C042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FAC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EC6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C84E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98C4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D653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EC27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482E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D37F2"/>
    <w:multiLevelType w:val="hybridMultilevel"/>
    <w:tmpl w:val="1DE657E0"/>
    <w:lvl w:ilvl="0" w:tplc="36BC5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20F1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FC01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DCD1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2E65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5CCF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9E61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7C25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8229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A7F27"/>
    <w:multiLevelType w:val="hybridMultilevel"/>
    <w:tmpl w:val="977C0C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FC69A4"/>
    <w:multiLevelType w:val="hybridMultilevel"/>
    <w:tmpl w:val="2CBCA114"/>
    <w:lvl w:ilvl="0" w:tplc="AFB2DB8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C30AC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72CA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6648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7A22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24F2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C0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7802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2020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2619B"/>
    <w:multiLevelType w:val="hybridMultilevel"/>
    <w:tmpl w:val="8FC2946A"/>
    <w:lvl w:ilvl="0" w:tplc="5F827D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3C3F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E007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D610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FEC2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CA8F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0092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32FF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C08C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B3388"/>
    <w:multiLevelType w:val="hybridMultilevel"/>
    <w:tmpl w:val="A5342DF2"/>
    <w:lvl w:ilvl="0" w:tplc="132278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B0A5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120F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B294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A49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466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E60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5EEC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5A5F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64C40"/>
    <w:multiLevelType w:val="hybridMultilevel"/>
    <w:tmpl w:val="0406AFF6"/>
    <w:lvl w:ilvl="0" w:tplc="BE3A688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F98B7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6059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305C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82AA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84D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8C5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0EAB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54E8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C74F0"/>
    <w:multiLevelType w:val="hybridMultilevel"/>
    <w:tmpl w:val="EDF8CE2E"/>
    <w:lvl w:ilvl="0" w:tplc="E4809F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F2E38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BC1A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345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969E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A243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EC8B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7040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4EC55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A1731"/>
    <w:multiLevelType w:val="hybridMultilevel"/>
    <w:tmpl w:val="D0FAC5E6"/>
    <w:lvl w:ilvl="0" w:tplc="B6FE9B8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07E38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D4BE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8E35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EB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D82A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687A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AC28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8E0A1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22D33"/>
    <w:multiLevelType w:val="hybridMultilevel"/>
    <w:tmpl w:val="D0FAC5E6"/>
    <w:lvl w:ilvl="0" w:tplc="D0665B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E6DB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58A5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1860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D286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16C8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1001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06B6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544A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61D67"/>
    <w:multiLevelType w:val="hybridMultilevel"/>
    <w:tmpl w:val="2CBCA114"/>
    <w:lvl w:ilvl="0" w:tplc="01B831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DA7F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A285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EEE1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561A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8446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3AD5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5CE3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C0B6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24755"/>
    <w:multiLevelType w:val="hybridMultilevel"/>
    <w:tmpl w:val="A5342DF2"/>
    <w:lvl w:ilvl="0" w:tplc="51CA4AF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3B8B1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B038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BC8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F260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4848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0087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E8A4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AB6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2645F"/>
    <w:multiLevelType w:val="hybridMultilevel"/>
    <w:tmpl w:val="F522CCA2"/>
    <w:lvl w:ilvl="0" w:tplc="1DAA41DC">
      <w:start w:val="1"/>
      <w:numFmt w:val="decimal"/>
      <w:lvlText w:val="%1."/>
      <w:lvlJc w:val="left"/>
      <w:pPr>
        <w:tabs>
          <w:tab w:val="num" w:pos="6120"/>
        </w:tabs>
        <w:ind w:left="6120" w:hanging="5760"/>
      </w:pPr>
      <w:rPr>
        <w:rFonts w:hint="default"/>
      </w:rPr>
    </w:lvl>
    <w:lvl w:ilvl="1" w:tplc="E6DC30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981D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A0A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C4B1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58EE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6A9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0235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7823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BF10D1"/>
    <w:multiLevelType w:val="hybridMultilevel"/>
    <w:tmpl w:val="9104E94A"/>
    <w:lvl w:ilvl="0" w:tplc="DF2647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4A07E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C662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9C93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AEE6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C679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A221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D47A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70E2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17"/>
  </w:num>
  <w:num w:numId="4">
    <w:abstractNumId w:val="0"/>
  </w:num>
  <w:num w:numId="5">
    <w:abstractNumId w:val="19"/>
  </w:num>
  <w:num w:numId="6">
    <w:abstractNumId w:val="24"/>
  </w:num>
  <w:num w:numId="7">
    <w:abstractNumId w:val="14"/>
  </w:num>
  <w:num w:numId="8">
    <w:abstractNumId w:val="5"/>
  </w:num>
  <w:num w:numId="9">
    <w:abstractNumId w:val="22"/>
  </w:num>
  <w:num w:numId="10">
    <w:abstractNumId w:val="12"/>
  </w:num>
  <w:num w:numId="11">
    <w:abstractNumId w:val="4"/>
  </w:num>
  <w:num w:numId="12">
    <w:abstractNumId w:val="6"/>
  </w:num>
  <w:num w:numId="13">
    <w:abstractNumId w:val="15"/>
  </w:num>
  <w:num w:numId="14">
    <w:abstractNumId w:val="20"/>
  </w:num>
  <w:num w:numId="15">
    <w:abstractNumId w:val="10"/>
  </w:num>
  <w:num w:numId="16">
    <w:abstractNumId w:val="21"/>
  </w:num>
  <w:num w:numId="17">
    <w:abstractNumId w:val="9"/>
  </w:num>
  <w:num w:numId="18">
    <w:abstractNumId w:val="11"/>
  </w:num>
  <w:num w:numId="19">
    <w:abstractNumId w:val="16"/>
  </w:num>
  <w:num w:numId="20">
    <w:abstractNumId w:val="3"/>
  </w:num>
  <w:num w:numId="21">
    <w:abstractNumId w:val="8"/>
  </w:num>
  <w:num w:numId="22">
    <w:abstractNumId w:val="7"/>
  </w:num>
  <w:num w:numId="23">
    <w:abstractNumId w:val="1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E63"/>
    <w:rsid w:val="000C1CA8"/>
    <w:rsid w:val="001245C8"/>
    <w:rsid w:val="00213C80"/>
    <w:rsid w:val="002B3316"/>
    <w:rsid w:val="002E3447"/>
    <w:rsid w:val="0030080B"/>
    <w:rsid w:val="00397D6F"/>
    <w:rsid w:val="003A6BB7"/>
    <w:rsid w:val="003F05DD"/>
    <w:rsid w:val="003F3360"/>
    <w:rsid w:val="00425DE4"/>
    <w:rsid w:val="00426362"/>
    <w:rsid w:val="00470882"/>
    <w:rsid w:val="004A74BE"/>
    <w:rsid w:val="005472A9"/>
    <w:rsid w:val="005E6F95"/>
    <w:rsid w:val="005F5A9F"/>
    <w:rsid w:val="005F7785"/>
    <w:rsid w:val="00635C4E"/>
    <w:rsid w:val="00653BD0"/>
    <w:rsid w:val="006716B8"/>
    <w:rsid w:val="00701B22"/>
    <w:rsid w:val="00782B44"/>
    <w:rsid w:val="0078698A"/>
    <w:rsid w:val="007E0477"/>
    <w:rsid w:val="00864CE4"/>
    <w:rsid w:val="008971B4"/>
    <w:rsid w:val="0092076B"/>
    <w:rsid w:val="0092747A"/>
    <w:rsid w:val="00953307"/>
    <w:rsid w:val="009C28A5"/>
    <w:rsid w:val="009E207A"/>
    <w:rsid w:val="00A4113F"/>
    <w:rsid w:val="00A457F1"/>
    <w:rsid w:val="00A81CE7"/>
    <w:rsid w:val="00A82F1B"/>
    <w:rsid w:val="00AB1644"/>
    <w:rsid w:val="00B0173B"/>
    <w:rsid w:val="00B07A90"/>
    <w:rsid w:val="00B16F1C"/>
    <w:rsid w:val="00C700E5"/>
    <w:rsid w:val="00CB4A30"/>
    <w:rsid w:val="00D42D7F"/>
    <w:rsid w:val="00DA4C4B"/>
    <w:rsid w:val="00DF5E63"/>
    <w:rsid w:val="00E157BB"/>
    <w:rsid w:val="00E23578"/>
    <w:rsid w:val="00E52F3D"/>
    <w:rsid w:val="00F13039"/>
    <w:rsid w:val="00FA5BC7"/>
    <w:rsid w:val="00FD1A26"/>
    <w:rsid w:val="00FD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459D0ED-8284-411D-B6A9-79D13E92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C80"/>
    <w:rPr>
      <w:sz w:val="24"/>
    </w:rPr>
  </w:style>
  <w:style w:type="paragraph" w:styleId="Heading1">
    <w:name w:val="heading 1"/>
    <w:basedOn w:val="Normal"/>
    <w:next w:val="Normal"/>
    <w:qFormat/>
    <w:rsid w:val="00213C80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213C80"/>
    <w:pPr>
      <w:keepNext/>
      <w:outlineLvl w:val="1"/>
    </w:pPr>
    <w:rPr>
      <w:color w:val="FF0000"/>
      <w:sz w:val="28"/>
    </w:rPr>
  </w:style>
  <w:style w:type="paragraph" w:styleId="Heading3">
    <w:name w:val="heading 3"/>
    <w:basedOn w:val="Normal"/>
    <w:next w:val="Normal"/>
    <w:link w:val="Heading3Char"/>
    <w:qFormat/>
    <w:rsid w:val="00213C80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13C80"/>
    <w:rPr>
      <w:b/>
    </w:rPr>
  </w:style>
  <w:style w:type="character" w:styleId="Hyperlink">
    <w:name w:val="Hyperlink"/>
    <w:basedOn w:val="DefaultParagraphFont"/>
    <w:rsid w:val="00213C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5E6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472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472A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472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2A9"/>
    <w:rPr>
      <w:sz w:val="24"/>
    </w:rPr>
  </w:style>
  <w:style w:type="paragraph" w:customStyle="1" w:styleId="HeaderOdd">
    <w:name w:val="Header Odd"/>
    <w:basedOn w:val="NoSpacing"/>
    <w:qFormat/>
    <w:rsid w:val="005472A9"/>
    <w:pPr>
      <w:pBdr>
        <w:bottom w:val="single" w:sz="4" w:space="1" w:color="4F81BD" w:themeColor="accent1"/>
      </w:pBdr>
      <w:jc w:val="right"/>
    </w:pPr>
    <w:rPr>
      <w:rFonts w:asciiTheme="minorHAnsi" w:eastAsiaTheme="minorHAnsi" w:hAnsiTheme="minorHAnsi"/>
      <w:b/>
      <w:color w:val="1F497D" w:themeColor="text2"/>
      <w:sz w:val="20"/>
      <w:lang w:eastAsia="ja-JP"/>
    </w:rPr>
  </w:style>
  <w:style w:type="paragraph" w:styleId="NoSpacing">
    <w:name w:val="No Spacing"/>
    <w:uiPriority w:val="1"/>
    <w:qFormat/>
    <w:rsid w:val="005472A9"/>
    <w:rPr>
      <w:sz w:val="24"/>
    </w:rPr>
  </w:style>
  <w:style w:type="paragraph" w:styleId="BalloonText">
    <w:name w:val="Balloon Text"/>
    <w:basedOn w:val="Normal"/>
    <w:link w:val="BalloonTextChar"/>
    <w:semiHidden/>
    <w:unhideWhenUsed/>
    <w:rsid w:val="005472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472A9"/>
    <w:rPr>
      <w:rFonts w:ascii="Segoe UI" w:hAnsi="Segoe UI" w:cs="Segoe UI"/>
      <w:sz w:val="18"/>
      <w:szCs w:val="18"/>
    </w:rPr>
  </w:style>
  <w:style w:type="paragraph" w:customStyle="1" w:styleId="FooterOdd">
    <w:name w:val="Footer Odd"/>
    <w:basedOn w:val="Normal"/>
    <w:qFormat/>
    <w:rsid w:val="00B07A90"/>
    <w:pPr>
      <w:pBdr>
        <w:top w:val="single" w:sz="4" w:space="1" w:color="4F81BD" w:themeColor="accent1"/>
      </w:pBdr>
      <w:spacing w:after="180" w:line="264" w:lineRule="auto"/>
      <w:jc w:val="right"/>
    </w:pPr>
    <w:rPr>
      <w:rFonts w:asciiTheme="minorHAnsi" w:eastAsiaTheme="minorHAnsi" w:hAnsiTheme="minorHAnsi"/>
      <w:color w:val="1F497D" w:themeColor="text2"/>
      <w:sz w:val="20"/>
      <w:lang w:eastAsia="ja-JP"/>
    </w:rPr>
  </w:style>
  <w:style w:type="character" w:customStyle="1" w:styleId="Heading3Char">
    <w:name w:val="Heading 3 Char"/>
    <w:basedOn w:val="DefaultParagraphFont"/>
    <w:link w:val="Heading3"/>
    <w:rsid w:val="003F3360"/>
    <w:rPr>
      <w:b/>
      <w:sz w:val="28"/>
    </w:rPr>
  </w:style>
  <w:style w:type="character" w:styleId="FollowedHyperlink">
    <w:name w:val="FollowedHyperlink"/>
    <w:basedOn w:val="DefaultParagraphFont"/>
    <w:semiHidden/>
    <w:unhideWhenUsed/>
    <w:rsid w:val="00F130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rc.ahajournals.org/content/127/4/529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cdc.gov/HeartDisease/facts.ht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circ.ahajournals.org/content/110/5/588.full" TargetMode="External"/><Relationship Id="rId12" Type="http://schemas.openxmlformats.org/officeDocument/2006/relationships/header" Target="header1.xml"/><Relationship Id="rId17" Type="http://schemas.openxmlformats.org/officeDocument/2006/relationships/hyperlink" Target="http://www.jointcommission.org/standards_information/prepublication_standards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uideline.gov/content.aspx?id=33192" TargetMode="Externa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dc.gov/HeartDisease/facts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irc.ahajournals.org/content/127/4/529" TargetMode="External"/><Relationship Id="rId10" Type="http://schemas.openxmlformats.org/officeDocument/2006/relationships/hyperlink" Target="http://www.jointcommission.org/standards_information/prepublication_standards.asp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uideline.gov/content.aspx?id=33192" TargetMode="External"/><Relationship Id="rId14" Type="http://schemas.openxmlformats.org/officeDocument/2006/relationships/hyperlink" Target="http://circ.ahajournals.org/content/110/5/588.ful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Healthforce%20MN\NLN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70265509D6541CBB728ABCA12AD3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C879-7BA9-4133-9860-23F73D4664B2}"/>
      </w:docPartPr>
      <w:docPartBody>
        <w:p w:rsidR="00364C8B" w:rsidRDefault="0000789D" w:rsidP="0000789D">
          <w:pPr>
            <w:pStyle w:val="C70265509D6541CBB728ABCA12AD3F27"/>
          </w:pPr>
          <w:r>
            <w:rPr>
              <w:b/>
              <w:color w:val="44546A" w:themeColor="text2"/>
              <w:sz w:val="20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C67"/>
    <w:rsid w:val="0000789D"/>
    <w:rsid w:val="00011D5E"/>
    <w:rsid w:val="00042633"/>
    <w:rsid w:val="001F026E"/>
    <w:rsid w:val="002A5261"/>
    <w:rsid w:val="00364C8B"/>
    <w:rsid w:val="00445F36"/>
    <w:rsid w:val="00830C2D"/>
    <w:rsid w:val="008C2747"/>
    <w:rsid w:val="00A424B1"/>
    <w:rsid w:val="00AF3788"/>
    <w:rsid w:val="00B40C67"/>
    <w:rsid w:val="00D0505C"/>
    <w:rsid w:val="00D311EE"/>
    <w:rsid w:val="00D34C56"/>
    <w:rsid w:val="00D829DB"/>
    <w:rsid w:val="00E6204D"/>
    <w:rsid w:val="00F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6AFD81E4844A6288DCB51BA16A7659">
    <w:name w:val="CD6AFD81E4844A6288DCB51BA16A7659"/>
    <w:rsid w:val="00B40C67"/>
  </w:style>
  <w:style w:type="paragraph" w:customStyle="1" w:styleId="9C5C9938B22848C888D5D93E28CA100D">
    <w:name w:val="9C5C9938B22848C888D5D93E28CA100D"/>
    <w:rsid w:val="00B40C67"/>
  </w:style>
  <w:style w:type="paragraph" w:customStyle="1" w:styleId="5E596652F080435F8D2BB182E0ACDEBE">
    <w:name w:val="5E596652F080435F8D2BB182E0ACDEBE"/>
    <w:rsid w:val="00B40C67"/>
  </w:style>
  <w:style w:type="paragraph" w:customStyle="1" w:styleId="789D591CE4914D06B8A71CF6FB0E264B">
    <w:name w:val="789D591CE4914D06B8A71CF6FB0E264B"/>
    <w:rsid w:val="00AF3788"/>
  </w:style>
  <w:style w:type="paragraph" w:customStyle="1" w:styleId="C70265509D6541CBB728ABCA12AD3F27">
    <w:name w:val="C70265509D6541CBB728ABCA12AD3F27"/>
    <w:rsid w:val="000078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NLN Template.dotx</Template>
  <TotalTime>19</TotalTime>
  <Pages>9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Simulation for Healthcare Education Partnerships (MnSHEP)</vt:lpstr>
    </vt:vector>
  </TitlesOfParts>
  <Company>Laerdal Medical AS</Company>
  <LinksUpToDate>false</LinksUpToDate>
  <CharactersWithSpaces>9341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Simulation for Healthcare Education Partnerships (MnSHEP)</dc:title>
  <dc:subject/>
  <dc:creator>Owner</dc:creator>
  <cp:keywords/>
  <cp:lastModifiedBy>Field, Susan C</cp:lastModifiedBy>
  <cp:revision>4</cp:revision>
  <cp:lastPrinted>2006-04-06T14:47:00Z</cp:lastPrinted>
  <dcterms:created xsi:type="dcterms:W3CDTF">2016-03-18T16:07:00Z</dcterms:created>
  <dcterms:modified xsi:type="dcterms:W3CDTF">2016-04-28T16:36:00Z</dcterms:modified>
</cp:coreProperties>
</file>