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72B9A" w14:textId="77777777" w:rsidR="0092076B" w:rsidRDefault="00D16B94">
      <w:pPr>
        <w:jc w:val="center"/>
        <w:rPr>
          <w:b/>
          <w:sz w:val="28"/>
        </w:rPr>
      </w:pPr>
      <w:r>
        <w:rPr>
          <w:b/>
          <w:sz w:val="28"/>
        </w:rPr>
        <w:t xml:space="preserve">OB </w:t>
      </w:r>
      <w:r w:rsidR="0092076B">
        <w:rPr>
          <w:b/>
          <w:sz w:val="28"/>
        </w:rPr>
        <w:t xml:space="preserve">Simulation </w:t>
      </w:r>
    </w:p>
    <w:p w14:paraId="3A809254" w14:textId="77777777" w:rsidR="004F1FD5" w:rsidRPr="004F1FD5" w:rsidRDefault="004F1FD5">
      <w:pPr>
        <w:jc w:val="center"/>
        <w:rPr>
          <w:szCs w:val="24"/>
        </w:rPr>
      </w:pPr>
      <w:r>
        <w:rPr>
          <w:szCs w:val="24"/>
        </w:rPr>
        <w:t>N</w:t>
      </w:r>
      <w:r w:rsidRPr="004F1FD5">
        <w:rPr>
          <w:szCs w:val="24"/>
        </w:rPr>
        <w:t>urse assigned to 4 postpartum patients.</w:t>
      </w:r>
    </w:p>
    <w:p w14:paraId="717A831E" w14:textId="77777777" w:rsidR="0092076B" w:rsidRDefault="0092076B">
      <w:pPr>
        <w:rPr>
          <w:b/>
          <w:sz w:val="28"/>
        </w:rPr>
      </w:pPr>
    </w:p>
    <w:p w14:paraId="0405179A" w14:textId="77777777" w:rsidR="00D16B94" w:rsidRDefault="00D16B94" w:rsidP="00D16B94">
      <w:pPr>
        <w:rPr>
          <w:b/>
          <w:sz w:val="28"/>
        </w:rPr>
      </w:pPr>
      <w:r>
        <w:rPr>
          <w:b/>
          <w:sz w:val="28"/>
        </w:rPr>
        <w:t xml:space="preserve">Date: </w:t>
      </w:r>
      <w:r>
        <w:rPr>
          <w:b/>
          <w:sz w:val="28"/>
        </w:rPr>
        <w:tab/>
      </w:r>
      <w:r>
        <w:rPr>
          <w:b/>
          <w:sz w:val="28"/>
        </w:rPr>
        <w:tab/>
      </w:r>
      <w:r>
        <w:rPr>
          <w:b/>
          <w:sz w:val="28"/>
        </w:rPr>
        <w:tab/>
      </w:r>
      <w:r>
        <w:rPr>
          <w:b/>
          <w:sz w:val="28"/>
        </w:rPr>
        <w:tab/>
      </w:r>
      <w:r>
        <w:rPr>
          <w:b/>
          <w:sz w:val="28"/>
        </w:rPr>
        <w:tab/>
      </w:r>
      <w:r>
        <w:rPr>
          <w:b/>
          <w:sz w:val="28"/>
        </w:rPr>
        <w:tab/>
        <w:t xml:space="preserve">    File Name: </w:t>
      </w:r>
    </w:p>
    <w:p w14:paraId="5267329B" w14:textId="77777777" w:rsidR="00D16B94" w:rsidRDefault="00D16B94" w:rsidP="00D16B94">
      <w:pPr>
        <w:rPr>
          <w:b/>
          <w:sz w:val="28"/>
        </w:rPr>
      </w:pPr>
      <w:r>
        <w:rPr>
          <w:b/>
          <w:sz w:val="28"/>
        </w:rPr>
        <w:t xml:space="preserve">Discipline:  </w:t>
      </w:r>
      <w:r>
        <w:rPr>
          <w:b/>
          <w:sz w:val="28"/>
        </w:rPr>
        <w:tab/>
      </w:r>
      <w:r>
        <w:rPr>
          <w:b/>
          <w:sz w:val="28"/>
        </w:rPr>
        <w:tab/>
      </w:r>
      <w:r>
        <w:rPr>
          <w:b/>
          <w:sz w:val="28"/>
        </w:rPr>
        <w:tab/>
      </w:r>
      <w:r>
        <w:rPr>
          <w:b/>
          <w:sz w:val="28"/>
        </w:rPr>
        <w:tab/>
      </w:r>
      <w:r>
        <w:rPr>
          <w:b/>
          <w:sz w:val="28"/>
        </w:rPr>
        <w:tab/>
      </w:r>
      <w:r>
        <w:rPr>
          <w:b/>
          <w:sz w:val="28"/>
        </w:rPr>
        <w:tab/>
        <w:t xml:space="preserve">    </w:t>
      </w:r>
      <w:r w:rsidR="001B0EAA">
        <w:rPr>
          <w:b/>
          <w:sz w:val="28"/>
        </w:rPr>
        <w:t>Participant</w:t>
      </w:r>
      <w:r>
        <w:rPr>
          <w:b/>
          <w:sz w:val="28"/>
        </w:rPr>
        <w:t xml:space="preserve"> Level:</w:t>
      </w:r>
      <w:r>
        <w:rPr>
          <w:b/>
          <w:sz w:val="28"/>
        </w:rPr>
        <w:tab/>
        <w:t xml:space="preserve">     </w:t>
      </w:r>
    </w:p>
    <w:p w14:paraId="5C0D3EF8" w14:textId="77777777" w:rsidR="00D16B94" w:rsidRDefault="00D16B94" w:rsidP="00D16B94">
      <w:pPr>
        <w:rPr>
          <w:b/>
          <w:sz w:val="28"/>
        </w:rPr>
      </w:pPr>
      <w:r>
        <w:rPr>
          <w:b/>
          <w:sz w:val="28"/>
        </w:rPr>
        <w:t xml:space="preserve">Expected Simulation Run Time: </w:t>
      </w:r>
      <w:r>
        <w:rPr>
          <w:b/>
          <w:sz w:val="28"/>
        </w:rPr>
        <w:tab/>
      </w:r>
      <w:r>
        <w:rPr>
          <w:b/>
          <w:sz w:val="28"/>
        </w:rPr>
        <w:tab/>
        <w:t xml:space="preserve">    Debrief /Guided Reflection Time: </w:t>
      </w:r>
    </w:p>
    <w:p w14:paraId="0335A80F" w14:textId="77777777" w:rsidR="00D16B94" w:rsidRPr="00623CB9" w:rsidRDefault="00D16B94" w:rsidP="00D16B94">
      <w:pPr>
        <w:rPr>
          <w:b/>
          <w:sz w:val="28"/>
        </w:rPr>
      </w:pPr>
      <w:r>
        <w:rPr>
          <w:b/>
          <w:sz w:val="28"/>
        </w:rPr>
        <w:t xml:space="preserve">Location:                                                            Location for Reflection: </w:t>
      </w:r>
    </w:p>
    <w:p w14:paraId="3C7CF382" w14:textId="77777777"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14:paraId="4A52D9DD" w14:textId="77777777">
        <w:tc>
          <w:tcPr>
            <w:tcW w:w="5508" w:type="dxa"/>
          </w:tcPr>
          <w:p w14:paraId="20969494" w14:textId="77777777" w:rsidR="0092076B" w:rsidRDefault="0092076B">
            <w:pPr>
              <w:rPr>
                <w:b/>
                <w:sz w:val="28"/>
              </w:rPr>
            </w:pPr>
            <w:r>
              <w:rPr>
                <w:b/>
                <w:sz w:val="28"/>
              </w:rPr>
              <w:t xml:space="preserve">Admission Date:      Today’s Date: </w:t>
            </w:r>
          </w:p>
          <w:p w14:paraId="4BCEADC8" w14:textId="77777777" w:rsidR="0092076B" w:rsidRDefault="0092076B">
            <w:pPr>
              <w:rPr>
                <w:b/>
                <w:sz w:val="28"/>
              </w:rPr>
            </w:pPr>
            <w:r>
              <w:rPr>
                <w:b/>
                <w:sz w:val="28"/>
              </w:rPr>
              <w:t>Brief Description of Patient:</w:t>
            </w:r>
          </w:p>
          <w:p w14:paraId="52EDBE74" w14:textId="77777777" w:rsidR="0092076B" w:rsidRDefault="0092076B">
            <w:pPr>
              <w:rPr>
                <w:b/>
              </w:rPr>
            </w:pPr>
            <w:r>
              <w:rPr>
                <w:b/>
              </w:rPr>
              <w:t xml:space="preserve">Name:          Gender:      Age:              Race: </w:t>
            </w:r>
          </w:p>
          <w:p w14:paraId="05B03818" w14:textId="77777777" w:rsidR="0092076B" w:rsidRDefault="0092076B">
            <w:pPr>
              <w:rPr>
                <w:b/>
              </w:rPr>
            </w:pPr>
            <w:r>
              <w:rPr>
                <w:b/>
              </w:rPr>
              <w:t>Weight: ____kg            Height: ____cm</w:t>
            </w:r>
          </w:p>
          <w:p w14:paraId="54649CED" w14:textId="77777777" w:rsidR="0092076B" w:rsidRDefault="0092076B">
            <w:pPr>
              <w:rPr>
                <w:b/>
              </w:rPr>
            </w:pPr>
            <w:r>
              <w:rPr>
                <w:b/>
              </w:rPr>
              <w:t xml:space="preserve">Religion:                       Major Support: </w:t>
            </w:r>
          </w:p>
          <w:p w14:paraId="32E51062" w14:textId="77777777" w:rsidR="0092076B" w:rsidRDefault="0092076B">
            <w:pPr>
              <w:rPr>
                <w:b/>
              </w:rPr>
            </w:pPr>
            <w:r>
              <w:rPr>
                <w:b/>
              </w:rPr>
              <w:t xml:space="preserve">                                      Phone: </w:t>
            </w:r>
          </w:p>
          <w:p w14:paraId="18B242BD" w14:textId="77777777" w:rsidR="0092076B" w:rsidRDefault="0092076B">
            <w:pPr>
              <w:rPr>
                <w:b/>
              </w:rPr>
            </w:pPr>
          </w:p>
          <w:p w14:paraId="09B71CE9" w14:textId="77777777" w:rsidR="0092076B" w:rsidRDefault="0092076B">
            <w:pPr>
              <w:rPr>
                <w:b/>
              </w:rPr>
            </w:pPr>
            <w:r>
              <w:rPr>
                <w:b/>
              </w:rPr>
              <w:t xml:space="preserve">Allergies: </w:t>
            </w:r>
          </w:p>
          <w:p w14:paraId="50DCDEBA" w14:textId="77777777" w:rsidR="0092076B" w:rsidRDefault="0092076B">
            <w:pPr>
              <w:rPr>
                <w:b/>
              </w:rPr>
            </w:pPr>
            <w:r>
              <w:rPr>
                <w:b/>
              </w:rPr>
              <w:t xml:space="preserve">Immunizations: </w:t>
            </w:r>
          </w:p>
          <w:p w14:paraId="4459555E" w14:textId="77777777" w:rsidR="0092076B" w:rsidRDefault="0092076B">
            <w:pPr>
              <w:rPr>
                <w:b/>
              </w:rPr>
            </w:pPr>
            <w:r>
              <w:rPr>
                <w:b/>
              </w:rPr>
              <w:t xml:space="preserve">Attending Physician/Team: </w:t>
            </w:r>
          </w:p>
          <w:p w14:paraId="322CE226" w14:textId="77777777" w:rsidR="0092076B" w:rsidRDefault="0092076B">
            <w:pPr>
              <w:rPr>
                <w:b/>
              </w:rPr>
            </w:pPr>
          </w:p>
          <w:p w14:paraId="7EEC8DF6" w14:textId="77777777" w:rsidR="0092076B" w:rsidRDefault="0092076B">
            <w:pPr>
              <w:rPr>
                <w:b/>
              </w:rPr>
            </w:pPr>
            <w:r>
              <w:rPr>
                <w:b/>
              </w:rPr>
              <w:t xml:space="preserve">PMH: </w:t>
            </w:r>
          </w:p>
          <w:p w14:paraId="540F257B" w14:textId="77777777" w:rsidR="0092076B" w:rsidRDefault="0092076B">
            <w:pPr>
              <w:rPr>
                <w:b/>
              </w:rPr>
            </w:pPr>
          </w:p>
          <w:p w14:paraId="641DB71F" w14:textId="77777777" w:rsidR="0092076B" w:rsidRDefault="0092076B">
            <w:pPr>
              <w:rPr>
                <w:b/>
              </w:rPr>
            </w:pPr>
          </w:p>
          <w:p w14:paraId="63071F7D" w14:textId="77777777" w:rsidR="0092076B" w:rsidRDefault="0092076B">
            <w:pPr>
              <w:rPr>
                <w:b/>
              </w:rPr>
            </w:pPr>
            <w:r>
              <w:rPr>
                <w:b/>
              </w:rPr>
              <w:t xml:space="preserve">History of Present illness: </w:t>
            </w:r>
          </w:p>
          <w:p w14:paraId="234FE896" w14:textId="77777777" w:rsidR="0092076B" w:rsidRDefault="0092076B">
            <w:pPr>
              <w:rPr>
                <w:b/>
              </w:rPr>
            </w:pPr>
          </w:p>
          <w:p w14:paraId="4B9A84BA" w14:textId="77777777" w:rsidR="0092076B" w:rsidRDefault="0092076B">
            <w:pPr>
              <w:rPr>
                <w:b/>
              </w:rPr>
            </w:pPr>
          </w:p>
          <w:p w14:paraId="01E2C34B" w14:textId="77777777" w:rsidR="0092076B" w:rsidRDefault="0092076B">
            <w:pPr>
              <w:rPr>
                <w:b/>
              </w:rPr>
            </w:pPr>
            <w:r>
              <w:rPr>
                <w:b/>
              </w:rPr>
              <w:t>Social History:</w:t>
            </w:r>
          </w:p>
          <w:p w14:paraId="736AC10D" w14:textId="77777777" w:rsidR="0092076B" w:rsidRDefault="0092076B">
            <w:pPr>
              <w:rPr>
                <w:b/>
              </w:rPr>
            </w:pPr>
          </w:p>
          <w:p w14:paraId="617D0164" w14:textId="77777777" w:rsidR="0092076B" w:rsidRDefault="0092076B">
            <w:pPr>
              <w:rPr>
                <w:b/>
              </w:rPr>
            </w:pPr>
          </w:p>
          <w:p w14:paraId="13AB38DD" w14:textId="77777777" w:rsidR="0092076B" w:rsidRDefault="0092076B">
            <w:pPr>
              <w:rPr>
                <w:b/>
              </w:rPr>
            </w:pPr>
          </w:p>
          <w:p w14:paraId="2AB14077" w14:textId="77777777" w:rsidR="0092076B" w:rsidRDefault="0092076B">
            <w:pPr>
              <w:rPr>
                <w:b/>
              </w:rPr>
            </w:pPr>
            <w:r>
              <w:rPr>
                <w:b/>
              </w:rPr>
              <w:t xml:space="preserve">Primary Diagnosis: </w:t>
            </w:r>
          </w:p>
          <w:p w14:paraId="6D02E853" w14:textId="77777777" w:rsidR="0092076B" w:rsidRDefault="0092076B">
            <w:pPr>
              <w:rPr>
                <w:b/>
              </w:rPr>
            </w:pPr>
            <w:r>
              <w:rPr>
                <w:b/>
              </w:rPr>
              <w:t>Surgeries/Procedures:</w:t>
            </w:r>
          </w:p>
          <w:p w14:paraId="2397A2DA" w14:textId="77777777" w:rsidR="0092076B" w:rsidRDefault="0092076B">
            <w:pPr>
              <w:rPr>
                <w:b/>
              </w:rPr>
            </w:pPr>
          </w:p>
        </w:tc>
        <w:tc>
          <w:tcPr>
            <w:tcW w:w="5508" w:type="dxa"/>
          </w:tcPr>
          <w:p w14:paraId="0B4F51DA" w14:textId="77777777" w:rsidR="0092076B" w:rsidRDefault="0092076B">
            <w:pPr>
              <w:rPr>
                <w:b/>
                <w:sz w:val="28"/>
              </w:rPr>
            </w:pPr>
            <w:r>
              <w:rPr>
                <w:b/>
                <w:sz w:val="28"/>
              </w:rPr>
              <w:t>Psychomotor Skills Required prior to simulation:</w:t>
            </w:r>
          </w:p>
          <w:p w14:paraId="7D03C4B3" w14:textId="77777777" w:rsidR="0092076B" w:rsidRDefault="0092076B">
            <w:pPr>
              <w:rPr>
                <w:b/>
                <w:sz w:val="28"/>
              </w:rPr>
            </w:pPr>
          </w:p>
          <w:p w14:paraId="149E0330" w14:textId="77777777" w:rsidR="0092076B" w:rsidRDefault="0092076B">
            <w:pPr>
              <w:rPr>
                <w:b/>
                <w:sz w:val="28"/>
              </w:rPr>
            </w:pPr>
          </w:p>
          <w:p w14:paraId="0CECFB2B" w14:textId="77777777" w:rsidR="0092076B" w:rsidRDefault="0092076B">
            <w:pPr>
              <w:rPr>
                <w:b/>
                <w:sz w:val="28"/>
              </w:rPr>
            </w:pPr>
          </w:p>
          <w:p w14:paraId="7A6C52F8" w14:textId="77777777" w:rsidR="0092076B" w:rsidRDefault="0092076B">
            <w:pPr>
              <w:rPr>
                <w:b/>
                <w:sz w:val="28"/>
              </w:rPr>
            </w:pPr>
          </w:p>
          <w:p w14:paraId="28B7F6B2" w14:textId="77777777" w:rsidR="0092076B" w:rsidRDefault="0092076B">
            <w:pPr>
              <w:rPr>
                <w:b/>
                <w:sz w:val="28"/>
              </w:rPr>
            </w:pPr>
          </w:p>
          <w:p w14:paraId="347FD538" w14:textId="77777777" w:rsidR="0092076B" w:rsidRDefault="0092076B">
            <w:pPr>
              <w:rPr>
                <w:b/>
                <w:sz w:val="28"/>
              </w:rPr>
            </w:pPr>
          </w:p>
          <w:p w14:paraId="272394EB" w14:textId="77777777" w:rsidR="0092076B" w:rsidRDefault="0092076B">
            <w:pPr>
              <w:rPr>
                <w:b/>
                <w:sz w:val="28"/>
              </w:rPr>
            </w:pPr>
          </w:p>
          <w:p w14:paraId="1B14D177" w14:textId="77777777" w:rsidR="0092076B" w:rsidRDefault="0092076B">
            <w:pPr>
              <w:rPr>
                <w:b/>
                <w:sz w:val="28"/>
              </w:rPr>
            </w:pPr>
          </w:p>
          <w:p w14:paraId="08B490C2" w14:textId="77777777" w:rsidR="0092076B" w:rsidRDefault="0092076B">
            <w:pPr>
              <w:rPr>
                <w:b/>
                <w:sz w:val="28"/>
              </w:rPr>
            </w:pPr>
            <w:r>
              <w:rPr>
                <w:b/>
                <w:sz w:val="28"/>
              </w:rPr>
              <w:t xml:space="preserve">Cognitive Skills Required prior to Simulation: </w:t>
            </w:r>
            <w:r>
              <w:rPr>
                <w:b/>
              </w:rPr>
              <w:t>i.e. independent reading (R), video review (V), computer simulations (CS), lecture(L)</w:t>
            </w:r>
          </w:p>
          <w:p w14:paraId="122223BE" w14:textId="77777777" w:rsidR="0092076B" w:rsidRDefault="0092076B">
            <w:pPr>
              <w:rPr>
                <w:b/>
                <w:sz w:val="28"/>
              </w:rPr>
            </w:pPr>
          </w:p>
          <w:p w14:paraId="42C1EB84" w14:textId="77777777" w:rsidR="0092076B" w:rsidRDefault="0092076B">
            <w:pPr>
              <w:rPr>
                <w:b/>
                <w:sz w:val="28"/>
              </w:rPr>
            </w:pPr>
          </w:p>
          <w:p w14:paraId="24750956" w14:textId="77777777" w:rsidR="0092076B" w:rsidRDefault="0092076B">
            <w:pPr>
              <w:rPr>
                <w:b/>
                <w:sz w:val="28"/>
              </w:rPr>
            </w:pPr>
          </w:p>
          <w:p w14:paraId="38F3EEAD" w14:textId="77777777" w:rsidR="0092076B" w:rsidRDefault="0092076B">
            <w:pPr>
              <w:rPr>
                <w:b/>
                <w:sz w:val="28"/>
              </w:rPr>
            </w:pPr>
          </w:p>
          <w:p w14:paraId="011832CD" w14:textId="77777777" w:rsidR="0092076B" w:rsidRDefault="0092076B">
            <w:pPr>
              <w:rPr>
                <w:b/>
                <w:sz w:val="28"/>
              </w:rPr>
            </w:pPr>
          </w:p>
          <w:p w14:paraId="18618EAF" w14:textId="77777777" w:rsidR="0092076B" w:rsidRDefault="0092076B">
            <w:pPr>
              <w:rPr>
                <w:b/>
                <w:sz w:val="28"/>
              </w:rPr>
            </w:pPr>
          </w:p>
          <w:p w14:paraId="71AB897E" w14:textId="77777777" w:rsidR="0092076B" w:rsidRDefault="0092076B">
            <w:pPr>
              <w:rPr>
                <w:b/>
                <w:sz w:val="28"/>
              </w:rPr>
            </w:pPr>
          </w:p>
          <w:p w14:paraId="5CC69BC6" w14:textId="77777777" w:rsidR="0092076B" w:rsidRDefault="0092076B">
            <w:pPr>
              <w:rPr>
                <w:b/>
                <w:sz w:val="28"/>
              </w:rPr>
            </w:pPr>
          </w:p>
        </w:tc>
      </w:tr>
    </w:tbl>
    <w:p w14:paraId="677CD271" w14:textId="77777777" w:rsidR="0092076B" w:rsidRDefault="0092076B">
      <w:pPr>
        <w:rPr>
          <w:b/>
          <w:sz w:val="28"/>
        </w:rPr>
      </w:pPr>
    </w:p>
    <w:p w14:paraId="3AA22D1E" w14:textId="77777777" w:rsidR="0092076B" w:rsidRDefault="0092076B">
      <w:pPr>
        <w:rPr>
          <w:b/>
          <w:sz w:val="28"/>
        </w:rPr>
      </w:pPr>
      <w:r>
        <w:rPr>
          <w:b/>
          <w:sz w:val="28"/>
        </w:rPr>
        <w:t>Simulation Learning Objectives:</w:t>
      </w:r>
    </w:p>
    <w:p w14:paraId="7AA9993C" w14:textId="77777777" w:rsidR="0092076B" w:rsidRPr="00732171" w:rsidRDefault="005B7F00" w:rsidP="005B7F00">
      <w:pPr>
        <w:pStyle w:val="ListParagraph"/>
        <w:numPr>
          <w:ilvl w:val="0"/>
          <w:numId w:val="22"/>
        </w:numPr>
      </w:pPr>
      <w:r w:rsidRPr="00732171">
        <w:t>Perform postpartum assessments for normal postpartum patients. Assessments include:</w:t>
      </w:r>
    </w:p>
    <w:p w14:paraId="57687B9F" w14:textId="77777777" w:rsidR="005B7F00" w:rsidRPr="00732171" w:rsidRDefault="005B7F00" w:rsidP="005B7F00">
      <w:pPr>
        <w:pStyle w:val="ListParagraph"/>
        <w:numPr>
          <w:ilvl w:val="1"/>
          <w:numId w:val="22"/>
        </w:numPr>
      </w:pPr>
      <w:r w:rsidRPr="00732171">
        <w:t>Patient vital signs</w:t>
      </w:r>
    </w:p>
    <w:p w14:paraId="5E5B6118" w14:textId="77777777" w:rsidR="005B7F00" w:rsidRPr="00732171" w:rsidRDefault="005B7F00" w:rsidP="005B7F00">
      <w:pPr>
        <w:pStyle w:val="ListParagraph"/>
        <w:numPr>
          <w:ilvl w:val="1"/>
          <w:numId w:val="22"/>
        </w:numPr>
      </w:pPr>
      <w:r w:rsidRPr="00732171">
        <w:t>Pain level</w:t>
      </w:r>
    </w:p>
    <w:p w14:paraId="72A8C9DB" w14:textId="77777777" w:rsidR="005B7F00" w:rsidRPr="00732171" w:rsidRDefault="005B7F00" w:rsidP="005B7F00">
      <w:pPr>
        <w:pStyle w:val="ListParagraph"/>
        <w:numPr>
          <w:ilvl w:val="1"/>
          <w:numId w:val="22"/>
        </w:numPr>
      </w:pPr>
      <w:r w:rsidRPr="00732171">
        <w:t>Breasts/nipples</w:t>
      </w:r>
    </w:p>
    <w:p w14:paraId="5054C53A" w14:textId="77777777" w:rsidR="005B7F00" w:rsidRPr="00732171" w:rsidRDefault="005B7F00" w:rsidP="005B7F00">
      <w:pPr>
        <w:pStyle w:val="ListParagraph"/>
        <w:numPr>
          <w:ilvl w:val="1"/>
          <w:numId w:val="22"/>
        </w:numPr>
      </w:pPr>
      <w:r w:rsidRPr="00732171">
        <w:t>Uterine fundus for firmness and position</w:t>
      </w:r>
    </w:p>
    <w:p w14:paraId="5F1F26D9" w14:textId="77777777" w:rsidR="005B7F00" w:rsidRPr="00732171" w:rsidRDefault="005B7F00" w:rsidP="005B7F00">
      <w:pPr>
        <w:pStyle w:val="ListParagraph"/>
        <w:numPr>
          <w:ilvl w:val="1"/>
          <w:numId w:val="22"/>
        </w:numPr>
      </w:pPr>
      <w:r w:rsidRPr="00732171">
        <w:t>Perineum</w:t>
      </w:r>
    </w:p>
    <w:p w14:paraId="4922386F" w14:textId="77777777" w:rsidR="005B7F00" w:rsidRPr="00732171" w:rsidRDefault="005B7F00" w:rsidP="005B7F00">
      <w:pPr>
        <w:pStyle w:val="ListParagraph"/>
        <w:numPr>
          <w:ilvl w:val="1"/>
          <w:numId w:val="22"/>
        </w:numPr>
      </w:pPr>
      <w:r w:rsidRPr="00732171">
        <w:t>Lochia</w:t>
      </w:r>
    </w:p>
    <w:p w14:paraId="40DBDFDA" w14:textId="77777777" w:rsidR="005B7F00" w:rsidRPr="00732171" w:rsidRDefault="005B7F00" w:rsidP="005B7F00">
      <w:pPr>
        <w:pStyle w:val="ListParagraph"/>
        <w:numPr>
          <w:ilvl w:val="1"/>
          <w:numId w:val="22"/>
        </w:numPr>
      </w:pPr>
      <w:r w:rsidRPr="00732171">
        <w:t>Bladder distention</w:t>
      </w:r>
    </w:p>
    <w:p w14:paraId="4E278CC1" w14:textId="77777777" w:rsidR="005B7F00" w:rsidRPr="00732171" w:rsidRDefault="005B7F00" w:rsidP="005B7F00">
      <w:pPr>
        <w:pStyle w:val="ListParagraph"/>
        <w:numPr>
          <w:ilvl w:val="1"/>
          <w:numId w:val="22"/>
        </w:numPr>
      </w:pPr>
      <w:r w:rsidRPr="00732171">
        <w:t>Bowel function</w:t>
      </w:r>
    </w:p>
    <w:p w14:paraId="5E4FAACB" w14:textId="7295FD6B" w:rsidR="005B7F00" w:rsidRPr="00732171" w:rsidRDefault="005B7F00" w:rsidP="005B7F00">
      <w:pPr>
        <w:pStyle w:val="ListParagraph"/>
        <w:numPr>
          <w:ilvl w:val="1"/>
          <w:numId w:val="22"/>
        </w:numPr>
      </w:pPr>
      <w:r w:rsidRPr="00732171">
        <w:t xml:space="preserve">Circulation </w:t>
      </w:r>
    </w:p>
    <w:p w14:paraId="3158100E" w14:textId="77777777" w:rsidR="005B7F00" w:rsidRPr="00732171" w:rsidRDefault="005B7F00" w:rsidP="005B7F00">
      <w:pPr>
        <w:pStyle w:val="ListParagraph"/>
        <w:numPr>
          <w:ilvl w:val="1"/>
          <w:numId w:val="22"/>
        </w:numPr>
      </w:pPr>
      <w:r w:rsidRPr="00732171">
        <w:lastRenderedPageBreak/>
        <w:t xml:space="preserve">Emotional </w:t>
      </w:r>
      <w:r w:rsidR="00B31D98" w:rsidRPr="00732171">
        <w:t>status</w:t>
      </w:r>
    </w:p>
    <w:p w14:paraId="1A6CA88E" w14:textId="77777777" w:rsidR="005B7F00" w:rsidRPr="00732171" w:rsidRDefault="005B7F00" w:rsidP="005B7F00">
      <w:pPr>
        <w:pStyle w:val="ListParagraph"/>
        <w:numPr>
          <w:ilvl w:val="0"/>
          <w:numId w:val="22"/>
        </w:numPr>
      </w:pPr>
      <w:r w:rsidRPr="00732171">
        <w:t>Determine if additional actions or assessments are needed, based on assessments</w:t>
      </w:r>
    </w:p>
    <w:p w14:paraId="558AFD4B" w14:textId="77777777" w:rsidR="005B7F00" w:rsidRPr="00732171" w:rsidRDefault="005B7F00" w:rsidP="005B7F00">
      <w:pPr>
        <w:pStyle w:val="ListParagraph"/>
        <w:numPr>
          <w:ilvl w:val="0"/>
          <w:numId w:val="22"/>
        </w:numPr>
      </w:pPr>
      <w:r w:rsidRPr="00732171">
        <w:t>Interact effectively with the patient</w:t>
      </w:r>
    </w:p>
    <w:p w14:paraId="5023F871" w14:textId="77777777" w:rsidR="005B7F00" w:rsidRPr="00732171" w:rsidRDefault="005B7F00" w:rsidP="005B7F00">
      <w:pPr>
        <w:pStyle w:val="ListParagraph"/>
        <w:numPr>
          <w:ilvl w:val="0"/>
          <w:numId w:val="22"/>
        </w:numPr>
      </w:pPr>
      <w:r w:rsidRPr="00732171">
        <w:t>Assess infant vital signs</w:t>
      </w:r>
    </w:p>
    <w:p w14:paraId="0EFEEADC" w14:textId="77777777" w:rsidR="005B7F00" w:rsidRPr="00732171" w:rsidRDefault="005B7F00" w:rsidP="005B7F00">
      <w:pPr>
        <w:pStyle w:val="ListParagraph"/>
        <w:numPr>
          <w:ilvl w:val="0"/>
          <w:numId w:val="22"/>
        </w:numPr>
        <w:rPr>
          <w:b/>
        </w:rPr>
      </w:pPr>
      <w:r w:rsidRPr="00732171">
        <w:t>Perform newborn assessment</w:t>
      </w:r>
    </w:p>
    <w:p w14:paraId="6484AB4C" w14:textId="77777777" w:rsidR="00732171" w:rsidRDefault="00732171" w:rsidP="00732171">
      <w:pPr>
        <w:rPr>
          <w:b/>
        </w:rPr>
      </w:pPr>
    </w:p>
    <w:p w14:paraId="50AC7759" w14:textId="77777777" w:rsidR="00732171" w:rsidRPr="00732171" w:rsidRDefault="00732171" w:rsidP="00732171">
      <w:pPr>
        <w:rPr>
          <w:b/>
        </w:rPr>
      </w:pPr>
    </w:p>
    <w:p w14:paraId="036B6B06" w14:textId="77777777" w:rsidR="0092076B" w:rsidRDefault="0092076B">
      <w:pPr>
        <w:rPr>
          <w:b/>
          <w:sz w:val="28"/>
        </w:rPr>
      </w:pPr>
      <w:r>
        <w:rPr>
          <w:b/>
          <w:sz w:val="28"/>
        </w:rPr>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626"/>
      </w:tblGrid>
      <w:tr w:rsidR="0092076B" w14:paraId="7262768E" w14:textId="77777777">
        <w:tc>
          <w:tcPr>
            <w:tcW w:w="5508" w:type="dxa"/>
          </w:tcPr>
          <w:p w14:paraId="4AF588EA" w14:textId="77777777" w:rsidR="0092076B" w:rsidRDefault="0092076B">
            <w:pPr>
              <w:rPr>
                <w:b/>
                <w:sz w:val="28"/>
              </w:rPr>
            </w:pPr>
            <w:r>
              <w:rPr>
                <w:b/>
                <w:sz w:val="28"/>
              </w:rPr>
              <w:t>Setting/Environment</w:t>
            </w:r>
          </w:p>
          <w:p w14:paraId="48925AA4" w14:textId="77777777" w:rsidR="0092076B" w:rsidRPr="00732171" w:rsidRDefault="0092076B">
            <w:pPr>
              <w:numPr>
                <w:ilvl w:val="0"/>
                <w:numId w:val="2"/>
              </w:numPr>
            </w:pPr>
            <w:r w:rsidRPr="00732171">
              <w:t>Women’s Center</w:t>
            </w:r>
          </w:p>
          <w:p w14:paraId="31AC130E" w14:textId="77777777" w:rsidR="0092076B" w:rsidRDefault="0092076B">
            <w:pPr>
              <w:rPr>
                <w:b/>
                <w:sz w:val="28"/>
              </w:rPr>
            </w:pPr>
          </w:p>
          <w:p w14:paraId="3163D2E2" w14:textId="77777777" w:rsidR="0092076B" w:rsidRDefault="0092076B">
            <w:pPr>
              <w:rPr>
                <w:b/>
                <w:sz w:val="28"/>
              </w:rPr>
            </w:pPr>
            <w:r>
              <w:rPr>
                <w:b/>
                <w:sz w:val="28"/>
              </w:rPr>
              <w:t>Simulator Manikin/s Needed:</w:t>
            </w:r>
          </w:p>
          <w:p w14:paraId="5D9DF6ED" w14:textId="77777777" w:rsidR="0092076B" w:rsidRPr="00732171" w:rsidRDefault="005B7F00">
            <w:pPr>
              <w:rPr>
                <w:szCs w:val="24"/>
              </w:rPr>
            </w:pPr>
            <w:r w:rsidRPr="00732171">
              <w:rPr>
                <w:szCs w:val="24"/>
              </w:rPr>
              <w:t>Manikin with empty abdominal cavity creating simulated fundus using firm ball, spongy ball or grapefruit, material to support and surround ball and/or grapefruit (foam or fiberfill work well), covering for abdomen to simulate abdominal fat/skin (have used old injection pads), cloth covering/gown. Peri pads with lochia of various amo</w:t>
            </w:r>
            <w:r w:rsidR="00732171">
              <w:rPr>
                <w:szCs w:val="24"/>
              </w:rPr>
              <w:t>unt</w:t>
            </w:r>
            <w:r w:rsidRPr="00732171">
              <w:rPr>
                <w:szCs w:val="24"/>
              </w:rPr>
              <w:t xml:space="preserve">s using red and blue food coloring for making lochia. Blood clots – use strawberry jam for small clots and strawberry jelly for large clots. Prepared </w:t>
            </w:r>
            <w:r w:rsidR="00B31D98" w:rsidRPr="00732171">
              <w:rPr>
                <w:szCs w:val="24"/>
              </w:rPr>
              <w:t>peri</w:t>
            </w:r>
            <w:r w:rsidR="00B31D98">
              <w:rPr>
                <w:szCs w:val="24"/>
              </w:rPr>
              <w:t xml:space="preserve"> </w:t>
            </w:r>
            <w:r w:rsidR="00B31D98" w:rsidRPr="00732171">
              <w:rPr>
                <w:szCs w:val="24"/>
              </w:rPr>
              <w:t>pads</w:t>
            </w:r>
            <w:r w:rsidRPr="00732171">
              <w:rPr>
                <w:szCs w:val="24"/>
              </w:rPr>
              <w:t xml:space="preserve"> store well in </w:t>
            </w:r>
            <w:r w:rsidR="00732171" w:rsidRPr="00732171">
              <w:rPr>
                <w:szCs w:val="24"/>
              </w:rPr>
              <w:t>refrigerator</w:t>
            </w:r>
            <w:r w:rsidRPr="00732171">
              <w:rPr>
                <w:szCs w:val="24"/>
              </w:rPr>
              <w:t xml:space="preserve"> for future use if they are wrapped in saran wrap and kept in closed plastic bag.</w:t>
            </w:r>
          </w:p>
          <w:p w14:paraId="1016BF3D" w14:textId="77777777" w:rsidR="0092076B" w:rsidRDefault="0092076B">
            <w:pPr>
              <w:rPr>
                <w:b/>
                <w:sz w:val="28"/>
              </w:rPr>
            </w:pPr>
          </w:p>
          <w:p w14:paraId="53B3322B" w14:textId="77777777" w:rsidR="0092076B" w:rsidRDefault="0092076B">
            <w:pPr>
              <w:rPr>
                <w:b/>
                <w:sz w:val="28"/>
              </w:rPr>
            </w:pPr>
            <w:r>
              <w:rPr>
                <w:b/>
                <w:sz w:val="28"/>
              </w:rPr>
              <w:t>Props:</w:t>
            </w:r>
          </w:p>
          <w:p w14:paraId="1C987F81" w14:textId="77777777" w:rsidR="0092076B" w:rsidRDefault="0092076B">
            <w:pPr>
              <w:pStyle w:val="Heading1"/>
              <w:rPr>
                <w:b/>
              </w:rPr>
            </w:pPr>
            <w:r>
              <w:rPr>
                <w:b/>
              </w:rPr>
              <w:t>Equipment attached to manikin:</w:t>
            </w:r>
          </w:p>
          <w:p w14:paraId="21603036" w14:textId="77777777" w:rsidR="0092076B" w:rsidRPr="00A745D1" w:rsidRDefault="0092076B">
            <w:pPr>
              <w:numPr>
                <w:ilvl w:val="0"/>
                <w:numId w:val="3"/>
              </w:numPr>
            </w:pPr>
            <w:r w:rsidRPr="00A745D1">
              <w:t>IV tubing with primary line ___________ fluids running at __________ cc/hr</w:t>
            </w:r>
          </w:p>
          <w:p w14:paraId="022651E0" w14:textId="77777777" w:rsidR="0092076B" w:rsidRPr="00A745D1" w:rsidRDefault="0092076B">
            <w:pPr>
              <w:numPr>
                <w:ilvl w:val="0"/>
                <w:numId w:val="3"/>
              </w:numPr>
            </w:pPr>
            <w:r w:rsidRPr="00A745D1">
              <w:t>Secondary IV line __ running at _</w:t>
            </w:r>
            <w:r w:rsidRPr="00A745D1">
              <w:rPr>
                <w:u w:val="single"/>
              </w:rPr>
              <w:t xml:space="preserve"> </w:t>
            </w:r>
            <w:r w:rsidRPr="00A745D1">
              <w:t xml:space="preserve">cc/hr </w:t>
            </w:r>
          </w:p>
          <w:p w14:paraId="131FB214" w14:textId="77777777" w:rsidR="0092076B" w:rsidRPr="00A745D1" w:rsidRDefault="0092076B">
            <w:pPr>
              <w:numPr>
                <w:ilvl w:val="0"/>
                <w:numId w:val="3"/>
              </w:numPr>
            </w:pPr>
            <w:r w:rsidRPr="00A745D1">
              <w:t>IV pump</w:t>
            </w:r>
          </w:p>
          <w:p w14:paraId="41FF697B" w14:textId="77777777" w:rsidR="0092076B" w:rsidRPr="00A745D1" w:rsidRDefault="0092076B">
            <w:pPr>
              <w:numPr>
                <w:ilvl w:val="0"/>
                <w:numId w:val="3"/>
              </w:numPr>
            </w:pPr>
            <w:r w:rsidRPr="00A745D1">
              <w:t>Foley catheter ________cc output</w:t>
            </w:r>
          </w:p>
          <w:p w14:paraId="7E7E77B6" w14:textId="77777777" w:rsidR="0092076B" w:rsidRPr="00A745D1" w:rsidRDefault="0092076B">
            <w:pPr>
              <w:numPr>
                <w:ilvl w:val="0"/>
                <w:numId w:val="3"/>
              </w:numPr>
            </w:pPr>
            <w:r w:rsidRPr="00A745D1">
              <w:t>PCA pump running</w:t>
            </w:r>
          </w:p>
          <w:p w14:paraId="54C36DC3" w14:textId="77777777" w:rsidR="0092076B" w:rsidRPr="00A745D1" w:rsidRDefault="0092076B">
            <w:pPr>
              <w:numPr>
                <w:ilvl w:val="0"/>
                <w:numId w:val="3"/>
              </w:numPr>
            </w:pPr>
            <w:r w:rsidRPr="00A745D1">
              <w:t>IVPB  with ___ running at ___ cc/hr</w:t>
            </w:r>
          </w:p>
          <w:p w14:paraId="6856BA5D" w14:textId="77777777" w:rsidR="0092076B" w:rsidRPr="00A745D1" w:rsidRDefault="0092076B">
            <w:pPr>
              <w:numPr>
                <w:ilvl w:val="0"/>
                <w:numId w:val="3"/>
              </w:numPr>
            </w:pPr>
            <w:r w:rsidRPr="00A745D1">
              <w:t>02  _______</w:t>
            </w:r>
          </w:p>
          <w:p w14:paraId="62386A88" w14:textId="77777777" w:rsidR="0092076B" w:rsidRPr="00A745D1" w:rsidRDefault="0092076B">
            <w:pPr>
              <w:numPr>
                <w:ilvl w:val="0"/>
                <w:numId w:val="3"/>
              </w:numPr>
            </w:pPr>
            <w:r w:rsidRPr="00A745D1">
              <w:t>Monitor attached</w:t>
            </w:r>
          </w:p>
          <w:p w14:paraId="295BE110" w14:textId="77777777" w:rsidR="0092076B" w:rsidRPr="00A745D1" w:rsidRDefault="0092076B">
            <w:pPr>
              <w:numPr>
                <w:ilvl w:val="0"/>
                <w:numId w:val="3"/>
              </w:numPr>
            </w:pPr>
            <w:r w:rsidRPr="00A745D1">
              <w:t>ID band _______</w:t>
            </w:r>
          </w:p>
          <w:p w14:paraId="44D5EDBE" w14:textId="77777777" w:rsidR="0092076B" w:rsidRDefault="0092076B">
            <w:pPr>
              <w:pStyle w:val="Heading1"/>
              <w:rPr>
                <w:b/>
              </w:rPr>
            </w:pPr>
          </w:p>
          <w:p w14:paraId="5E0E5E13" w14:textId="77777777" w:rsidR="0092076B" w:rsidRDefault="0092076B">
            <w:pPr>
              <w:pStyle w:val="Heading1"/>
              <w:rPr>
                <w:b/>
              </w:rPr>
            </w:pPr>
            <w:r>
              <w:rPr>
                <w:b/>
              </w:rPr>
              <w:t>Equipment available in room</w:t>
            </w:r>
          </w:p>
          <w:p w14:paraId="683BE6C0" w14:textId="77777777" w:rsidR="0092076B" w:rsidRPr="00732171" w:rsidRDefault="0092076B">
            <w:pPr>
              <w:numPr>
                <w:ilvl w:val="0"/>
                <w:numId w:val="4"/>
              </w:numPr>
            </w:pPr>
            <w:r w:rsidRPr="00732171">
              <w:t>Bedpan/Urinal</w:t>
            </w:r>
            <w:r w:rsidRPr="00732171">
              <w:tab/>
            </w:r>
          </w:p>
          <w:p w14:paraId="5D104A83" w14:textId="77777777" w:rsidR="0092076B" w:rsidRPr="00732171" w:rsidRDefault="0092076B">
            <w:pPr>
              <w:numPr>
                <w:ilvl w:val="0"/>
                <w:numId w:val="4"/>
              </w:numPr>
            </w:pPr>
            <w:r w:rsidRPr="00732171">
              <w:t>Foley kit</w:t>
            </w:r>
            <w:r w:rsidRPr="00732171">
              <w:tab/>
            </w:r>
          </w:p>
          <w:p w14:paraId="5507599B" w14:textId="77777777" w:rsidR="0092076B" w:rsidRPr="00732171" w:rsidRDefault="0092076B">
            <w:pPr>
              <w:numPr>
                <w:ilvl w:val="0"/>
                <w:numId w:val="4"/>
              </w:numPr>
            </w:pPr>
            <w:r w:rsidRPr="00732171">
              <w:lastRenderedPageBreak/>
              <w:t>Straight Catheter Kit</w:t>
            </w:r>
          </w:p>
          <w:p w14:paraId="16057D3B" w14:textId="77777777" w:rsidR="0092076B" w:rsidRPr="00732171" w:rsidRDefault="0092076B">
            <w:pPr>
              <w:numPr>
                <w:ilvl w:val="0"/>
                <w:numId w:val="4"/>
              </w:numPr>
            </w:pPr>
            <w:r w:rsidRPr="00732171">
              <w:t>Incentive Spirometer</w:t>
            </w:r>
          </w:p>
          <w:p w14:paraId="6BA205D1" w14:textId="77777777" w:rsidR="0092076B" w:rsidRPr="00732171" w:rsidRDefault="0092076B">
            <w:pPr>
              <w:numPr>
                <w:ilvl w:val="0"/>
                <w:numId w:val="4"/>
              </w:numPr>
            </w:pPr>
            <w:r w:rsidRPr="00732171">
              <w:t>Fluids</w:t>
            </w:r>
          </w:p>
          <w:p w14:paraId="41C60468" w14:textId="77777777" w:rsidR="0092076B" w:rsidRPr="00732171" w:rsidRDefault="0092076B">
            <w:pPr>
              <w:numPr>
                <w:ilvl w:val="0"/>
                <w:numId w:val="4"/>
              </w:numPr>
            </w:pPr>
            <w:r w:rsidRPr="00732171">
              <w:t>IV start kit</w:t>
            </w:r>
            <w:r w:rsidRPr="00732171">
              <w:tab/>
            </w:r>
            <w:r w:rsidRPr="00732171">
              <w:tab/>
            </w:r>
            <w:r w:rsidRPr="00732171">
              <w:tab/>
            </w:r>
            <w:r w:rsidRPr="00732171">
              <w:tab/>
            </w:r>
          </w:p>
          <w:p w14:paraId="64A3EFC2" w14:textId="77777777" w:rsidR="0092076B" w:rsidRPr="00732171" w:rsidRDefault="0092076B">
            <w:pPr>
              <w:numPr>
                <w:ilvl w:val="0"/>
                <w:numId w:val="4"/>
              </w:numPr>
              <w:rPr>
                <w:u w:val="single"/>
              </w:rPr>
            </w:pPr>
            <w:r w:rsidRPr="00732171">
              <w:t>IV tubing</w:t>
            </w:r>
          </w:p>
          <w:p w14:paraId="0031C77D" w14:textId="77777777" w:rsidR="0092076B" w:rsidRPr="00732171" w:rsidRDefault="0092076B">
            <w:pPr>
              <w:numPr>
                <w:ilvl w:val="0"/>
                <w:numId w:val="4"/>
              </w:numPr>
              <w:rPr>
                <w:u w:val="single"/>
              </w:rPr>
            </w:pPr>
            <w:r w:rsidRPr="00732171">
              <w:t>IVPB Tubing</w:t>
            </w:r>
          </w:p>
          <w:p w14:paraId="10BEAA01" w14:textId="77777777" w:rsidR="0092076B" w:rsidRPr="00732171" w:rsidRDefault="0092076B">
            <w:pPr>
              <w:numPr>
                <w:ilvl w:val="0"/>
                <w:numId w:val="4"/>
              </w:numPr>
              <w:rPr>
                <w:u w:val="single"/>
              </w:rPr>
            </w:pPr>
            <w:r w:rsidRPr="00732171">
              <w:t>IV Pump</w:t>
            </w:r>
          </w:p>
          <w:p w14:paraId="7D8CA68D" w14:textId="77777777" w:rsidR="0092076B" w:rsidRPr="00732171" w:rsidRDefault="0092076B">
            <w:pPr>
              <w:numPr>
                <w:ilvl w:val="0"/>
                <w:numId w:val="4"/>
              </w:numPr>
            </w:pPr>
            <w:r w:rsidRPr="00732171">
              <w:t>Feeding Pump</w:t>
            </w:r>
            <w:r w:rsidRPr="00732171">
              <w:tab/>
            </w:r>
            <w:r w:rsidRPr="00732171">
              <w:tab/>
            </w:r>
          </w:p>
          <w:p w14:paraId="17DE74A7" w14:textId="77777777" w:rsidR="0092076B" w:rsidRPr="00732171" w:rsidRDefault="0092076B">
            <w:pPr>
              <w:numPr>
                <w:ilvl w:val="0"/>
                <w:numId w:val="4"/>
              </w:numPr>
            </w:pPr>
            <w:r w:rsidRPr="00732171">
              <w:t>Pressure Bag</w:t>
            </w:r>
            <w:r w:rsidRPr="00732171">
              <w:tab/>
            </w:r>
            <w:r w:rsidRPr="00732171">
              <w:tab/>
            </w:r>
            <w:r w:rsidRPr="00732171">
              <w:tab/>
            </w:r>
          </w:p>
          <w:p w14:paraId="4C2DF944" w14:textId="77777777" w:rsidR="0092076B" w:rsidRPr="00732171" w:rsidRDefault="0092076B">
            <w:pPr>
              <w:numPr>
                <w:ilvl w:val="0"/>
                <w:numId w:val="4"/>
              </w:numPr>
            </w:pPr>
            <w:r w:rsidRPr="00732171">
              <w:t xml:space="preserve">02 delivery devices type       </w:t>
            </w:r>
          </w:p>
          <w:p w14:paraId="1AC0944D" w14:textId="77777777" w:rsidR="0092076B" w:rsidRPr="00732171" w:rsidRDefault="0092076B">
            <w:pPr>
              <w:numPr>
                <w:ilvl w:val="0"/>
                <w:numId w:val="4"/>
              </w:numPr>
            </w:pPr>
            <w:r w:rsidRPr="00732171">
              <w:t>Crash cart with airway devices and emergency medications</w:t>
            </w:r>
            <w:r w:rsidRPr="00732171">
              <w:tab/>
            </w:r>
            <w:r w:rsidRPr="00732171">
              <w:tab/>
              <w:t xml:space="preserve">         </w:t>
            </w:r>
          </w:p>
          <w:p w14:paraId="69060558" w14:textId="77777777" w:rsidR="0092076B" w:rsidRPr="00732171" w:rsidRDefault="0092076B">
            <w:pPr>
              <w:numPr>
                <w:ilvl w:val="0"/>
                <w:numId w:val="4"/>
              </w:numPr>
            </w:pPr>
            <w:r w:rsidRPr="00732171">
              <w:t>Defibrillator/Pacer</w:t>
            </w:r>
          </w:p>
          <w:p w14:paraId="2707E3BA" w14:textId="77777777" w:rsidR="0092076B" w:rsidRPr="00732171" w:rsidRDefault="0092076B">
            <w:pPr>
              <w:numPr>
                <w:ilvl w:val="0"/>
                <w:numId w:val="4"/>
              </w:numPr>
            </w:pPr>
            <w:r w:rsidRPr="00732171">
              <w:t xml:space="preserve">Suction </w:t>
            </w:r>
          </w:p>
          <w:p w14:paraId="74B8197A" w14:textId="77777777" w:rsidR="0092076B" w:rsidRDefault="0092076B" w:rsidP="00A745D1">
            <w:pPr>
              <w:numPr>
                <w:ilvl w:val="0"/>
                <w:numId w:val="4"/>
              </w:numPr>
              <w:rPr>
                <w:b/>
                <w:sz w:val="28"/>
              </w:rPr>
            </w:pPr>
            <w:r w:rsidRPr="00732171">
              <w:t>Other_________</w:t>
            </w:r>
          </w:p>
        </w:tc>
        <w:tc>
          <w:tcPr>
            <w:tcW w:w="5508" w:type="dxa"/>
          </w:tcPr>
          <w:p w14:paraId="55B66564" w14:textId="77777777" w:rsidR="0092076B" w:rsidRDefault="0092076B">
            <w:pPr>
              <w:rPr>
                <w:b/>
                <w:sz w:val="28"/>
              </w:rPr>
            </w:pPr>
            <w:r>
              <w:rPr>
                <w:b/>
                <w:sz w:val="28"/>
              </w:rPr>
              <w:lastRenderedPageBreak/>
              <w:t>Medications and Fluids</w:t>
            </w:r>
          </w:p>
          <w:p w14:paraId="515C81C6" w14:textId="77777777" w:rsidR="0092076B" w:rsidRDefault="0092076B">
            <w:pPr>
              <w:numPr>
                <w:ilvl w:val="0"/>
                <w:numId w:val="5"/>
              </w:numPr>
              <w:rPr>
                <w:b/>
              </w:rPr>
            </w:pPr>
            <w:r>
              <w:rPr>
                <w:b/>
                <w:sz w:val="28"/>
              </w:rPr>
              <w:t>IV Fluids</w:t>
            </w:r>
            <w:r>
              <w:rPr>
                <w:b/>
              </w:rPr>
              <w:t>:</w:t>
            </w:r>
            <w:r>
              <w:rPr>
                <w:b/>
              </w:rPr>
              <w:tab/>
            </w:r>
          </w:p>
          <w:p w14:paraId="64EB579A" w14:textId="77777777" w:rsidR="0092076B" w:rsidRDefault="0092076B">
            <w:pPr>
              <w:ind w:left="360"/>
              <w:rPr>
                <w:b/>
              </w:rPr>
            </w:pPr>
            <w:r>
              <w:rPr>
                <w:b/>
              </w:rPr>
              <w:tab/>
            </w:r>
            <w:r>
              <w:rPr>
                <w:b/>
              </w:rPr>
              <w:tab/>
            </w:r>
          </w:p>
          <w:p w14:paraId="338CA482" w14:textId="77777777" w:rsidR="0092076B" w:rsidRDefault="0092076B">
            <w:pPr>
              <w:numPr>
                <w:ilvl w:val="0"/>
                <w:numId w:val="5"/>
              </w:numPr>
              <w:rPr>
                <w:b/>
              </w:rPr>
            </w:pPr>
            <w:r>
              <w:rPr>
                <w:b/>
                <w:sz w:val="28"/>
              </w:rPr>
              <w:t>Oral Meds</w:t>
            </w:r>
            <w:r>
              <w:rPr>
                <w:b/>
              </w:rPr>
              <w:t xml:space="preserve">:    </w:t>
            </w:r>
          </w:p>
          <w:p w14:paraId="358FE8D7" w14:textId="77777777" w:rsidR="0092076B" w:rsidRDefault="0092076B">
            <w:pPr>
              <w:rPr>
                <w:b/>
              </w:rPr>
            </w:pPr>
          </w:p>
          <w:p w14:paraId="6CE4633C" w14:textId="77777777" w:rsidR="0092076B" w:rsidRDefault="0092076B">
            <w:pPr>
              <w:numPr>
                <w:ilvl w:val="0"/>
                <w:numId w:val="5"/>
              </w:numPr>
              <w:rPr>
                <w:b/>
              </w:rPr>
            </w:pPr>
            <w:r>
              <w:rPr>
                <w:b/>
                <w:sz w:val="28"/>
              </w:rPr>
              <w:t>IVPB</w:t>
            </w:r>
            <w:r>
              <w:rPr>
                <w:b/>
              </w:rPr>
              <w:t xml:space="preserve">:             </w:t>
            </w:r>
          </w:p>
          <w:p w14:paraId="10BFDA8D" w14:textId="77777777" w:rsidR="0092076B" w:rsidRDefault="0092076B">
            <w:pPr>
              <w:rPr>
                <w:b/>
              </w:rPr>
            </w:pPr>
          </w:p>
          <w:p w14:paraId="2B30207A" w14:textId="77777777" w:rsidR="0092076B" w:rsidRDefault="0092076B">
            <w:pPr>
              <w:numPr>
                <w:ilvl w:val="0"/>
                <w:numId w:val="5"/>
              </w:numPr>
              <w:rPr>
                <w:b/>
              </w:rPr>
            </w:pPr>
            <w:r>
              <w:rPr>
                <w:b/>
                <w:sz w:val="28"/>
              </w:rPr>
              <w:t>IV Push</w:t>
            </w:r>
            <w:r>
              <w:rPr>
                <w:b/>
              </w:rPr>
              <w:t xml:space="preserve">:        </w:t>
            </w:r>
          </w:p>
          <w:p w14:paraId="705AA635" w14:textId="77777777" w:rsidR="0092076B" w:rsidRDefault="0092076B">
            <w:pPr>
              <w:rPr>
                <w:b/>
              </w:rPr>
            </w:pPr>
          </w:p>
          <w:p w14:paraId="60A740CE" w14:textId="77777777" w:rsidR="0092076B" w:rsidRDefault="0092076B">
            <w:pPr>
              <w:numPr>
                <w:ilvl w:val="0"/>
                <w:numId w:val="5"/>
              </w:numPr>
              <w:rPr>
                <w:b/>
              </w:rPr>
            </w:pPr>
            <w:r>
              <w:rPr>
                <w:b/>
                <w:sz w:val="28"/>
              </w:rPr>
              <w:t>IM or SC:</w:t>
            </w:r>
            <w:r>
              <w:rPr>
                <w:b/>
              </w:rPr>
              <w:t xml:space="preserve">      </w:t>
            </w:r>
          </w:p>
          <w:p w14:paraId="0B6DFAED" w14:textId="77777777" w:rsidR="0092076B" w:rsidRDefault="0092076B">
            <w:pPr>
              <w:rPr>
                <w:b/>
                <w:sz w:val="28"/>
              </w:rPr>
            </w:pPr>
          </w:p>
          <w:p w14:paraId="154012A5" w14:textId="77777777" w:rsidR="0092076B" w:rsidRDefault="0092076B">
            <w:pPr>
              <w:rPr>
                <w:b/>
                <w:sz w:val="28"/>
              </w:rPr>
            </w:pPr>
            <w:r>
              <w:rPr>
                <w:b/>
                <w:sz w:val="28"/>
              </w:rPr>
              <w:t>Diagnostics Available</w:t>
            </w:r>
          </w:p>
          <w:p w14:paraId="5617EE6D" w14:textId="77777777" w:rsidR="0092076B" w:rsidRPr="00732171" w:rsidRDefault="0092076B">
            <w:pPr>
              <w:numPr>
                <w:ilvl w:val="0"/>
                <w:numId w:val="6"/>
              </w:numPr>
            </w:pPr>
            <w:r w:rsidRPr="00732171">
              <w:t>Labs</w:t>
            </w:r>
          </w:p>
          <w:p w14:paraId="6F22A50F" w14:textId="77777777" w:rsidR="0092076B" w:rsidRPr="00732171" w:rsidRDefault="0092076B">
            <w:pPr>
              <w:numPr>
                <w:ilvl w:val="0"/>
                <w:numId w:val="6"/>
              </w:numPr>
            </w:pPr>
            <w:r w:rsidRPr="00732171">
              <w:t>X-rays (Images)</w:t>
            </w:r>
          </w:p>
          <w:p w14:paraId="1F232C02" w14:textId="77777777" w:rsidR="0092076B" w:rsidRPr="00732171" w:rsidRDefault="0092076B">
            <w:pPr>
              <w:numPr>
                <w:ilvl w:val="0"/>
                <w:numId w:val="6"/>
              </w:numPr>
            </w:pPr>
            <w:r w:rsidRPr="00732171">
              <w:t>12-Lead EKG</w:t>
            </w:r>
          </w:p>
          <w:p w14:paraId="235C106F" w14:textId="77777777" w:rsidR="0092076B" w:rsidRPr="00732171" w:rsidRDefault="0092076B">
            <w:pPr>
              <w:numPr>
                <w:ilvl w:val="0"/>
                <w:numId w:val="6"/>
              </w:numPr>
            </w:pPr>
            <w:r w:rsidRPr="00732171">
              <w:t>Other</w:t>
            </w:r>
          </w:p>
          <w:p w14:paraId="1DEF45A6" w14:textId="77777777" w:rsidR="0092076B" w:rsidRPr="00732171" w:rsidRDefault="0092076B">
            <w:pPr>
              <w:ind w:left="360"/>
              <w:rPr>
                <w:sz w:val="28"/>
              </w:rPr>
            </w:pPr>
          </w:p>
          <w:p w14:paraId="7F4FA42D" w14:textId="77777777" w:rsidR="0092076B" w:rsidRDefault="0092076B">
            <w:pPr>
              <w:pStyle w:val="Heading1"/>
              <w:rPr>
                <w:b/>
              </w:rPr>
            </w:pPr>
            <w:r>
              <w:rPr>
                <w:b/>
              </w:rPr>
              <w:t xml:space="preserve">Documentation Forms </w:t>
            </w:r>
          </w:p>
          <w:p w14:paraId="2D5A5F5D" w14:textId="77777777" w:rsidR="0092076B" w:rsidRPr="00732171" w:rsidRDefault="0092076B">
            <w:pPr>
              <w:numPr>
                <w:ilvl w:val="0"/>
                <w:numId w:val="20"/>
              </w:numPr>
            </w:pPr>
            <w:r w:rsidRPr="00732171">
              <w:t xml:space="preserve">Physician Orders               </w:t>
            </w:r>
          </w:p>
          <w:p w14:paraId="7F0946ED" w14:textId="77777777" w:rsidR="0092076B" w:rsidRPr="00732171" w:rsidRDefault="0092076B">
            <w:pPr>
              <w:numPr>
                <w:ilvl w:val="0"/>
                <w:numId w:val="20"/>
              </w:numPr>
            </w:pPr>
            <w:r w:rsidRPr="00732171">
              <w:t>Admit Orders</w:t>
            </w:r>
            <w:r w:rsidRPr="00732171">
              <w:tab/>
              <w:t xml:space="preserve">         </w:t>
            </w:r>
          </w:p>
          <w:p w14:paraId="21F2F1A1" w14:textId="77777777" w:rsidR="0092076B" w:rsidRPr="00732171" w:rsidRDefault="0092076B">
            <w:pPr>
              <w:numPr>
                <w:ilvl w:val="0"/>
                <w:numId w:val="20"/>
              </w:numPr>
            </w:pPr>
            <w:r w:rsidRPr="00732171">
              <w:t>Flow sheet</w:t>
            </w:r>
          </w:p>
          <w:p w14:paraId="002C66F6" w14:textId="77777777" w:rsidR="0092076B" w:rsidRPr="00732171" w:rsidRDefault="0092076B">
            <w:pPr>
              <w:numPr>
                <w:ilvl w:val="0"/>
                <w:numId w:val="20"/>
              </w:numPr>
            </w:pPr>
            <w:r w:rsidRPr="00732171">
              <w:t>Medication Administration Record</w:t>
            </w:r>
          </w:p>
          <w:p w14:paraId="4276AB0E" w14:textId="77777777" w:rsidR="0092076B" w:rsidRPr="00732171" w:rsidRDefault="0092076B">
            <w:pPr>
              <w:numPr>
                <w:ilvl w:val="0"/>
                <w:numId w:val="20"/>
              </w:numPr>
            </w:pPr>
            <w:r w:rsidRPr="00732171">
              <w:t>Kardex</w:t>
            </w:r>
          </w:p>
          <w:p w14:paraId="5D8D210F" w14:textId="77777777" w:rsidR="0092076B" w:rsidRPr="00732171" w:rsidRDefault="0092076B">
            <w:pPr>
              <w:numPr>
                <w:ilvl w:val="0"/>
                <w:numId w:val="20"/>
              </w:numPr>
            </w:pPr>
            <w:r w:rsidRPr="00732171">
              <w:t>Graphic Record</w:t>
            </w:r>
            <w:r w:rsidRPr="00732171">
              <w:tab/>
            </w:r>
            <w:r w:rsidRPr="00732171">
              <w:tab/>
            </w:r>
          </w:p>
          <w:p w14:paraId="0A3A3709" w14:textId="77777777" w:rsidR="0092076B" w:rsidRPr="00732171" w:rsidRDefault="0092076B">
            <w:pPr>
              <w:numPr>
                <w:ilvl w:val="0"/>
                <w:numId w:val="20"/>
              </w:numPr>
            </w:pPr>
            <w:r w:rsidRPr="00732171">
              <w:t>Shift Assessment</w:t>
            </w:r>
          </w:p>
          <w:p w14:paraId="765E0E09" w14:textId="77777777" w:rsidR="0092076B" w:rsidRPr="00732171" w:rsidRDefault="0092076B">
            <w:pPr>
              <w:numPr>
                <w:ilvl w:val="0"/>
                <w:numId w:val="20"/>
              </w:numPr>
            </w:pPr>
            <w:r w:rsidRPr="00732171">
              <w:t>Triage Forms</w:t>
            </w:r>
          </w:p>
          <w:p w14:paraId="114D7133" w14:textId="77777777" w:rsidR="0092076B" w:rsidRPr="00732171" w:rsidRDefault="0092076B">
            <w:pPr>
              <w:numPr>
                <w:ilvl w:val="0"/>
                <w:numId w:val="20"/>
              </w:numPr>
            </w:pPr>
            <w:r w:rsidRPr="00732171">
              <w:t>Code Record</w:t>
            </w:r>
          </w:p>
          <w:p w14:paraId="62FC63CD" w14:textId="77777777" w:rsidR="0092076B" w:rsidRPr="00732171" w:rsidRDefault="0092076B">
            <w:pPr>
              <w:numPr>
                <w:ilvl w:val="0"/>
                <w:numId w:val="20"/>
              </w:numPr>
            </w:pPr>
            <w:r w:rsidRPr="00732171">
              <w:t>Anesthesia / PACU Record</w:t>
            </w:r>
          </w:p>
          <w:p w14:paraId="078DAB1C" w14:textId="77777777" w:rsidR="0092076B" w:rsidRPr="00732171" w:rsidRDefault="0092076B">
            <w:pPr>
              <w:numPr>
                <w:ilvl w:val="0"/>
                <w:numId w:val="20"/>
              </w:numPr>
            </w:pPr>
            <w:r w:rsidRPr="00732171">
              <w:t>Standing (Protocol) Orders</w:t>
            </w:r>
          </w:p>
          <w:p w14:paraId="60E9F968" w14:textId="77777777" w:rsidR="0092076B" w:rsidRDefault="0092076B">
            <w:pPr>
              <w:numPr>
                <w:ilvl w:val="0"/>
                <w:numId w:val="20"/>
              </w:numPr>
              <w:rPr>
                <w:b/>
              </w:rPr>
            </w:pPr>
            <w:r w:rsidRPr="00732171">
              <w:t>Transfer Orders</w:t>
            </w:r>
          </w:p>
          <w:p w14:paraId="0B11F961" w14:textId="77777777" w:rsidR="0092076B" w:rsidRDefault="0092076B">
            <w:pPr>
              <w:rPr>
                <w:b/>
              </w:rPr>
            </w:pPr>
          </w:p>
          <w:p w14:paraId="4B98B59C" w14:textId="77777777" w:rsidR="0092076B" w:rsidRDefault="0092076B">
            <w:pPr>
              <w:rPr>
                <w:b/>
              </w:rPr>
            </w:pPr>
          </w:p>
          <w:p w14:paraId="3C7C046E" w14:textId="77777777" w:rsidR="0092076B" w:rsidRDefault="0092076B">
            <w:pPr>
              <w:rPr>
                <w:b/>
                <w:sz w:val="28"/>
              </w:rPr>
            </w:pPr>
            <w:r>
              <w:rPr>
                <w:b/>
                <w:sz w:val="28"/>
              </w:rPr>
              <w:t>Other Props</w:t>
            </w:r>
          </w:p>
          <w:p w14:paraId="7CC2B2DE" w14:textId="77777777" w:rsidR="0092076B" w:rsidRDefault="0092076B">
            <w:pPr>
              <w:pStyle w:val="BodyText"/>
            </w:pPr>
          </w:p>
          <w:p w14:paraId="5454F6B8" w14:textId="77777777" w:rsidR="0092076B" w:rsidRDefault="0092076B">
            <w:pPr>
              <w:pStyle w:val="BodyText"/>
              <w:rPr>
                <w:sz w:val="28"/>
              </w:rPr>
            </w:pPr>
            <w:r>
              <w:rPr>
                <w:sz w:val="28"/>
              </w:rPr>
              <w:t>Recommended Mode for simulation:</w:t>
            </w:r>
          </w:p>
          <w:p w14:paraId="5A89C549" w14:textId="77777777" w:rsidR="0092076B" w:rsidRDefault="0092076B">
            <w:pPr>
              <w:ind w:left="360"/>
              <w:rPr>
                <w:b/>
                <w:sz w:val="28"/>
              </w:rPr>
            </w:pPr>
          </w:p>
        </w:tc>
      </w:tr>
      <w:tr w:rsidR="0092076B" w14:paraId="466EADCF" w14:textId="77777777">
        <w:tc>
          <w:tcPr>
            <w:tcW w:w="5508" w:type="dxa"/>
          </w:tcPr>
          <w:p w14:paraId="466B1B26" w14:textId="77777777" w:rsidR="0092076B" w:rsidRDefault="0092076B">
            <w:pPr>
              <w:rPr>
                <w:b/>
                <w:sz w:val="28"/>
              </w:rPr>
            </w:pPr>
            <w:r>
              <w:rPr>
                <w:b/>
                <w:sz w:val="28"/>
              </w:rPr>
              <w:lastRenderedPageBreak/>
              <w:t>Roles / Guidelines for Roles</w:t>
            </w:r>
          </w:p>
          <w:p w14:paraId="15FD5A7F" w14:textId="77777777" w:rsidR="0092076B" w:rsidRPr="00732171" w:rsidRDefault="0092076B">
            <w:pPr>
              <w:numPr>
                <w:ilvl w:val="0"/>
                <w:numId w:val="8"/>
              </w:numPr>
            </w:pPr>
            <w:r w:rsidRPr="00732171">
              <w:t>Primary Nurse</w:t>
            </w:r>
          </w:p>
          <w:p w14:paraId="33857DDF" w14:textId="77777777" w:rsidR="0092076B" w:rsidRPr="00732171" w:rsidRDefault="005B7F00">
            <w:pPr>
              <w:numPr>
                <w:ilvl w:val="0"/>
                <w:numId w:val="8"/>
              </w:numPr>
            </w:pPr>
            <w:r w:rsidRPr="00732171">
              <w:t>Mother/Manikin</w:t>
            </w:r>
          </w:p>
          <w:p w14:paraId="233AB5A5" w14:textId="77777777" w:rsidR="0092076B" w:rsidRPr="00732171" w:rsidRDefault="005B7F00">
            <w:pPr>
              <w:numPr>
                <w:ilvl w:val="0"/>
                <w:numId w:val="8"/>
              </w:numPr>
            </w:pPr>
            <w:r w:rsidRPr="00732171">
              <w:t>Baby</w:t>
            </w:r>
          </w:p>
          <w:p w14:paraId="1E57486B" w14:textId="77777777" w:rsidR="0092076B" w:rsidRPr="00732171" w:rsidRDefault="005B7F00">
            <w:pPr>
              <w:numPr>
                <w:ilvl w:val="0"/>
                <w:numId w:val="8"/>
              </w:numPr>
            </w:pPr>
            <w:r w:rsidRPr="00732171">
              <w:t>Family Member</w:t>
            </w:r>
          </w:p>
          <w:p w14:paraId="158203AB" w14:textId="77777777" w:rsidR="0092076B" w:rsidRPr="00732171" w:rsidRDefault="0092076B" w:rsidP="005B7F00">
            <w:pPr>
              <w:numPr>
                <w:ilvl w:val="0"/>
                <w:numId w:val="8"/>
              </w:numPr>
            </w:pPr>
            <w:r w:rsidRPr="00732171">
              <w:t>Observer/s</w:t>
            </w:r>
          </w:p>
          <w:p w14:paraId="37D385F2" w14:textId="77777777" w:rsidR="005B7F00" w:rsidRPr="005B7F00" w:rsidRDefault="005B7F00" w:rsidP="005B7F00">
            <w:pPr>
              <w:ind w:left="720"/>
              <w:rPr>
                <w:b/>
              </w:rPr>
            </w:pPr>
          </w:p>
          <w:p w14:paraId="48C6720D" w14:textId="77777777" w:rsidR="0092076B" w:rsidRDefault="0092076B">
            <w:pPr>
              <w:rPr>
                <w:b/>
                <w:sz w:val="28"/>
              </w:rPr>
            </w:pPr>
            <w:r>
              <w:rPr>
                <w:b/>
                <w:sz w:val="28"/>
              </w:rPr>
              <w:t>Important information related to roles:</w:t>
            </w:r>
          </w:p>
          <w:p w14:paraId="00122E19" w14:textId="77777777" w:rsidR="0092076B" w:rsidRDefault="0092076B">
            <w:pPr>
              <w:rPr>
                <w:b/>
              </w:rPr>
            </w:pPr>
          </w:p>
          <w:p w14:paraId="547F3299" w14:textId="77777777" w:rsidR="0092076B" w:rsidRDefault="0092076B">
            <w:pPr>
              <w:rPr>
                <w:b/>
                <w:sz w:val="28"/>
              </w:rPr>
            </w:pPr>
          </w:p>
          <w:p w14:paraId="2EC4F64B" w14:textId="77777777" w:rsidR="0092076B" w:rsidRDefault="0092076B">
            <w:pPr>
              <w:rPr>
                <w:b/>
                <w:sz w:val="28"/>
              </w:rPr>
            </w:pPr>
            <w:r>
              <w:rPr>
                <w:b/>
                <w:sz w:val="28"/>
              </w:rPr>
              <w:t>Critical Lab Values:</w:t>
            </w:r>
          </w:p>
          <w:p w14:paraId="55297323" w14:textId="77777777" w:rsidR="0092076B" w:rsidRDefault="0092076B">
            <w:pPr>
              <w:rPr>
                <w:b/>
                <w:sz w:val="28"/>
              </w:rPr>
            </w:pPr>
          </w:p>
          <w:p w14:paraId="3232E207" w14:textId="77777777" w:rsidR="0092076B" w:rsidRDefault="0092076B">
            <w:pPr>
              <w:rPr>
                <w:b/>
                <w:sz w:val="28"/>
              </w:rPr>
            </w:pPr>
            <w:r>
              <w:rPr>
                <w:b/>
                <w:sz w:val="28"/>
              </w:rPr>
              <w:t>Physician Orders:</w:t>
            </w:r>
          </w:p>
          <w:p w14:paraId="6515F7FD" w14:textId="77777777" w:rsidR="0092076B" w:rsidRDefault="0092076B">
            <w:pPr>
              <w:rPr>
                <w:b/>
                <w:sz w:val="28"/>
              </w:rPr>
            </w:pPr>
          </w:p>
          <w:p w14:paraId="16D78FC3" w14:textId="77777777" w:rsidR="0092076B" w:rsidRDefault="0092076B">
            <w:pPr>
              <w:rPr>
                <w:b/>
                <w:sz w:val="28"/>
              </w:rPr>
            </w:pPr>
          </w:p>
          <w:p w14:paraId="66B2E010" w14:textId="77777777" w:rsidR="0092076B" w:rsidRDefault="0092076B">
            <w:pPr>
              <w:rPr>
                <w:b/>
                <w:sz w:val="28"/>
              </w:rPr>
            </w:pPr>
          </w:p>
        </w:tc>
        <w:tc>
          <w:tcPr>
            <w:tcW w:w="5508" w:type="dxa"/>
          </w:tcPr>
          <w:p w14:paraId="774AB6CD" w14:textId="77777777" w:rsidR="0092076B" w:rsidRDefault="001B0EAA">
            <w:pPr>
              <w:rPr>
                <w:b/>
                <w:sz w:val="28"/>
              </w:rPr>
            </w:pPr>
            <w:r>
              <w:rPr>
                <w:b/>
                <w:sz w:val="28"/>
              </w:rPr>
              <w:t>Participant</w:t>
            </w:r>
            <w:r w:rsidR="0092076B">
              <w:rPr>
                <w:b/>
                <w:sz w:val="28"/>
              </w:rPr>
              <w:t xml:space="preserve"> Information Needed Prior to Scenario:</w:t>
            </w:r>
          </w:p>
          <w:p w14:paraId="0853D362" w14:textId="77777777" w:rsidR="0092076B" w:rsidRPr="00732171" w:rsidRDefault="0092076B">
            <w:pPr>
              <w:numPr>
                <w:ilvl w:val="0"/>
                <w:numId w:val="19"/>
              </w:numPr>
            </w:pPr>
            <w:r w:rsidRPr="00732171">
              <w:t>Has been oriented to simulator</w:t>
            </w:r>
          </w:p>
          <w:p w14:paraId="12E1024A" w14:textId="77777777" w:rsidR="0092076B" w:rsidRPr="00732171" w:rsidRDefault="0092076B">
            <w:pPr>
              <w:numPr>
                <w:ilvl w:val="0"/>
                <w:numId w:val="19"/>
              </w:numPr>
            </w:pPr>
            <w:r w:rsidRPr="00732171">
              <w:t>Understands guidelines /expectations for scenario</w:t>
            </w:r>
          </w:p>
          <w:p w14:paraId="5D218063" w14:textId="77777777" w:rsidR="0092076B" w:rsidRPr="00732171" w:rsidRDefault="0092076B">
            <w:pPr>
              <w:numPr>
                <w:ilvl w:val="0"/>
                <w:numId w:val="19"/>
              </w:numPr>
            </w:pPr>
            <w:r w:rsidRPr="00732171">
              <w:t>Has accomplished all pre-simulation requirements</w:t>
            </w:r>
          </w:p>
          <w:p w14:paraId="694735F2" w14:textId="77777777" w:rsidR="0092076B" w:rsidRPr="00732171" w:rsidRDefault="0092076B">
            <w:pPr>
              <w:numPr>
                <w:ilvl w:val="0"/>
                <w:numId w:val="19"/>
              </w:numPr>
            </w:pPr>
            <w:r w:rsidRPr="00732171">
              <w:t>All participants understand their assigned roles</w:t>
            </w:r>
          </w:p>
          <w:p w14:paraId="6BED78E7" w14:textId="77777777" w:rsidR="0092076B" w:rsidRPr="00732171" w:rsidRDefault="0092076B" w:rsidP="00732171">
            <w:pPr>
              <w:numPr>
                <w:ilvl w:val="0"/>
                <w:numId w:val="19"/>
              </w:numPr>
            </w:pPr>
            <w:r w:rsidRPr="00732171">
              <w:t>Has been given time frame expectations</w:t>
            </w:r>
          </w:p>
          <w:p w14:paraId="104416A7" w14:textId="77777777" w:rsidR="0092076B" w:rsidRDefault="0092076B">
            <w:pPr>
              <w:rPr>
                <w:b/>
                <w:sz w:val="28"/>
              </w:rPr>
            </w:pPr>
          </w:p>
          <w:p w14:paraId="1F25CB54" w14:textId="77777777" w:rsidR="0092076B" w:rsidRDefault="0092076B">
            <w:pPr>
              <w:rPr>
                <w:b/>
                <w:sz w:val="28"/>
              </w:rPr>
            </w:pPr>
            <w:r>
              <w:rPr>
                <w:b/>
                <w:sz w:val="28"/>
              </w:rPr>
              <w:t xml:space="preserve">Report </w:t>
            </w:r>
            <w:r w:rsidR="001B0EAA">
              <w:rPr>
                <w:b/>
                <w:sz w:val="28"/>
              </w:rPr>
              <w:t>Participant</w:t>
            </w:r>
            <w:r>
              <w:rPr>
                <w:b/>
                <w:sz w:val="28"/>
              </w:rPr>
              <w:t>s will receive before simulation:</w:t>
            </w:r>
          </w:p>
          <w:p w14:paraId="07F61402" w14:textId="77777777" w:rsidR="0092076B" w:rsidRPr="00732171" w:rsidRDefault="005B7F00">
            <w:r w:rsidRPr="00732171">
              <w:t>You are the nurse assigned to 4 postpartum patients. You are to perform the necessary postpartum assessments and provide nursing interventions teaching as needed. The information from the kardex and shift report for each of the patients you will be caring for follows.</w:t>
            </w:r>
          </w:p>
          <w:p w14:paraId="066A56F0" w14:textId="77777777" w:rsidR="005B7F00" w:rsidRPr="00732171" w:rsidRDefault="005B7F00"/>
          <w:p w14:paraId="3895F03B" w14:textId="77777777" w:rsidR="005B7F00" w:rsidRPr="00732171" w:rsidRDefault="005B7F00">
            <w:pPr>
              <w:rPr>
                <w:b/>
              </w:rPr>
            </w:pPr>
            <w:r w:rsidRPr="00732171">
              <w:rPr>
                <w:b/>
              </w:rPr>
              <w:t>Patient #1</w:t>
            </w:r>
          </w:p>
          <w:p w14:paraId="6B2DE65E" w14:textId="0DFF4C0E" w:rsidR="005B7F00" w:rsidRDefault="005B7F00">
            <w:r w:rsidRPr="00732171">
              <w:t xml:space="preserve">Candy is now Gravida 3 Para 3003. </w:t>
            </w:r>
            <w:r w:rsidR="00B573DD">
              <w:br/>
            </w:r>
            <w:r w:rsidRPr="00732171">
              <w:t xml:space="preserve">She delivered an 8 pound 15 ounce male vaginally 30 hours ago. </w:t>
            </w:r>
            <w:r w:rsidR="00B573DD">
              <w:br/>
            </w:r>
            <w:r w:rsidRPr="00732171">
              <w:t xml:space="preserve">She has no </w:t>
            </w:r>
            <w:r w:rsidRPr="00B573DD">
              <w:t>episiotomy bu</w:t>
            </w:r>
            <w:r w:rsidR="00114DE3" w:rsidRPr="00B573DD">
              <w:t>t</w:t>
            </w:r>
            <w:r w:rsidRPr="00B573DD">
              <w:t xml:space="preserve"> does have a first degree vaginal tear that has</w:t>
            </w:r>
            <w:r w:rsidRPr="00732171">
              <w:t xml:space="preserve"> been repaired. She is A+, Rubella immune, Hepatitis B negative, VDRL negative and HIV negative. </w:t>
            </w:r>
            <w:r w:rsidRPr="00732171">
              <w:lastRenderedPageBreak/>
              <w:t xml:space="preserve">She has 2 small children at home, ages 16 months and 2 ½ years. </w:t>
            </w:r>
            <w:r w:rsidR="00B573DD">
              <w:br/>
            </w:r>
            <w:r w:rsidRPr="00732171">
              <w:t>She is breast feeding.</w:t>
            </w:r>
            <w:r w:rsidR="00B573DD">
              <w:br/>
            </w:r>
            <w:r w:rsidRPr="00732171">
              <w:t xml:space="preserve"> Report states VS are normal, postpartum checks are WNL and breastfeeding is going well. </w:t>
            </w:r>
            <w:r w:rsidR="00B573DD">
              <w:br/>
            </w:r>
            <w:r w:rsidRPr="00732171">
              <w:t>The patient has been comfortable</w:t>
            </w:r>
            <w:r w:rsidR="00667AD8" w:rsidRPr="00732171">
              <w:t xml:space="preserve"> </w:t>
            </w:r>
            <w:r w:rsidRPr="00732171">
              <w:t>and her husband is supportive</w:t>
            </w:r>
            <w:r w:rsidR="00667AD8" w:rsidRPr="00732171">
              <w:t xml:space="preserve">. </w:t>
            </w:r>
            <w:r w:rsidR="00B573DD">
              <w:br/>
            </w:r>
            <w:r w:rsidR="00667AD8" w:rsidRPr="00732171">
              <w:t>The patient wants to be discharged today.</w:t>
            </w:r>
          </w:p>
          <w:p w14:paraId="16157933" w14:textId="77777777" w:rsidR="00B573DD" w:rsidRPr="00732171" w:rsidRDefault="00B573DD"/>
          <w:p w14:paraId="5AEB834E" w14:textId="6F55C9A9" w:rsidR="00667AD8" w:rsidRPr="00732171" w:rsidRDefault="00667AD8">
            <w:r w:rsidRPr="00732171">
              <w:t xml:space="preserve">When the </w:t>
            </w:r>
            <w:r w:rsidR="001B0EAA">
              <w:t>Participant</w:t>
            </w:r>
            <w:r w:rsidRPr="00732171">
              <w:t xml:space="preserve"> enters Candy’s room, the husband is present and has the car seat ready. </w:t>
            </w:r>
            <w:r w:rsidR="00B573DD">
              <w:br/>
            </w:r>
            <w:r w:rsidRPr="00732171">
              <w:t xml:space="preserve">The parents are waiting for the family physician to see them and write discharge orders. </w:t>
            </w:r>
            <w:r w:rsidR="00B573DD">
              <w:br/>
            </w:r>
            <w:r w:rsidRPr="00732171">
              <w:t xml:space="preserve">The </w:t>
            </w:r>
            <w:r w:rsidR="001B0EAA">
              <w:t>Participant</w:t>
            </w:r>
            <w:r w:rsidRPr="00732171">
              <w:t xml:space="preserve"> is to perform the postpartum assessments and determine if the patient is ready for discharge.</w:t>
            </w:r>
          </w:p>
          <w:p w14:paraId="728B4749" w14:textId="77777777" w:rsidR="00B573DD" w:rsidRDefault="00667AD8" w:rsidP="00667AD8">
            <w:r w:rsidRPr="00732171">
              <w:t xml:space="preserve">For this scenario, the mother/manikin must be able to answer questions to assist the </w:t>
            </w:r>
            <w:r w:rsidR="001B0EAA">
              <w:t>Participant</w:t>
            </w:r>
            <w:r w:rsidRPr="00732171">
              <w:t xml:space="preserve"> in the assessment. </w:t>
            </w:r>
            <w:r w:rsidR="00B573DD">
              <w:br/>
            </w:r>
            <w:r w:rsidRPr="00732171">
              <w:t xml:space="preserve">The fundus model should be </w:t>
            </w:r>
            <w:r w:rsidR="00B31D98" w:rsidRPr="00732171">
              <w:t>firm;</w:t>
            </w:r>
            <w:r w:rsidRPr="00732171">
              <w:t xml:space="preserve"> the </w:t>
            </w:r>
            <w:r w:rsidR="00B31D98" w:rsidRPr="00732171">
              <w:t>peri</w:t>
            </w:r>
            <w:r w:rsidR="00B31D98">
              <w:t xml:space="preserve"> </w:t>
            </w:r>
            <w:r w:rsidR="00B31D98" w:rsidRPr="00732171">
              <w:t>pad</w:t>
            </w:r>
            <w:r w:rsidRPr="00732171">
              <w:t xml:space="preserve"> should have a moderate amount of rubra lochia with small clots. </w:t>
            </w:r>
            <w:r w:rsidR="00B573DD">
              <w:br/>
            </w:r>
            <w:r w:rsidRPr="00732171">
              <w:t>If using Vital Sim Anne manikin, use normal vital signs (T 97.7</w:t>
            </w:r>
            <w:r w:rsidRPr="00732171">
              <w:rPr>
                <w:vertAlign w:val="superscript"/>
              </w:rPr>
              <w:t>o</w:t>
            </w:r>
            <w:r w:rsidRPr="00732171">
              <w:t xml:space="preserve">F, P 76, R 18, BP 118/70). </w:t>
            </w:r>
          </w:p>
          <w:p w14:paraId="3B26C6A1" w14:textId="77777777" w:rsidR="00B573DD" w:rsidRDefault="00B573DD" w:rsidP="00667AD8"/>
          <w:p w14:paraId="4BA76115" w14:textId="77777777" w:rsidR="00B573DD" w:rsidRDefault="00667AD8" w:rsidP="00667AD8">
            <w:r w:rsidRPr="00732171">
              <w:t xml:space="preserve">The mother provides the following information when asked specifically about each area of information. </w:t>
            </w:r>
            <w:r w:rsidR="00B573DD">
              <w:br/>
            </w:r>
            <w:r w:rsidRPr="00732171">
              <w:t xml:space="preserve">Her breasts are tender and feel fuller than yesterday. </w:t>
            </w:r>
            <w:r w:rsidR="00B573DD">
              <w:br/>
            </w:r>
            <w:r w:rsidRPr="00732171">
              <w:t xml:space="preserve">Her nipples are not sore and she is not having any problems or discomfort when breastfeeding. </w:t>
            </w:r>
            <w:r w:rsidR="00B573DD">
              <w:br/>
            </w:r>
            <w:r w:rsidRPr="00732171">
              <w:t xml:space="preserve">She reports that baby is nursing for 15 minutes on each side and at the last </w:t>
            </w:r>
            <w:r w:rsidR="00B31D98" w:rsidRPr="00732171">
              <w:t>feeding;</w:t>
            </w:r>
            <w:r w:rsidRPr="00732171">
              <w:t xml:space="preserve"> he fell asleep on the second side after 20 minutes. </w:t>
            </w:r>
            <w:r w:rsidR="00B573DD">
              <w:br/>
            </w:r>
            <w:r w:rsidRPr="00732171">
              <w:t xml:space="preserve">He is eating every 2 - 2 ½ hours. </w:t>
            </w:r>
          </w:p>
          <w:p w14:paraId="18193B8D" w14:textId="48FAA0F8" w:rsidR="0092076B" w:rsidRDefault="00667AD8" w:rsidP="00667AD8">
            <w:r w:rsidRPr="00732171">
              <w:t xml:space="preserve">Mom reports that she can hear audible swallowing. </w:t>
            </w:r>
            <w:r w:rsidR="00B573DD">
              <w:br/>
            </w:r>
            <w:r w:rsidRPr="00732171">
              <w:t xml:space="preserve">The baby has voided 2 times already today and 2 times yesterday. </w:t>
            </w:r>
            <w:r w:rsidR="00B573DD">
              <w:br/>
            </w:r>
            <w:r w:rsidRPr="00732171">
              <w:t xml:space="preserve">The baby has stooled 3 times yesterday and 2 </w:t>
            </w:r>
            <w:r w:rsidRPr="00732171">
              <w:lastRenderedPageBreak/>
              <w:t xml:space="preserve">times today. </w:t>
            </w:r>
            <w:r w:rsidR="00B573DD">
              <w:br/>
            </w:r>
            <w:r w:rsidRPr="00732171">
              <w:t xml:space="preserve">The stool is dark green to black in color and sticky, in moderate to large amounts. </w:t>
            </w:r>
            <w:r w:rsidR="00B573DD">
              <w:br/>
            </w:r>
            <w:r w:rsidRPr="00732171">
              <w:t>She is having uterine cramping when breastfeeding – rates pain at 5 but when not breastfeeding pain is 0-1.</w:t>
            </w:r>
            <w:r w:rsidR="00B573DD">
              <w:br/>
            </w:r>
            <w:r w:rsidRPr="00732171">
              <w:t xml:space="preserve">She is taking ibuprofen every 6-7 hours. </w:t>
            </w:r>
            <w:r w:rsidR="00B573DD">
              <w:br/>
            </w:r>
            <w:r w:rsidRPr="00732171">
              <w:t xml:space="preserve">She took colace last evening. </w:t>
            </w:r>
            <w:r w:rsidR="00B573DD">
              <w:br/>
            </w:r>
            <w:r w:rsidRPr="00732171">
              <w:t xml:space="preserve">She is voiding every 2-4 hours without difficulty and feels like she is emptying her bladder completely. </w:t>
            </w:r>
            <w:r w:rsidR="00B573DD">
              <w:br/>
            </w:r>
            <w:r w:rsidRPr="00732171">
              <w:t xml:space="preserve">She had a BM this morning, just before she took her bath. </w:t>
            </w:r>
            <w:r w:rsidR="00B573DD">
              <w:br/>
            </w:r>
            <w:r w:rsidRPr="00732171">
              <w:t xml:space="preserve">She reports being anxious about having a BM as she was very constipated after the delivery of her child. </w:t>
            </w:r>
            <w:r w:rsidR="00B573DD">
              <w:br/>
            </w:r>
            <w:r w:rsidRPr="00732171">
              <w:t xml:space="preserve">Bowel movements were difficult for 2 weeks after delivery last time. </w:t>
            </w:r>
            <w:r w:rsidR="00B573DD">
              <w:br/>
            </w:r>
            <w:r w:rsidRPr="00732171">
              <w:t>Her perineum is not sore or swollen. S</w:t>
            </w:r>
            <w:r w:rsidR="00B573DD">
              <w:t xml:space="preserve">he has no pain in calves of her legs. </w:t>
            </w:r>
            <w:r w:rsidR="00B573DD">
              <w:br/>
            </w:r>
            <w:r w:rsidRPr="00732171">
              <w:t xml:space="preserve">She changed her pad 1 hour ago when she finished her bath. </w:t>
            </w:r>
          </w:p>
          <w:p w14:paraId="51FE1732" w14:textId="77777777" w:rsidR="00B573DD" w:rsidRPr="00732171" w:rsidRDefault="00B573DD" w:rsidP="00667AD8"/>
          <w:p w14:paraId="1B0E5F80" w14:textId="77777777" w:rsidR="00667AD8" w:rsidRPr="00732171" w:rsidRDefault="00667AD8" w:rsidP="00667AD8">
            <w:r w:rsidRPr="00732171">
              <w:t>Infant information</w:t>
            </w:r>
          </w:p>
          <w:p w14:paraId="11726BB9" w14:textId="77777777" w:rsidR="00667AD8" w:rsidRPr="00732171" w:rsidRDefault="00667AD8" w:rsidP="00667AD8">
            <w:r w:rsidRPr="00732171">
              <w:t>T 98.3</w:t>
            </w:r>
            <w:r w:rsidRPr="00732171">
              <w:rPr>
                <w:vertAlign w:val="superscript"/>
              </w:rPr>
              <w:t>o</w:t>
            </w:r>
            <w:r w:rsidRPr="00732171">
              <w:t xml:space="preserve">F, HR 126 (no murmur), RR 39 (use BabySim), CFT &lt; 3 seconds Cord dry – clamp off Kardex indicates Metabolic </w:t>
            </w:r>
            <w:r w:rsidR="00B31D98" w:rsidRPr="00732171">
              <w:t>screened</w:t>
            </w:r>
            <w:r w:rsidRPr="00732171">
              <w:t xml:space="preserve"> one at 26 hours of age; OAE was done and each ear passed. Bili screen 6.1 (WNL) Weight 8lbs 8 ounces</w:t>
            </w:r>
          </w:p>
          <w:p w14:paraId="6D9B50DA" w14:textId="77777777" w:rsidR="001001D8" w:rsidRPr="00732171" w:rsidRDefault="001001D8" w:rsidP="00667AD8"/>
          <w:p w14:paraId="7A79A152" w14:textId="77777777" w:rsidR="001001D8" w:rsidRPr="00732171" w:rsidRDefault="001001D8" w:rsidP="00667AD8">
            <w:pPr>
              <w:rPr>
                <w:b/>
              </w:rPr>
            </w:pPr>
            <w:r w:rsidRPr="00732171">
              <w:rPr>
                <w:b/>
              </w:rPr>
              <w:t>Patient 2</w:t>
            </w:r>
          </w:p>
          <w:p w14:paraId="272EB6CF" w14:textId="0E3A2055" w:rsidR="001001D8" w:rsidRPr="00732171" w:rsidRDefault="001001D8" w:rsidP="00667AD8">
            <w:r w:rsidRPr="00732171">
              <w:t xml:space="preserve">Jimatta is now Gravida 2 Para 1011. </w:t>
            </w:r>
            <w:r w:rsidR="00B573DD">
              <w:br/>
            </w:r>
            <w:r w:rsidRPr="00732171">
              <w:t xml:space="preserve">She delivered a 9 lb 0.6 ounce infant 18 hours ago. </w:t>
            </w:r>
            <w:r w:rsidR="00B573DD">
              <w:br/>
            </w:r>
            <w:r w:rsidRPr="00732171">
              <w:t xml:space="preserve">She is bottle feeding. </w:t>
            </w:r>
            <w:r w:rsidR="00B573DD">
              <w:br/>
            </w:r>
            <w:r w:rsidRPr="00732171">
              <w:t xml:space="preserve">Report states VS are normal, postpartum checks are WNL, pain 0-1. </w:t>
            </w:r>
            <w:r w:rsidR="00B573DD">
              <w:br/>
            </w:r>
            <w:r w:rsidRPr="00732171">
              <w:t>Baby is spitty, taking 20-30</w:t>
            </w:r>
            <w:r w:rsidR="00B573DD">
              <w:t xml:space="preserve"> </w:t>
            </w:r>
            <w:r w:rsidRPr="00732171">
              <w:t xml:space="preserve">mL per feeding. (Use firm fundus, </w:t>
            </w:r>
            <w:r w:rsidR="00B31D98" w:rsidRPr="00732171">
              <w:t>peri pad</w:t>
            </w:r>
            <w:r w:rsidRPr="00732171">
              <w:t xml:space="preserve"> with moderate lochia and large clot)</w:t>
            </w:r>
            <w:r w:rsidRPr="00732171">
              <w:br/>
              <w:t xml:space="preserve">Information for </w:t>
            </w:r>
            <w:r w:rsidR="001B0EAA">
              <w:t>Participant</w:t>
            </w:r>
            <w:r w:rsidRPr="00732171">
              <w:t xml:space="preserve"> – Patient just put her light on and requested pain medication for “terrible cramping”. </w:t>
            </w:r>
            <w:r w:rsidR="00B573DD">
              <w:br/>
            </w:r>
            <w:r w:rsidRPr="00732171">
              <w:t xml:space="preserve">Patient reports pain as better and tolerable when </w:t>
            </w:r>
            <w:r w:rsidR="001B0EAA">
              <w:t>Participant</w:t>
            </w:r>
            <w:r w:rsidRPr="00732171">
              <w:t xml:space="preserve"> enters the room.</w:t>
            </w:r>
          </w:p>
          <w:p w14:paraId="4627EBF4" w14:textId="77777777" w:rsidR="001001D8" w:rsidRPr="00732171" w:rsidRDefault="001001D8" w:rsidP="00667AD8"/>
          <w:p w14:paraId="0493D7CB" w14:textId="77777777" w:rsidR="001001D8" w:rsidRPr="00732171" w:rsidRDefault="001001D8" w:rsidP="00667AD8">
            <w:pPr>
              <w:rPr>
                <w:b/>
              </w:rPr>
            </w:pPr>
            <w:r w:rsidRPr="00732171">
              <w:rPr>
                <w:b/>
              </w:rPr>
              <w:t>Patient 3</w:t>
            </w:r>
          </w:p>
          <w:p w14:paraId="36CA4CA8" w14:textId="5F52C62D" w:rsidR="001001D8" w:rsidRDefault="001001D8" w:rsidP="00667AD8">
            <w:r w:rsidRPr="00732171">
              <w:t xml:space="preserve">Ashti is now Gravida 1 Para 1001. </w:t>
            </w:r>
            <w:r w:rsidR="00B573DD">
              <w:br/>
            </w:r>
            <w:r w:rsidRPr="00732171">
              <w:t xml:space="preserve">She delivered by C-Section this morning. You received her as your patient when she completed her PAR recovery, and checked her then, which was about 1 hour ago. </w:t>
            </w:r>
            <w:r w:rsidR="00B573DD">
              <w:br/>
            </w:r>
            <w:r w:rsidR="00B31D98" w:rsidRPr="00732171">
              <w:t>Her VS at that time were T 98.5</w:t>
            </w:r>
            <w:r w:rsidR="00B31D98" w:rsidRPr="00732171">
              <w:rPr>
                <w:vertAlign w:val="superscript"/>
              </w:rPr>
              <w:t>o</w:t>
            </w:r>
            <w:r w:rsidR="00B31D98" w:rsidRPr="00732171">
              <w:t>F; HR 80; R 18; BP 110/72 right arm and</w:t>
            </w:r>
            <w:r w:rsidR="00B31D98">
              <w:t xml:space="preserve"> </w:t>
            </w:r>
            <w:r w:rsidR="00B31D98" w:rsidRPr="00732171">
              <w:t xml:space="preserve">she rated her pain at 0. </w:t>
            </w:r>
            <w:r w:rsidR="00B573DD">
              <w:br/>
            </w:r>
            <w:r w:rsidRPr="00732171">
              <w:t xml:space="preserve">She has PCA of Morphine 1mg/mL, infusing at 1mg/hr. </w:t>
            </w:r>
            <w:r w:rsidR="00B573DD">
              <w:br/>
            </w:r>
            <w:r w:rsidRPr="00732171">
              <w:t>She was sleeping and her partner was leaving to go make phone calls.</w:t>
            </w:r>
            <w:r w:rsidR="00B573DD">
              <w:br/>
            </w:r>
            <w:r w:rsidRPr="00732171">
              <w:t xml:space="preserve">She breastfed the baby in PAR. </w:t>
            </w:r>
            <w:r w:rsidR="00B573DD">
              <w:br/>
            </w:r>
            <w:r w:rsidRPr="00732171">
              <w:t xml:space="preserve">She put her light on now to say she is having a great deal of pain and feels wet like she has to go to the bathroom. </w:t>
            </w:r>
            <w:r w:rsidR="00B573DD">
              <w:br/>
            </w:r>
            <w:r w:rsidRPr="00732171">
              <w:t>When asked, she rates her pain at 8.</w:t>
            </w:r>
          </w:p>
          <w:p w14:paraId="0589A7FC" w14:textId="77777777" w:rsidR="00B573DD" w:rsidRPr="00732171" w:rsidRDefault="00B573DD" w:rsidP="00667AD8"/>
          <w:p w14:paraId="09EB8E91" w14:textId="05F3974E" w:rsidR="001001D8" w:rsidRPr="00732171" w:rsidRDefault="001001D8" w:rsidP="00667AD8">
            <w:r w:rsidRPr="00732171">
              <w:t xml:space="preserve">Use boggy uterus, displaced to the left, </w:t>
            </w:r>
            <w:r w:rsidR="00B31D98" w:rsidRPr="00732171">
              <w:t>peri pad</w:t>
            </w:r>
            <w:r w:rsidRPr="00732171">
              <w:t xml:space="preserve"> with heavy flow and clots. </w:t>
            </w:r>
            <w:r w:rsidR="00B573DD">
              <w:br/>
            </w:r>
            <w:r w:rsidRPr="00732171">
              <w:t>Foley catheter is kinked under leg, so bladder is distended.</w:t>
            </w:r>
            <w:r w:rsidR="00B573DD">
              <w:br/>
            </w:r>
            <w:r w:rsidR="001B0EAA">
              <w:t>Participant</w:t>
            </w:r>
            <w:r w:rsidRPr="00732171">
              <w:t xml:space="preserve"> should be able to </w:t>
            </w:r>
            <w:r w:rsidR="00B31D98" w:rsidRPr="00732171">
              <w:t>un</w:t>
            </w:r>
            <w:r w:rsidR="00B31D98">
              <w:t>-</w:t>
            </w:r>
            <w:r w:rsidR="00B31D98" w:rsidRPr="00732171">
              <w:t>kink</w:t>
            </w:r>
            <w:r w:rsidRPr="00732171">
              <w:t xml:space="preserve"> catheter and state actions to take – massage uterus until firm. </w:t>
            </w:r>
            <w:r w:rsidR="00B573DD">
              <w:br/>
            </w:r>
            <w:r w:rsidRPr="00732171">
              <w:t xml:space="preserve">Drain bladder once tube </w:t>
            </w:r>
            <w:r w:rsidR="00B31D98" w:rsidRPr="00732171">
              <w:t>un</w:t>
            </w:r>
            <w:r w:rsidR="00B31D98">
              <w:t>-</w:t>
            </w:r>
            <w:r w:rsidR="00B31D98" w:rsidRPr="00732171">
              <w:t>kinked</w:t>
            </w:r>
            <w:r w:rsidRPr="00732171">
              <w:t xml:space="preserve"> – observe amount of urine.</w:t>
            </w:r>
          </w:p>
          <w:p w14:paraId="2CC919BB" w14:textId="77777777" w:rsidR="001001D8" w:rsidRPr="00732171" w:rsidRDefault="001001D8" w:rsidP="00667AD8"/>
          <w:p w14:paraId="39ECF898" w14:textId="77777777" w:rsidR="001001D8" w:rsidRPr="00732171" w:rsidRDefault="001001D8" w:rsidP="00667AD8">
            <w:pPr>
              <w:rPr>
                <w:b/>
              </w:rPr>
            </w:pPr>
            <w:r w:rsidRPr="00732171">
              <w:rPr>
                <w:b/>
              </w:rPr>
              <w:t>Patient 4</w:t>
            </w:r>
          </w:p>
          <w:p w14:paraId="5309BB01" w14:textId="3860B24B" w:rsidR="001001D8" w:rsidRDefault="001001D8" w:rsidP="00667AD8">
            <w:r w:rsidRPr="00732171">
              <w:t xml:space="preserve">Jessica is now Gravida 5 Para 5005. </w:t>
            </w:r>
            <w:r w:rsidR="00B573DD">
              <w:br/>
            </w:r>
            <w:r w:rsidRPr="00732171">
              <w:t xml:space="preserve">She delivered vaginally 2 hours ago. </w:t>
            </w:r>
            <w:r w:rsidR="00B573DD">
              <w:br/>
            </w:r>
            <w:r w:rsidRPr="00732171">
              <w:t xml:space="preserve">She delivered a 7 lb 14 ounce female. </w:t>
            </w:r>
            <w:r w:rsidR="00B573DD">
              <w:br/>
            </w:r>
            <w:r w:rsidRPr="00732171">
              <w:t xml:space="preserve">You receive verbal report from the Labor and Delivery nurse. </w:t>
            </w:r>
            <w:r w:rsidR="00B573DD">
              <w:br/>
            </w:r>
            <w:r w:rsidRPr="00732171">
              <w:t xml:space="preserve">She reports that Jessica had not yet been up to the bathroom nor has she taken a bath as her epidural is still wearing off. </w:t>
            </w:r>
            <w:r w:rsidR="00B573DD">
              <w:br/>
            </w:r>
            <w:r w:rsidRPr="00732171">
              <w:t xml:space="preserve">Vital signs and assessments are reported as stable and normal. </w:t>
            </w:r>
            <w:r w:rsidR="00B573DD">
              <w:br/>
            </w:r>
            <w:r w:rsidRPr="00732171">
              <w:t>She is breastfeeding and her partner is supportive and present.</w:t>
            </w:r>
          </w:p>
          <w:p w14:paraId="70A4CA60" w14:textId="77777777" w:rsidR="00B573DD" w:rsidRPr="00732171" w:rsidRDefault="00B573DD" w:rsidP="00667AD8"/>
          <w:p w14:paraId="30BDD111" w14:textId="77777777" w:rsidR="00B573DD" w:rsidRDefault="001001D8" w:rsidP="00667AD8">
            <w:r w:rsidRPr="00732171">
              <w:t xml:space="preserve">When the </w:t>
            </w:r>
            <w:r w:rsidR="001B0EAA">
              <w:t>Participant</w:t>
            </w:r>
            <w:r w:rsidRPr="00732171">
              <w:t xml:space="preserve"> enters the room, the patient requests to get up and go to the </w:t>
            </w:r>
            <w:r w:rsidRPr="00732171">
              <w:lastRenderedPageBreak/>
              <w:t xml:space="preserve">bathroom. </w:t>
            </w:r>
            <w:r w:rsidR="00B573DD">
              <w:br/>
            </w:r>
            <w:r w:rsidRPr="00732171">
              <w:t xml:space="preserve">Use boggy uterus, displaced to the right and </w:t>
            </w:r>
            <w:r w:rsidR="00B31D98" w:rsidRPr="00732171">
              <w:t>peri pad</w:t>
            </w:r>
            <w:r w:rsidRPr="00732171">
              <w:t xml:space="preserve"> with small flow. </w:t>
            </w:r>
            <w:r w:rsidR="00B573DD">
              <w:br/>
            </w:r>
            <w:r w:rsidRPr="00732171">
              <w:t xml:space="preserve">Once fundal assessment is completed, </w:t>
            </w:r>
            <w:r w:rsidR="001B0EAA">
              <w:t>Participant</w:t>
            </w:r>
            <w:r w:rsidRPr="00732171">
              <w:t xml:space="preserve"> should be able to state that the uterus is boggy due to distended bladder. </w:t>
            </w:r>
            <w:r w:rsidR="00B573DD">
              <w:br/>
            </w:r>
          </w:p>
          <w:p w14:paraId="375802C2" w14:textId="0FD4D57E" w:rsidR="001001D8" w:rsidRPr="00667AD8" w:rsidRDefault="001001D8" w:rsidP="00667AD8">
            <w:pPr>
              <w:rPr>
                <w:b/>
              </w:rPr>
            </w:pPr>
            <w:r w:rsidRPr="00732171">
              <w:t>Patient needs to get up to the bathroom to void</w:t>
            </w:r>
            <w:r w:rsidR="00B573DD">
              <w:t xml:space="preserve"> be sure that circulation to legs is assessed</w:t>
            </w:r>
            <w:r w:rsidRPr="00732171">
              <w:t xml:space="preserve">, then </w:t>
            </w:r>
            <w:r w:rsidR="001B0EAA">
              <w:t>Participant</w:t>
            </w:r>
            <w:r w:rsidRPr="00732171">
              <w:t xml:space="preserve"> should massage uterus until firm.</w:t>
            </w:r>
          </w:p>
        </w:tc>
      </w:tr>
    </w:tbl>
    <w:p w14:paraId="1F0EB62B" w14:textId="77777777" w:rsidR="0092076B" w:rsidRDefault="0092076B">
      <w:pPr>
        <w:rPr>
          <w:b/>
        </w:rPr>
      </w:pPr>
      <w:r>
        <w:rPr>
          <w:b/>
          <w:sz w:val="28"/>
        </w:rPr>
        <w:lastRenderedPageBreak/>
        <w:t xml:space="preserve">References, Evidence-Based Practice Guidelines, Protocols, or Algorithms used for this scenario: </w:t>
      </w:r>
      <w:r>
        <w:rPr>
          <w:b/>
        </w:rPr>
        <w:t>(site source, author, year, and page)</w:t>
      </w:r>
    </w:p>
    <w:p w14:paraId="126F4C8A" w14:textId="77777777" w:rsidR="0092076B" w:rsidRDefault="0092076B">
      <w:pPr>
        <w:rPr>
          <w:b/>
        </w:rPr>
      </w:pPr>
    </w:p>
    <w:p w14:paraId="0290F156" w14:textId="6F3452B2" w:rsidR="00CB0D97" w:rsidRPr="00B573DD" w:rsidRDefault="00CB0D97" w:rsidP="00CB0D97">
      <w:pPr>
        <w:pStyle w:val="Heading3"/>
        <w:jc w:val="left"/>
        <w:rPr>
          <w:b w:val="0"/>
          <w:sz w:val="24"/>
          <w:szCs w:val="24"/>
        </w:rPr>
      </w:pPr>
      <w:r w:rsidRPr="00B573DD">
        <w:rPr>
          <w:b w:val="0"/>
          <w:sz w:val="24"/>
          <w:szCs w:val="24"/>
        </w:rPr>
        <w:t>American Congress of Obstetr</w:t>
      </w:r>
      <w:r w:rsidR="00B573DD" w:rsidRPr="00B573DD">
        <w:rPr>
          <w:b w:val="0"/>
          <w:sz w:val="24"/>
          <w:szCs w:val="24"/>
        </w:rPr>
        <w:t>ici</w:t>
      </w:r>
      <w:r w:rsidRPr="00B573DD">
        <w:rPr>
          <w:b w:val="0"/>
          <w:sz w:val="24"/>
          <w:szCs w:val="24"/>
        </w:rPr>
        <w:t xml:space="preserve">ans and Gynecologists. (2012). Optimizing protocols in obstetrics: Management of obstetric hemorrhage. Retrieved from </w:t>
      </w:r>
      <w:hyperlink r:id="rId8" w:history="1">
        <w:r w:rsidRPr="00B573DD">
          <w:rPr>
            <w:rStyle w:val="Hyperlink"/>
            <w:b w:val="0"/>
            <w:sz w:val="24"/>
            <w:szCs w:val="24"/>
          </w:rPr>
          <w:t>www.acogny.org</w:t>
        </w:r>
      </w:hyperlink>
    </w:p>
    <w:p w14:paraId="6C83423C" w14:textId="77777777" w:rsidR="00CB0D97" w:rsidRPr="00B573DD" w:rsidRDefault="00CB0D97">
      <w:pPr>
        <w:pStyle w:val="Heading3"/>
        <w:jc w:val="left"/>
        <w:rPr>
          <w:b w:val="0"/>
          <w:sz w:val="24"/>
          <w:szCs w:val="24"/>
        </w:rPr>
      </w:pPr>
    </w:p>
    <w:p w14:paraId="13D31609" w14:textId="1F39DB13" w:rsidR="0065747E" w:rsidRPr="00B573DD" w:rsidRDefault="0065747E">
      <w:pPr>
        <w:pStyle w:val="Heading3"/>
        <w:jc w:val="left"/>
        <w:rPr>
          <w:b w:val="0"/>
          <w:sz w:val="24"/>
          <w:szCs w:val="24"/>
        </w:rPr>
      </w:pPr>
      <w:r w:rsidRPr="00B573DD">
        <w:rPr>
          <w:b w:val="0"/>
          <w:sz w:val="24"/>
          <w:szCs w:val="24"/>
        </w:rPr>
        <w:t xml:space="preserve">Anthony, M. (2013). Nursing assessment of deep vein thrombosis. </w:t>
      </w:r>
      <w:r w:rsidRPr="00B573DD">
        <w:rPr>
          <w:b w:val="0"/>
          <w:i/>
          <w:sz w:val="24"/>
          <w:szCs w:val="24"/>
        </w:rPr>
        <w:t>Medsurg Nursing, 22</w:t>
      </w:r>
      <w:r w:rsidRPr="00B573DD">
        <w:rPr>
          <w:b w:val="0"/>
          <w:sz w:val="24"/>
          <w:szCs w:val="24"/>
        </w:rPr>
        <w:t xml:space="preserve">(2), 95-123. </w:t>
      </w:r>
    </w:p>
    <w:p w14:paraId="09961A8F" w14:textId="77777777" w:rsidR="000B050B" w:rsidRPr="00B573DD" w:rsidRDefault="000B050B" w:rsidP="000B050B">
      <w:pPr>
        <w:rPr>
          <w:szCs w:val="24"/>
        </w:rPr>
      </w:pPr>
    </w:p>
    <w:p w14:paraId="0617EB0E" w14:textId="0155F019" w:rsidR="00CB0D97" w:rsidRPr="00B573DD" w:rsidRDefault="00CB0D97">
      <w:pPr>
        <w:pStyle w:val="Heading3"/>
        <w:jc w:val="left"/>
        <w:rPr>
          <w:b w:val="0"/>
          <w:sz w:val="24"/>
          <w:szCs w:val="24"/>
        </w:rPr>
      </w:pPr>
      <w:r w:rsidRPr="00B573DD">
        <w:rPr>
          <w:b w:val="0"/>
          <w:sz w:val="24"/>
          <w:szCs w:val="24"/>
        </w:rPr>
        <w:t xml:space="preserve">London, M. L. Ladewig, P. W., Davidson, M. C., Ball, J. W., Bindler, R. C., &amp; Cowen, K. J. (2014). </w:t>
      </w:r>
      <w:r w:rsidRPr="00B573DD">
        <w:rPr>
          <w:b w:val="0"/>
          <w:i/>
          <w:sz w:val="24"/>
          <w:szCs w:val="24"/>
        </w:rPr>
        <w:t>Maternal &amp; child nursing care</w:t>
      </w:r>
      <w:r w:rsidRPr="00B573DD">
        <w:rPr>
          <w:b w:val="0"/>
          <w:sz w:val="24"/>
          <w:szCs w:val="24"/>
        </w:rPr>
        <w:t xml:space="preserve"> (4th ed.). Upper Saddle River, NJ: Pearson.</w:t>
      </w:r>
    </w:p>
    <w:p w14:paraId="5EA12A36" w14:textId="77777777" w:rsidR="00CB0D97" w:rsidRPr="00B573DD" w:rsidRDefault="00CB0D97">
      <w:pPr>
        <w:pStyle w:val="Heading3"/>
        <w:jc w:val="left"/>
        <w:rPr>
          <w:b w:val="0"/>
          <w:sz w:val="24"/>
          <w:szCs w:val="24"/>
        </w:rPr>
      </w:pPr>
    </w:p>
    <w:p w14:paraId="68E58CD4" w14:textId="77777777" w:rsidR="00AF6A3A" w:rsidRDefault="00AF6A3A">
      <w:pPr>
        <w:pStyle w:val="Heading3"/>
        <w:jc w:val="left"/>
        <w:rPr>
          <w:b w:val="0"/>
          <w:sz w:val="24"/>
          <w:szCs w:val="24"/>
        </w:rPr>
      </w:pPr>
      <w:r w:rsidRPr="00B573DD">
        <w:rPr>
          <w:b w:val="0"/>
          <w:sz w:val="24"/>
          <w:szCs w:val="24"/>
        </w:rPr>
        <w:t xml:space="preserve">Mclintock, C. &amp; James, H. (2011). Obstetric hemorrhage. </w:t>
      </w:r>
      <w:r w:rsidRPr="00B573DD">
        <w:rPr>
          <w:b w:val="0"/>
          <w:i/>
          <w:sz w:val="24"/>
          <w:szCs w:val="24"/>
        </w:rPr>
        <w:t>Journal of Thrombosis and Haemostasis, 9.</w:t>
      </w:r>
      <w:r w:rsidRPr="00B573DD">
        <w:rPr>
          <w:b w:val="0"/>
          <w:sz w:val="24"/>
          <w:szCs w:val="24"/>
        </w:rPr>
        <w:t xml:space="preserve"> 1441-1451. Doi: 10.1111/j.1538-7836.2011.04398.x</w:t>
      </w:r>
    </w:p>
    <w:p w14:paraId="0095F243" w14:textId="77777777" w:rsidR="00F9110B" w:rsidRDefault="00F9110B" w:rsidP="00F9110B"/>
    <w:p w14:paraId="137B9D07" w14:textId="77777777" w:rsidR="00F9110B" w:rsidRDefault="00F9110B" w:rsidP="00F9110B"/>
    <w:p w14:paraId="0843E13A" w14:textId="77777777" w:rsidR="00F9110B" w:rsidRDefault="00F9110B" w:rsidP="00F9110B"/>
    <w:p w14:paraId="2F241838" w14:textId="77777777" w:rsidR="00F9110B" w:rsidRDefault="00F9110B" w:rsidP="00F9110B"/>
    <w:p w14:paraId="16C1E9A3" w14:textId="77777777" w:rsidR="00F9110B" w:rsidRPr="00F9110B" w:rsidRDefault="00F9110B" w:rsidP="00F9110B"/>
    <w:p w14:paraId="21596606" w14:textId="77777777" w:rsidR="00F9110B" w:rsidRDefault="00F9110B" w:rsidP="00F9110B"/>
    <w:p w14:paraId="3DDB633D" w14:textId="77777777" w:rsidR="00F9110B" w:rsidRDefault="00F9110B" w:rsidP="00F9110B">
      <w:pPr>
        <w:rPr>
          <w:b/>
          <w:sz w:val="28"/>
          <w:szCs w:val="28"/>
        </w:rPr>
      </w:pPr>
      <w:r w:rsidRPr="0060602A">
        <w:rPr>
          <w:b/>
          <w:sz w:val="28"/>
          <w:szCs w:val="28"/>
        </w:rPr>
        <w:t>Simulation Development</w:t>
      </w:r>
    </w:p>
    <w:p w14:paraId="282CC069" w14:textId="77777777" w:rsidR="00F9110B" w:rsidRPr="0060602A" w:rsidRDefault="00F9110B" w:rsidP="00F9110B">
      <w:pPr>
        <w:rPr>
          <w:b/>
          <w:sz w:val="28"/>
          <w:szCs w:val="28"/>
        </w:rPr>
      </w:pPr>
    </w:p>
    <w:p w14:paraId="247AE651" w14:textId="2B3984AA" w:rsidR="00F9110B" w:rsidRPr="0060602A" w:rsidRDefault="00F9110B" w:rsidP="00F9110B">
      <w:pPr>
        <w:pStyle w:val="Heading3"/>
        <w:jc w:val="left"/>
        <w:rPr>
          <w:b w:val="0"/>
          <w:sz w:val="24"/>
          <w:szCs w:val="24"/>
        </w:rPr>
      </w:pPr>
      <w:r w:rsidRPr="0060602A">
        <w:rPr>
          <w:b w:val="0"/>
          <w:sz w:val="24"/>
          <w:szCs w:val="24"/>
        </w:rPr>
        <w:t>Simulation developed by the Metro Alliance Nursing Simulation Task Force</w:t>
      </w:r>
    </w:p>
    <w:p w14:paraId="709CFBDE" w14:textId="5E97CCBA" w:rsidR="00F9110B" w:rsidRDefault="00F9110B" w:rsidP="00F9110B">
      <w:r w:rsidRPr="0022419B">
        <w:t xml:space="preserve">Simulation Updated </w:t>
      </w:r>
      <w:r>
        <w:t xml:space="preserve">November </w:t>
      </w:r>
      <w:r w:rsidRPr="0022419B">
        <w:t>2015 by Katrice Ziefle PhD, RN from St. Catherine University</w:t>
      </w:r>
    </w:p>
    <w:p w14:paraId="790930AB" w14:textId="77777777" w:rsidR="00F9110B" w:rsidRPr="00F9110B" w:rsidRDefault="00F9110B" w:rsidP="00F9110B"/>
    <w:p w14:paraId="63C125F8" w14:textId="77777777" w:rsidR="00AF6A3A" w:rsidRDefault="00AF6A3A">
      <w:pPr>
        <w:pStyle w:val="Heading3"/>
        <w:jc w:val="left"/>
      </w:pPr>
    </w:p>
    <w:p w14:paraId="0CFB2D5A" w14:textId="77777777" w:rsidR="00AF6A3A" w:rsidRDefault="00AF6A3A">
      <w:pPr>
        <w:pStyle w:val="Heading3"/>
        <w:jc w:val="left"/>
      </w:pPr>
    </w:p>
    <w:p w14:paraId="52D81775" w14:textId="7055D0CC" w:rsidR="0092076B" w:rsidRDefault="0092076B">
      <w:pPr>
        <w:pStyle w:val="Heading3"/>
        <w:jc w:val="left"/>
      </w:pPr>
      <w:r>
        <w:br w:type="page"/>
      </w:r>
    </w:p>
    <w:p w14:paraId="4708CEBA" w14:textId="77777777" w:rsidR="004F1FD5" w:rsidRDefault="004F1FD5">
      <w:pPr>
        <w:rPr>
          <w:b/>
          <w:sz w:val="28"/>
        </w:rPr>
        <w:sectPr w:rsidR="004F1FD5" w:rsidSect="00D16B9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595"/>
        <w:gridCol w:w="3968"/>
        <w:gridCol w:w="2896"/>
      </w:tblGrid>
      <w:tr w:rsidR="004F1FD5" w14:paraId="7BF32599" w14:textId="77777777" w:rsidTr="0063095E">
        <w:trPr>
          <w:tblHeader/>
        </w:trPr>
        <w:tc>
          <w:tcPr>
            <w:tcW w:w="5000" w:type="pct"/>
            <w:gridSpan w:val="4"/>
            <w:shd w:val="clear" w:color="auto" w:fill="EAF1DD" w:themeFill="accent3" w:themeFillTint="33"/>
          </w:tcPr>
          <w:p w14:paraId="37EF8CA3" w14:textId="77777777" w:rsidR="004F1FD5" w:rsidRDefault="004F1FD5">
            <w:pPr>
              <w:rPr>
                <w:b/>
                <w:sz w:val="28"/>
              </w:rPr>
            </w:pPr>
            <w:r w:rsidRPr="004F1FD5">
              <w:rPr>
                <w:b/>
                <w:sz w:val="28"/>
              </w:rPr>
              <w:lastRenderedPageBreak/>
              <w:t>Scenario Progression Outline</w:t>
            </w:r>
          </w:p>
        </w:tc>
      </w:tr>
      <w:tr w:rsidR="0092076B" w14:paraId="0A1459DE" w14:textId="77777777" w:rsidTr="0063095E">
        <w:trPr>
          <w:tblHeader/>
        </w:trPr>
        <w:tc>
          <w:tcPr>
            <w:tcW w:w="962" w:type="pct"/>
            <w:shd w:val="clear" w:color="auto" w:fill="EAF1DD" w:themeFill="accent3" w:themeFillTint="33"/>
          </w:tcPr>
          <w:p w14:paraId="39F65D5D" w14:textId="77777777" w:rsidR="0092076B" w:rsidRDefault="0092076B">
            <w:pPr>
              <w:rPr>
                <w:b/>
                <w:sz w:val="28"/>
              </w:rPr>
            </w:pPr>
            <w:r>
              <w:rPr>
                <w:b/>
                <w:sz w:val="28"/>
              </w:rPr>
              <w:t>Timing</w:t>
            </w:r>
          </w:p>
          <w:p w14:paraId="3B687926" w14:textId="77777777" w:rsidR="0092076B" w:rsidRDefault="0092076B">
            <w:pPr>
              <w:rPr>
                <w:b/>
              </w:rPr>
            </w:pPr>
            <w:r>
              <w:rPr>
                <w:b/>
              </w:rPr>
              <w:t>(approximate)</w:t>
            </w:r>
          </w:p>
        </w:tc>
        <w:tc>
          <w:tcPr>
            <w:tcW w:w="1388" w:type="pct"/>
            <w:shd w:val="clear" w:color="auto" w:fill="EAF1DD" w:themeFill="accent3" w:themeFillTint="33"/>
          </w:tcPr>
          <w:p w14:paraId="31FC81C5" w14:textId="77777777" w:rsidR="0092076B" w:rsidRDefault="0092076B">
            <w:pPr>
              <w:rPr>
                <w:b/>
                <w:sz w:val="28"/>
              </w:rPr>
            </w:pPr>
            <w:r>
              <w:rPr>
                <w:b/>
                <w:sz w:val="28"/>
              </w:rPr>
              <w:t>Manikin Actions</w:t>
            </w:r>
          </w:p>
        </w:tc>
        <w:tc>
          <w:tcPr>
            <w:tcW w:w="1532" w:type="pct"/>
            <w:shd w:val="clear" w:color="auto" w:fill="EAF1DD" w:themeFill="accent3" w:themeFillTint="33"/>
          </w:tcPr>
          <w:p w14:paraId="3F0B29AC" w14:textId="77777777" w:rsidR="0092076B" w:rsidRDefault="0092076B">
            <w:pPr>
              <w:rPr>
                <w:b/>
                <w:sz w:val="28"/>
              </w:rPr>
            </w:pPr>
            <w:r>
              <w:rPr>
                <w:b/>
                <w:sz w:val="28"/>
              </w:rPr>
              <w:t>Expected Interventions</w:t>
            </w:r>
          </w:p>
        </w:tc>
        <w:tc>
          <w:tcPr>
            <w:tcW w:w="1117" w:type="pct"/>
            <w:shd w:val="clear" w:color="auto" w:fill="EAF1DD" w:themeFill="accent3" w:themeFillTint="33"/>
          </w:tcPr>
          <w:p w14:paraId="2A4A93C9" w14:textId="77777777" w:rsidR="0092076B" w:rsidRDefault="0092076B">
            <w:pPr>
              <w:rPr>
                <w:b/>
                <w:sz w:val="28"/>
              </w:rPr>
            </w:pPr>
            <w:r>
              <w:rPr>
                <w:b/>
                <w:sz w:val="28"/>
              </w:rPr>
              <w:t>May use the following Cues:</w:t>
            </w:r>
          </w:p>
        </w:tc>
      </w:tr>
      <w:tr w:rsidR="0092076B" w14:paraId="41D29280" w14:textId="77777777" w:rsidTr="004F1FD5">
        <w:tc>
          <w:tcPr>
            <w:tcW w:w="962" w:type="pct"/>
          </w:tcPr>
          <w:p w14:paraId="49C856F1" w14:textId="77777777" w:rsidR="0092076B" w:rsidRPr="002D7BD6" w:rsidRDefault="001001D8">
            <w:pPr>
              <w:rPr>
                <w:sz w:val="28"/>
              </w:rPr>
            </w:pPr>
            <w:r w:rsidRPr="002D7BD6">
              <w:t>Scenario 1</w:t>
            </w:r>
            <w:r w:rsidR="0092076B" w:rsidRPr="002D7BD6">
              <w:t xml:space="preserve">        </w:t>
            </w:r>
          </w:p>
          <w:p w14:paraId="25BC255B" w14:textId="77777777" w:rsidR="0092076B" w:rsidRPr="002D7BD6" w:rsidRDefault="0092076B">
            <w:pPr>
              <w:rPr>
                <w:sz w:val="28"/>
              </w:rPr>
            </w:pPr>
          </w:p>
          <w:p w14:paraId="3DF1EAAD" w14:textId="77777777" w:rsidR="0092076B" w:rsidRPr="002D7BD6" w:rsidRDefault="0092076B">
            <w:pPr>
              <w:rPr>
                <w:sz w:val="28"/>
              </w:rPr>
            </w:pPr>
          </w:p>
          <w:p w14:paraId="04C4C7CB" w14:textId="77777777" w:rsidR="0092076B" w:rsidRPr="002D7BD6" w:rsidRDefault="0092076B">
            <w:pPr>
              <w:rPr>
                <w:sz w:val="28"/>
              </w:rPr>
            </w:pPr>
          </w:p>
          <w:p w14:paraId="0C315B2A" w14:textId="77777777" w:rsidR="0092076B" w:rsidRPr="002D7BD6" w:rsidRDefault="0092076B">
            <w:pPr>
              <w:rPr>
                <w:sz w:val="28"/>
              </w:rPr>
            </w:pPr>
          </w:p>
        </w:tc>
        <w:tc>
          <w:tcPr>
            <w:tcW w:w="1388" w:type="pct"/>
          </w:tcPr>
          <w:p w14:paraId="5C83185F" w14:textId="77777777" w:rsidR="0092076B" w:rsidRPr="002D7BD6" w:rsidRDefault="001001D8">
            <w:r w:rsidRPr="002D7BD6">
              <w:t>See above</w:t>
            </w:r>
          </w:p>
          <w:p w14:paraId="2C4AE49B" w14:textId="77777777" w:rsidR="0092076B" w:rsidRPr="002D7BD6" w:rsidRDefault="0092076B"/>
          <w:p w14:paraId="5030DDF5" w14:textId="77777777" w:rsidR="0092076B" w:rsidRPr="002D7BD6" w:rsidRDefault="0092076B"/>
          <w:p w14:paraId="7DBFDD10" w14:textId="77777777" w:rsidR="0092076B" w:rsidRPr="002D7BD6" w:rsidRDefault="0092076B"/>
          <w:p w14:paraId="44909F94" w14:textId="77777777" w:rsidR="0092076B" w:rsidRPr="002D7BD6" w:rsidRDefault="0092076B"/>
          <w:p w14:paraId="7B46D8D6" w14:textId="77777777" w:rsidR="0092076B" w:rsidRPr="002D7BD6" w:rsidRDefault="0092076B"/>
          <w:p w14:paraId="67F99568" w14:textId="77777777" w:rsidR="0092076B" w:rsidRPr="002D7BD6" w:rsidRDefault="0092076B"/>
          <w:p w14:paraId="6CE5A6CC" w14:textId="77777777" w:rsidR="0092076B" w:rsidRPr="002D7BD6" w:rsidRDefault="0092076B"/>
        </w:tc>
        <w:tc>
          <w:tcPr>
            <w:tcW w:w="1532" w:type="pct"/>
          </w:tcPr>
          <w:p w14:paraId="413CCF27" w14:textId="730EEDDB" w:rsidR="0092076B" w:rsidRPr="002D7BD6" w:rsidRDefault="0054686E">
            <w:r w:rsidRPr="002D7BD6">
              <w:t>Complete postpartum assessment of all parameters for mother</w:t>
            </w:r>
            <w:r w:rsidR="00B573DD">
              <w:t>.</w:t>
            </w:r>
          </w:p>
          <w:p w14:paraId="54E3EC80" w14:textId="77777777" w:rsidR="0054686E" w:rsidRPr="002D7BD6" w:rsidRDefault="0054686E">
            <w:r w:rsidRPr="002D7BD6">
              <w:t>Assess VS, fundal height and firmness, perineum and lochia, ask patient about breasts and nipples, urination and BM, pain level, breastfeeding and emotional well-being.</w:t>
            </w:r>
          </w:p>
          <w:p w14:paraId="46F4C277" w14:textId="1EC7D569" w:rsidR="0092076B" w:rsidRPr="002D7BD6" w:rsidRDefault="0054686E" w:rsidP="0054686E">
            <w:r w:rsidRPr="002D7BD6">
              <w:t xml:space="preserve">Assess infant </w:t>
            </w:r>
            <w:r w:rsidR="00B31D98" w:rsidRPr="002D7BD6">
              <w:t>VS;</w:t>
            </w:r>
            <w:r w:rsidRPr="002D7BD6">
              <w:t xml:space="preserve"> ask about voiding and stooling frequency and breastfeeding effectiveness. </w:t>
            </w:r>
            <w:r w:rsidR="00B573DD">
              <w:br/>
            </w:r>
            <w:r w:rsidRPr="002D7BD6">
              <w:t>Check for metabolic screen date and OAE and bili results.</w:t>
            </w:r>
            <w:r w:rsidR="0092076B" w:rsidRPr="002D7BD6">
              <w:t xml:space="preserve">      </w:t>
            </w:r>
          </w:p>
        </w:tc>
        <w:tc>
          <w:tcPr>
            <w:tcW w:w="1117" w:type="pct"/>
          </w:tcPr>
          <w:p w14:paraId="36D53283" w14:textId="77777777" w:rsidR="0092076B" w:rsidRDefault="0092076B">
            <w:pPr>
              <w:rPr>
                <w:b/>
              </w:rPr>
            </w:pPr>
            <w:r>
              <w:rPr>
                <w:b/>
              </w:rPr>
              <w:t xml:space="preserve">Role member providing cue:  </w:t>
            </w:r>
          </w:p>
          <w:p w14:paraId="2BFF98EB" w14:textId="77777777" w:rsidR="0092076B" w:rsidRDefault="0092076B">
            <w:pPr>
              <w:rPr>
                <w:b/>
              </w:rPr>
            </w:pPr>
          </w:p>
          <w:p w14:paraId="079A343C" w14:textId="77777777" w:rsidR="0092076B" w:rsidRDefault="0092076B">
            <w:pPr>
              <w:rPr>
                <w:b/>
              </w:rPr>
            </w:pPr>
            <w:r>
              <w:rPr>
                <w:b/>
              </w:rPr>
              <w:t>Cue:</w:t>
            </w:r>
          </w:p>
        </w:tc>
      </w:tr>
      <w:tr w:rsidR="0092076B" w14:paraId="07C51C12" w14:textId="77777777" w:rsidTr="004F1FD5">
        <w:tc>
          <w:tcPr>
            <w:tcW w:w="962" w:type="pct"/>
          </w:tcPr>
          <w:p w14:paraId="464B14E3" w14:textId="77777777" w:rsidR="0092076B" w:rsidRPr="002D7BD6" w:rsidRDefault="001001D8">
            <w:r w:rsidRPr="002D7BD6">
              <w:t>Scenario 2</w:t>
            </w:r>
          </w:p>
          <w:p w14:paraId="496D20E1" w14:textId="77777777" w:rsidR="0092076B" w:rsidRPr="002D7BD6" w:rsidRDefault="0092076B">
            <w:pPr>
              <w:rPr>
                <w:sz w:val="28"/>
              </w:rPr>
            </w:pPr>
            <w:r w:rsidRPr="002D7BD6">
              <w:t xml:space="preserve">        </w:t>
            </w:r>
          </w:p>
          <w:p w14:paraId="7A933E76" w14:textId="77777777" w:rsidR="0092076B" w:rsidRPr="002D7BD6" w:rsidRDefault="0092076B">
            <w:pPr>
              <w:rPr>
                <w:sz w:val="28"/>
              </w:rPr>
            </w:pPr>
          </w:p>
          <w:p w14:paraId="7DD03631" w14:textId="77777777" w:rsidR="0092076B" w:rsidRPr="002D7BD6" w:rsidRDefault="0092076B">
            <w:pPr>
              <w:rPr>
                <w:sz w:val="28"/>
              </w:rPr>
            </w:pPr>
          </w:p>
          <w:p w14:paraId="37BBE36C" w14:textId="77777777" w:rsidR="0092076B" w:rsidRPr="002D7BD6" w:rsidRDefault="0092076B">
            <w:pPr>
              <w:rPr>
                <w:sz w:val="28"/>
              </w:rPr>
            </w:pPr>
          </w:p>
          <w:p w14:paraId="3E10762F" w14:textId="77777777" w:rsidR="0092076B" w:rsidRPr="002D7BD6" w:rsidRDefault="0092076B">
            <w:pPr>
              <w:rPr>
                <w:sz w:val="28"/>
              </w:rPr>
            </w:pPr>
          </w:p>
          <w:p w14:paraId="1892BBA6" w14:textId="77777777" w:rsidR="0092076B" w:rsidRPr="002D7BD6" w:rsidRDefault="0092076B">
            <w:pPr>
              <w:rPr>
                <w:sz w:val="28"/>
              </w:rPr>
            </w:pPr>
          </w:p>
        </w:tc>
        <w:tc>
          <w:tcPr>
            <w:tcW w:w="1388" w:type="pct"/>
          </w:tcPr>
          <w:p w14:paraId="50358939" w14:textId="77777777" w:rsidR="001001D8" w:rsidRPr="002D7BD6" w:rsidRDefault="0054686E" w:rsidP="001001D8">
            <w:r w:rsidRPr="002D7BD6">
              <w:t>S</w:t>
            </w:r>
            <w:r w:rsidR="001001D8" w:rsidRPr="002D7BD6">
              <w:t>ee above</w:t>
            </w:r>
          </w:p>
          <w:p w14:paraId="30DE3935" w14:textId="77777777" w:rsidR="0092076B" w:rsidRPr="002D7BD6" w:rsidRDefault="0092076B"/>
          <w:p w14:paraId="58457680" w14:textId="77777777" w:rsidR="0092076B" w:rsidRPr="002D7BD6" w:rsidRDefault="0092076B"/>
          <w:p w14:paraId="7BDFFAF1" w14:textId="77777777" w:rsidR="0092076B" w:rsidRPr="002D7BD6" w:rsidRDefault="0092076B"/>
          <w:p w14:paraId="5AAAE5B6" w14:textId="77777777" w:rsidR="0092076B" w:rsidRPr="002D7BD6" w:rsidRDefault="0092076B"/>
          <w:p w14:paraId="693B6230" w14:textId="77777777" w:rsidR="0092076B" w:rsidRPr="002D7BD6" w:rsidRDefault="0092076B"/>
        </w:tc>
        <w:tc>
          <w:tcPr>
            <w:tcW w:w="1532" w:type="pct"/>
          </w:tcPr>
          <w:p w14:paraId="2632BAEF" w14:textId="77777777" w:rsidR="0092076B" w:rsidRPr="00B573DD" w:rsidRDefault="0054686E">
            <w:r w:rsidRPr="00B573DD">
              <w:t>Assess fundal height and firmness, perineum and lochia</w:t>
            </w:r>
            <w:r w:rsidR="00114DE3" w:rsidRPr="00B573DD">
              <w:t>.</w:t>
            </w:r>
          </w:p>
          <w:p w14:paraId="033A2118" w14:textId="7352D184" w:rsidR="00114DE3" w:rsidRPr="00114DE3" w:rsidRDefault="00114DE3" w:rsidP="00CD227E">
            <w:pPr>
              <w:rPr>
                <w:color w:val="FF0000"/>
              </w:rPr>
            </w:pPr>
            <w:r w:rsidRPr="00B573DD">
              <w:t>After passing clot and feeling cramping, participant assesses uterus and it is firm.</w:t>
            </w:r>
            <w:r w:rsidR="00B573DD">
              <w:br/>
            </w:r>
            <w:r w:rsidRPr="00B573DD">
              <w:t xml:space="preserve"> Continue education about expected loc</w:t>
            </w:r>
            <w:r w:rsidR="00CD227E" w:rsidRPr="00B573DD">
              <w:t>h</w:t>
            </w:r>
            <w:r w:rsidRPr="00B573DD">
              <w:t xml:space="preserve">ia and clots. </w:t>
            </w:r>
          </w:p>
        </w:tc>
        <w:tc>
          <w:tcPr>
            <w:tcW w:w="1117" w:type="pct"/>
          </w:tcPr>
          <w:p w14:paraId="68144705" w14:textId="77777777" w:rsidR="0092076B" w:rsidRDefault="0092076B">
            <w:pPr>
              <w:rPr>
                <w:b/>
              </w:rPr>
            </w:pPr>
            <w:r>
              <w:rPr>
                <w:b/>
              </w:rPr>
              <w:t xml:space="preserve">Role member providing cue: </w:t>
            </w:r>
          </w:p>
          <w:p w14:paraId="6CF57896" w14:textId="77777777" w:rsidR="0092076B" w:rsidRDefault="0092076B">
            <w:pPr>
              <w:rPr>
                <w:b/>
              </w:rPr>
            </w:pPr>
          </w:p>
          <w:p w14:paraId="2020074F" w14:textId="77777777" w:rsidR="0092076B" w:rsidRDefault="0092076B">
            <w:pPr>
              <w:rPr>
                <w:b/>
              </w:rPr>
            </w:pPr>
            <w:r>
              <w:rPr>
                <w:b/>
              </w:rPr>
              <w:t xml:space="preserve">Cue: </w:t>
            </w:r>
          </w:p>
        </w:tc>
      </w:tr>
      <w:tr w:rsidR="0092076B" w14:paraId="7520A30A" w14:textId="77777777" w:rsidTr="004F1FD5">
        <w:trPr>
          <w:trHeight w:val="1988"/>
        </w:trPr>
        <w:tc>
          <w:tcPr>
            <w:tcW w:w="962" w:type="pct"/>
          </w:tcPr>
          <w:p w14:paraId="2FD2A51F" w14:textId="77777777" w:rsidR="0092076B" w:rsidRPr="002D7BD6" w:rsidRDefault="001001D8">
            <w:r w:rsidRPr="002D7BD6">
              <w:t>Scenario 3</w:t>
            </w:r>
          </w:p>
        </w:tc>
        <w:tc>
          <w:tcPr>
            <w:tcW w:w="1388" w:type="pct"/>
          </w:tcPr>
          <w:p w14:paraId="3F157426" w14:textId="77777777" w:rsidR="0054686E" w:rsidRPr="002D7BD6" w:rsidRDefault="0054686E" w:rsidP="0054686E">
            <w:r w:rsidRPr="002D7BD6">
              <w:t>See above</w:t>
            </w:r>
          </w:p>
          <w:p w14:paraId="3515A022" w14:textId="77777777" w:rsidR="0092076B" w:rsidRPr="002D7BD6" w:rsidRDefault="0092076B"/>
          <w:p w14:paraId="19AD1963" w14:textId="77777777" w:rsidR="0092076B" w:rsidRPr="002D7BD6" w:rsidRDefault="0092076B"/>
        </w:tc>
        <w:tc>
          <w:tcPr>
            <w:tcW w:w="1532" w:type="pct"/>
          </w:tcPr>
          <w:p w14:paraId="20B3A70F" w14:textId="4B3CB3E2" w:rsidR="0092076B" w:rsidRPr="002D7BD6" w:rsidRDefault="0054686E">
            <w:r w:rsidRPr="002D7BD6">
              <w:t xml:space="preserve">Assess fundal height and position, perineum and lochia. </w:t>
            </w:r>
            <w:r w:rsidR="00B573DD">
              <w:br/>
            </w:r>
            <w:r w:rsidRPr="002D7BD6">
              <w:t>Correct kinked foley catheter tubing and state that fundus would be massaged until firm</w:t>
            </w:r>
          </w:p>
        </w:tc>
        <w:tc>
          <w:tcPr>
            <w:tcW w:w="1117" w:type="pct"/>
          </w:tcPr>
          <w:p w14:paraId="271CB7DA" w14:textId="77777777" w:rsidR="0092076B" w:rsidRDefault="0092076B">
            <w:pPr>
              <w:rPr>
                <w:b/>
              </w:rPr>
            </w:pPr>
            <w:r>
              <w:rPr>
                <w:b/>
              </w:rPr>
              <w:t xml:space="preserve">Role member providing cue:  </w:t>
            </w:r>
          </w:p>
          <w:p w14:paraId="13C5F207" w14:textId="77777777" w:rsidR="0092076B" w:rsidRDefault="0092076B">
            <w:pPr>
              <w:rPr>
                <w:b/>
              </w:rPr>
            </w:pPr>
          </w:p>
          <w:p w14:paraId="2BE2A320" w14:textId="77777777" w:rsidR="0092076B" w:rsidRDefault="0092076B">
            <w:pPr>
              <w:rPr>
                <w:b/>
              </w:rPr>
            </w:pPr>
            <w:r>
              <w:rPr>
                <w:b/>
              </w:rPr>
              <w:t>Cue</w:t>
            </w:r>
          </w:p>
          <w:p w14:paraId="3098DF63" w14:textId="77777777" w:rsidR="0092076B" w:rsidRDefault="0092076B"/>
          <w:p w14:paraId="73BEADDB" w14:textId="77777777" w:rsidR="0092076B" w:rsidRDefault="0092076B"/>
        </w:tc>
      </w:tr>
      <w:tr w:rsidR="0092076B" w14:paraId="3D05EC2D" w14:textId="77777777" w:rsidTr="004F1FD5">
        <w:tc>
          <w:tcPr>
            <w:tcW w:w="962" w:type="pct"/>
          </w:tcPr>
          <w:p w14:paraId="001BB9D6" w14:textId="77777777" w:rsidR="0092076B" w:rsidRPr="002D7BD6" w:rsidRDefault="001001D8">
            <w:r w:rsidRPr="002D7BD6">
              <w:lastRenderedPageBreak/>
              <w:t>Scenario 4</w:t>
            </w:r>
          </w:p>
          <w:p w14:paraId="42B4FC51" w14:textId="77777777" w:rsidR="0092076B" w:rsidRPr="002D7BD6" w:rsidRDefault="0092076B"/>
          <w:p w14:paraId="34408466" w14:textId="77777777" w:rsidR="0092076B" w:rsidRPr="002D7BD6" w:rsidRDefault="0092076B"/>
          <w:p w14:paraId="2A23FE2B" w14:textId="77777777" w:rsidR="0092076B" w:rsidRPr="002D7BD6" w:rsidRDefault="0092076B"/>
          <w:p w14:paraId="41DA8B8A" w14:textId="77777777" w:rsidR="0092076B" w:rsidRPr="002D7BD6" w:rsidRDefault="0092076B"/>
          <w:p w14:paraId="782817C1" w14:textId="77777777" w:rsidR="0092076B" w:rsidRPr="002D7BD6" w:rsidRDefault="0092076B"/>
          <w:p w14:paraId="35243329" w14:textId="77777777" w:rsidR="0092076B" w:rsidRPr="002D7BD6" w:rsidRDefault="0092076B"/>
          <w:p w14:paraId="48CB8309" w14:textId="77777777" w:rsidR="0092076B" w:rsidRPr="002D7BD6" w:rsidRDefault="0092076B"/>
        </w:tc>
        <w:tc>
          <w:tcPr>
            <w:tcW w:w="1388" w:type="pct"/>
          </w:tcPr>
          <w:p w14:paraId="426ED3A0" w14:textId="77777777" w:rsidR="0054686E" w:rsidRPr="002D7BD6" w:rsidRDefault="0054686E" w:rsidP="0054686E">
            <w:r w:rsidRPr="002D7BD6">
              <w:t>See above</w:t>
            </w:r>
          </w:p>
          <w:p w14:paraId="30B9756C" w14:textId="77777777" w:rsidR="0092076B" w:rsidRPr="002D7BD6" w:rsidRDefault="0092076B"/>
          <w:p w14:paraId="55DA70F9" w14:textId="77777777" w:rsidR="0092076B" w:rsidRPr="002D7BD6" w:rsidRDefault="0092076B"/>
          <w:p w14:paraId="382CD7E6" w14:textId="77777777" w:rsidR="0092076B" w:rsidRPr="002D7BD6" w:rsidRDefault="0092076B"/>
          <w:p w14:paraId="2B636B6C" w14:textId="77777777" w:rsidR="0092076B" w:rsidRPr="002D7BD6" w:rsidRDefault="0092076B"/>
        </w:tc>
        <w:tc>
          <w:tcPr>
            <w:tcW w:w="1532" w:type="pct"/>
          </w:tcPr>
          <w:p w14:paraId="201CD20C" w14:textId="72CDB38C" w:rsidR="0092076B" w:rsidRPr="00B573DD" w:rsidRDefault="0054686E">
            <w:r w:rsidRPr="002D7BD6">
              <w:t xml:space="preserve">Assess fundal height and position, perineum and lochia. </w:t>
            </w:r>
            <w:r w:rsidR="00B573DD">
              <w:br/>
            </w:r>
            <w:r w:rsidRPr="002D7BD6">
              <w:t xml:space="preserve">State woman should be assisted to the bathroom to </w:t>
            </w:r>
            <w:r w:rsidRPr="00B573DD">
              <w:t>void, uterus should be massaged until firm.</w:t>
            </w:r>
          </w:p>
          <w:p w14:paraId="0CB2D899" w14:textId="105785DE" w:rsidR="00114DE3" w:rsidRPr="00114DE3" w:rsidRDefault="00114DE3" w:rsidP="00B573DD">
            <w:pPr>
              <w:rPr>
                <w:color w:val="FF0000"/>
              </w:rPr>
            </w:pPr>
            <w:r w:rsidRPr="00B573DD">
              <w:t>Verify sensation and strength of legs before ambulation.</w:t>
            </w:r>
            <w:r w:rsidR="00B573DD">
              <w:br/>
            </w:r>
            <w:r w:rsidRPr="00B573DD">
              <w:t xml:space="preserve">First time out of bed requires assist of two. </w:t>
            </w:r>
          </w:p>
        </w:tc>
        <w:tc>
          <w:tcPr>
            <w:tcW w:w="1117" w:type="pct"/>
          </w:tcPr>
          <w:p w14:paraId="442C2EF0" w14:textId="77777777" w:rsidR="0092076B" w:rsidRDefault="0092076B">
            <w:pPr>
              <w:rPr>
                <w:b/>
              </w:rPr>
            </w:pPr>
            <w:r>
              <w:rPr>
                <w:b/>
              </w:rPr>
              <w:t xml:space="preserve">Role member providing cue: </w:t>
            </w:r>
          </w:p>
          <w:p w14:paraId="6E11805B" w14:textId="77777777" w:rsidR="0092076B" w:rsidRDefault="0092076B">
            <w:pPr>
              <w:rPr>
                <w:b/>
              </w:rPr>
            </w:pPr>
          </w:p>
          <w:p w14:paraId="307614BA" w14:textId="77777777" w:rsidR="0092076B" w:rsidRDefault="0092076B">
            <w:pPr>
              <w:rPr>
                <w:b/>
              </w:rPr>
            </w:pPr>
            <w:r>
              <w:rPr>
                <w:b/>
              </w:rPr>
              <w:t xml:space="preserve">Cue: </w:t>
            </w:r>
          </w:p>
        </w:tc>
      </w:tr>
      <w:tr w:rsidR="0092076B" w14:paraId="4F16ECFE" w14:textId="77777777" w:rsidTr="004F1FD5">
        <w:tc>
          <w:tcPr>
            <w:tcW w:w="962" w:type="pct"/>
          </w:tcPr>
          <w:p w14:paraId="27425490" w14:textId="77777777" w:rsidR="0092076B" w:rsidRPr="002D7BD6" w:rsidRDefault="0092076B"/>
          <w:p w14:paraId="36B2E677" w14:textId="77777777" w:rsidR="0092076B" w:rsidRPr="002D7BD6" w:rsidRDefault="0092076B"/>
          <w:p w14:paraId="08402805" w14:textId="77777777" w:rsidR="0092076B" w:rsidRPr="002D7BD6" w:rsidRDefault="0092076B"/>
          <w:p w14:paraId="204BF18E" w14:textId="77777777" w:rsidR="0092076B" w:rsidRPr="002D7BD6" w:rsidRDefault="0092076B"/>
          <w:p w14:paraId="1C7E8EBC" w14:textId="77777777" w:rsidR="0092076B" w:rsidRPr="002D7BD6" w:rsidRDefault="0092076B"/>
          <w:p w14:paraId="3E3673FA" w14:textId="77777777" w:rsidR="0092076B" w:rsidRPr="002D7BD6" w:rsidRDefault="0092076B"/>
          <w:p w14:paraId="4A0C01B4" w14:textId="77777777" w:rsidR="0092076B" w:rsidRPr="002D7BD6" w:rsidRDefault="0092076B"/>
        </w:tc>
        <w:tc>
          <w:tcPr>
            <w:tcW w:w="1388" w:type="pct"/>
          </w:tcPr>
          <w:p w14:paraId="49AA45F5" w14:textId="77777777" w:rsidR="0092076B" w:rsidRPr="002D7BD6" w:rsidRDefault="0092076B"/>
          <w:p w14:paraId="244AB39A" w14:textId="77777777" w:rsidR="0092076B" w:rsidRPr="002D7BD6" w:rsidRDefault="0092076B"/>
          <w:p w14:paraId="60D8EE7D" w14:textId="77777777" w:rsidR="0092076B" w:rsidRPr="002D7BD6" w:rsidRDefault="0092076B"/>
          <w:p w14:paraId="7D421F8D" w14:textId="77777777" w:rsidR="0092076B" w:rsidRPr="002D7BD6" w:rsidRDefault="0092076B"/>
        </w:tc>
        <w:tc>
          <w:tcPr>
            <w:tcW w:w="1532" w:type="pct"/>
          </w:tcPr>
          <w:p w14:paraId="6CC164DF" w14:textId="77777777" w:rsidR="0092076B" w:rsidRPr="002D7BD6" w:rsidRDefault="0092076B">
            <w:r w:rsidRPr="002D7BD6">
              <w:t xml:space="preserve"> </w:t>
            </w:r>
          </w:p>
        </w:tc>
        <w:tc>
          <w:tcPr>
            <w:tcW w:w="1117" w:type="pct"/>
          </w:tcPr>
          <w:p w14:paraId="5247BA91" w14:textId="77777777" w:rsidR="0092076B" w:rsidRDefault="0092076B">
            <w:pPr>
              <w:rPr>
                <w:b/>
              </w:rPr>
            </w:pPr>
            <w:r>
              <w:rPr>
                <w:b/>
              </w:rPr>
              <w:t xml:space="preserve">Role member providing cue: </w:t>
            </w:r>
          </w:p>
          <w:p w14:paraId="24CD3ABF" w14:textId="77777777" w:rsidR="0092076B" w:rsidRDefault="0092076B">
            <w:pPr>
              <w:rPr>
                <w:b/>
              </w:rPr>
            </w:pPr>
          </w:p>
          <w:p w14:paraId="705384B4" w14:textId="77777777" w:rsidR="0092076B" w:rsidRDefault="0092076B">
            <w:pPr>
              <w:rPr>
                <w:b/>
              </w:rPr>
            </w:pPr>
            <w:r>
              <w:rPr>
                <w:b/>
              </w:rPr>
              <w:t xml:space="preserve">Cue: </w:t>
            </w:r>
          </w:p>
        </w:tc>
      </w:tr>
    </w:tbl>
    <w:p w14:paraId="3D8EB300" w14:textId="77777777" w:rsidR="004F1FD5" w:rsidRDefault="004F1FD5">
      <w:pPr>
        <w:rPr>
          <w:b/>
        </w:rPr>
        <w:sectPr w:rsidR="004F1FD5" w:rsidSect="004F1FD5">
          <w:pgSz w:w="15840" w:h="12240" w:orient="landscape" w:code="1"/>
          <w:pgMar w:top="1440" w:right="1440" w:bottom="1440" w:left="1440" w:header="576" w:footer="288" w:gutter="0"/>
          <w:cols w:space="720"/>
          <w:docGrid w:linePitch="360"/>
        </w:sectPr>
      </w:pPr>
    </w:p>
    <w:p w14:paraId="2675E1F7" w14:textId="77777777" w:rsidR="0092076B" w:rsidRDefault="0092076B">
      <w:pPr>
        <w:rPr>
          <w:b/>
          <w:sz w:val="28"/>
        </w:rPr>
      </w:pPr>
      <w:r>
        <w:rPr>
          <w:b/>
          <w:sz w:val="28"/>
        </w:rPr>
        <w:lastRenderedPageBreak/>
        <w:tab/>
      </w:r>
      <w:r>
        <w:rPr>
          <w:b/>
          <w:sz w:val="28"/>
        </w:rPr>
        <w:tab/>
      </w:r>
    </w:p>
    <w:p w14:paraId="136A87D7" w14:textId="77777777" w:rsidR="0092076B" w:rsidRDefault="0092076B" w:rsidP="0063095E">
      <w:pPr>
        <w:ind w:left="720" w:hanging="720"/>
        <w:jc w:val="center"/>
        <w:rPr>
          <w:b/>
          <w:sz w:val="28"/>
        </w:rPr>
      </w:pPr>
      <w:r>
        <w:rPr>
          <w:b/>
          <w:sz w:val="28"/>
        </w:rPr>
        <w:t>Debriefing / Guided Reflectio</w:t>
      </w:r>
      <w:r w:rsidR="00BB4954">
        <w:rPr>
          <w:b/>
          <w:sz w:val="28"/>
        </w:rPr>
        <w:t>n Questions for this Simulation</w:t>
      </w:r>
    </w:p>
    <w:p w14:paraId="78EA050A" w14:textId="77777777" w:rsidR="00BB4954" w:rsidRDefault="00BB4954" w:rsidP="00BB4954">
      <w:pPr>
        <w:jc w:val="center"/>
        <w:rPr>
          <w:b/>
        </w:rPr>
      </w:pPr>
      <w:r>
        <w:rPr>
          <w:b/>
        </w:rPr>
        <w:t xml:space="preserve">Link to Participant Outcomes and Professional Standards </w:t>
      </w:r>
      <w:r>
        <w:rPr>
          <w:b/>
        </w:rPr>
        <w:br/>
        <w:t xml:space="preserve">(i.e. QSEN, NLN {Nursing}, National EMS Standards {EMS}, etc.) </w:t>
      </w:r>
    </w:p>
    <w:p w14:paraId="44D04AD7" w14:textId="77777777" w:rsidR="0092076B" w:rsidRDefault="0092076B">
      <w:pPr>
        <w:rPr>
          <w:b/>
          <w:sz w:val="28"/>
        </w:rPr>
      </w:pPr>
    </w:p>
    <w:p w14:paraId="05D3FDD7" w14:textId="77777777" w:rsidR="0054686E" w:rsidRPr="002D7BD6" w:rsidRDefault="0054686E" w:rsidP="0054686E">
      <w:pPr>
        <w:pStyle w:val="ListParagraph"/>
        <w:numPr>
          <w:ilvl w:val="0"/>
          <w:numId w:val="24"/>
        </w:numPr>
        <w:rPr>
          <w:szCs w:val="24"/>
        </w:rPr>
      </w:pPr>
      <w:r w:rsidRPr="002D7BD6">
        <w:rPr>
          <w:szCs w:val="24"/>
        </w:rPr>
        <w:t>Address all postpartum assessments completed. Review reasons for boggy uterus in scenarios 3 and 4.</w:t>
      </w:r>
    </w:p>
    <w:p w14:paraId="30BDCB84" w14:textId="77777777" w:rsidR="0054686E" w:rsidRPr="002D7BD6" w:rsidRDefault="0054686E" w:rsidP="0054686E">
      <w:pPr>
        <w:pStyle w:val="ListParagraph"/>
        <w:rPr>
          <w:szCs w:val="24"/>
        </w:rPr>
      </w:pPr>
    </w:p>
    <w:p w14:paraId="7C355972" w14:textId="77777777" w:rsidR="0092076B" w:rsidRPr="002D7BD6" w:rsidRDefault="0092076B" w:rsidP="0054686E">
      <w:pPr>
        <w:pStyle w:val="ListParagraph"/>
        <w:numPr>
          <w:ilvl w:val="0"/>
          <w:numId w:val="24"/>
        </w:numPr>
        <w:rPr>
          <w:szCs w:val="24"/>
        </w:rPr>
      </w:pPr>
      <w:r w:rsidRPr="002D7BD6">
        <w:rPr>
          <w:szCs w:val="24"/>
        </w:rPr>
        <w:t>What were your primary concerns in this scenario?</w:t>
      </w:r>
    </w:p>
    <w:p w14:paraId="25B56A18" w14:textId="77777777" w:rsidR="0092076B" w:rsidRPr="002D7BD6" w:rsidRDefault="0092076B">
      <w:pPr>
        <w:rPr>
          <w:szCs w:val="24"/>
        </w:rPr>
      </w:pPr>
    </w:p>
    <w:p w14:paraId="3BB3E1FA" w14:textId="77777777" w:rsidR="0092076B" w:rsidRPr="002D7BD6" w:rsidRDefault="0092076B" w:rsidP="0054686E">
      <w:pPr>
        <w:pStyle w:val="ListParagraph"/>
        <w:numPr>
          <w:ilvl w:val="0"/>
          <w:numId w:val="24"/>
        </w:numPr>
        <w:rPr>
          <w:szCs w:val="24"/>
        </w:rPr>
      </w:pPr>
      <w:r w:rsidRPr="002D7BD6">
        <w:rPr>
          <w:szCs w:val="24"/>
        </w:rPr>
        <w:t>Did you miss anything in getting report on this patient?</w:t>
      </w:r>
      <w:r w:rsidRPr="002D7BD6">
        <w:rPr>
          <w:szCs w:val="24"/>
        </w:rPr>
        <w:tab/>
      </w:r>
    </w:p>
    <w:p w14:paraId="7EF103B1" w14:textId="77777777" w:rsidR="0092076B" w:rsidRPr="002D7BD6" w:rsidRDefault="0092076B">
      <w:pPr>
        <w:rPr>
          <w:szCs w:val="24"/>
        </w:rPr>
      </w:pPr>
    </w:p>
    <w:p w14:paraId="7F278F43" w14:textId="77777777" w:rsidR="0092076B" w:rsidRPr="002D7BD6" w:rsidRDefault="0092076B" w:rsidP="0054686E">
      <w:pPr>
        <w:pStyle w:val="ListParagraph"/>
        <w:numPr>
          <w:ilvl w:val="0"/>
          <w:numId w:val="24"/>
        </w:numPr>
        <w:rPr>
          <w:szCs w:val="24"/>
        </w:rPr>
      </w:pPr>
      <w:r w:rsidRPr="002D7BD6">
        <w:rPr>
          <w:szCs w:val="24"/>
        </w:rPr>
        <w:t>Did you have sufficient knowledge/skills to manage this situation?</w:t>
      </w:r>
    </w:p>
    <w:p w14:paraId="2BB0082F" w14:textId="77777777" w:rsidR="0092076B" w:rsidRPr="002D7BD6" w:rsidRDefault="0092076B" w:rsidP="0054686E">
      <w:pPr>
        <w:ind w:firstLine="60"/>
        <w:rPr>
          <w:szCs w:val="24"/>
        </w:rPr>
      </w:pPr>
    </w:p>
    <w:p w14:paraId="1B36BCE2" w14:textId="77777777" w:rsidR="0092076B" w:rsidRPr="002D7BD6" w:rsidRDefault="0092076B" w:rsidP="0054686E">
      <w:pPr>
        <w:pStyle w:val="ListParagraph"/>
        <w:numPr>
          <w:ilvl w:val="0"/>
          <w:numId w:val="24"/>
        </w:numPr>
        <w:rPr>
          <w:szCs w:val="24"/>
        </w:rPr>
      </w:pPr>
      <w:r w:rsidRPr="002D7BD6">
        <w:rPr>
          <w:szCs w:val="24"/>
        </w:rPr>
        <w:t>What were your primary nursing diagnoses in this scenario? What nursing interventions did you use, what outcomes (NOC) did you measure? Where is your patient in terms of these outcomes now?</w:t>
      </w:r>
    </w:p>
    <w:p w14:paraId="1DF8DA5C" w14:textId="77777777" w:rsidR="0092076B" w:rsidRPr="002D7BD6" w:rsidRDefault="0092076B">
      <w:pPr>
        <w:rPr>
          <w:szCs w:val="24"/>
        </w:rPr>
      </w:pPr>
    </w:p>
    <w:p w14:paraId="6EDDADFF" w14:textId="77777777" w:rsidR="0092076B" w:rsidRPr="002D7BD6" w:rsidRDefault="0092076B" w:rsidP="0054686E">
      <w:pPr>
        <w:pStyle w:val="ListParagraph"/>
        <w:numPr>
          <w:ilvl w:val="0"/>
          <w:numId w:val="24"/>
        </w:numPr>
        <w:rPr>
          <w:szCs w:val="24"/>
        </w:rPr>
      </w:pPr>
      <w:r w:rsidRPr="002D7BD6">
        <w:rPr>
          <w:szCs w:val="24"/>
        </w:rPr>
        <w:t>What did you do well in this scenario?</w:t>
      </w:r>
    </w:p>
    <w:p w14:paraId="496900C7" w14:textId="77777777" w:rsidR="0092076B" w:rsidRPr="002D7BD6" w:rsidRDefault="0092076B">
      <w:pPr>
        <w:rPr>
          <w:szCs w:val="24"/>
        </w:rPr>
      </w:pPr>
    </w:p>
    <w:p w14:paraId="5C4FB6EC" w14:textId="77777777" w:rsidR="0092076B" w:rsidRPr="002D7BD6" w:rsidRDefault="0092076B" w:rsidP="0054686E">
      <w:pPr>
        <w:pStyle w:val="ListParagraph"/>
        <w:numPr>
          <w:ilvl w:val="0"/>
          <w:numId w:val="24"/>
        </w:numPr>
        <w:rPr>
          <w:szCs w:val="24"/>
        </w:rPr>
      </w:pPr>
      <w:r w:rsidRPr="002D7BD6">
        <w:rPr>
          <w:szCs w:val="24"/>
        </w:rPr>
        <w:t>If you were able to do this again, what would you do differently?</w:t>
      </w:r>
    </w:p>
    <w:p w14:paraId="79295366" w14:textId="77777777" w:rsidR="0092076B" w:rsidRDefault="0092076B" w:rsidP="0054686E">
      <w:pPr>
        <w:ind w:firstLine="60"/>
        <w:rPr>
          <w:b/>
          <w:sz w:val="28"/>
        </w:rPr>
      </w:pPr>
    </w:p>
    <w:p w14:paraId="41715DD3" w14:textId="77777777" w:rsidR="0092076B" w:rsidRDefault="0092076B">
      <w:pPr>
        <w:rPr>
          <w:b/>
          <w:sz w:val="28"/>
        </w:rPr>
      </w:pPr>
    </w:p>
    <w:p w14:paraId="3529458A" w14:textId="77777777" w:rsidR="0092076B" w:rsidRDefault="0092076B">
      <w:pPr>
        <w:pBdr>
          <w:bottom w:val="single" w:sz="12" w:space="1" w:color="auto"/>
        </w:pBdr>
        <w:rPr>
          <w:b/>
          <w:sz w:val="28"/>
        </w:rPr>
      </w:pPr>
      <w:r>
        <w:rPr>
          <w:b/>
          <w:sz w:val="28"/>
        </w:rPr>
        <w:t>Complexity – Simple to Complex</w:t>
      </w:r>
    </w:p>
    <w:p w14:paraId="0B5D8977" w14:textId="77777777" w:rsidR="0092076B" w:rsidRDefault="0092076B">
      <w:pPr>
        <w:rPr>
          <w:b/>
          <w:sz w:val="28"/>
        </w:rPr>
      </w:pPr>
      <w:r>
        <w:rPr>
          <w:b/>
          <w:sz w:val="28"/>
        </w:rPr>
        <w:t>Suggestions for changing the complexity of this scenario to adapt to different levels of learners:</w:t>
      </w:r>
    </w:p>
    <w:p w14:paraId="1E6F54E7" w14:textId="77777777" w:rsidR="0092076B" w:rsidRDefault="0092076B">
      <w:pPr>
        <w:rPr>
          <w:b/>
          <w:sz w:val="28"/>
        </w:rPr>
      </w:pPr>
    </w:p>
    <w:p w14:paraId="3018DE03" w14:textId="3DD88E48" w:rsidR="0092076B" w:rsidRPr="00B573DD" w:rsidRDefault="00CD227E">
      <w:r w:rsidRPr="00B573DD">
        <w:t xml:space="preserve">Consider adding a teaching component to scenario 2 in which the participant assesses maternal understanding of feeding a newborn. Hospitals with the Baby-Friendly distinction are supposed to verify that parents understand the benefits of exclusive breastfeeding. Additionally, many bottle-feeding parents need more information regarding correct volume of feeding, cleaning equipment, and storage of formula. </w:t>
      </w:r>
    </w:p>
    <w:p w14:paraId="04B610B8" w14:textId="77777777" w:rsidR="00CD227E" w:rsidRPr="00B573DD" w:rsidRDefault="00CD227E"/>
    <w:p w14:paraId="33D6E897" w14:textId="566D69F6" w:rsidR="0092076B" w:rsidRDefault="00CD227E">
      <w:r w:rsidRPr="00B573DD">
        <w:t xml:space="preserve">In scenario 4, consider what additional assessments must be required for a mother delivering via c-section. Review pain management, bowel concerns, incision care, oral intake and lifting restrictions. </w:t>
      </w:r>
    </w:p>
    <w:p w14:paraId="14743539" w14:textId="77777777" w:rsidR="0022419B" w:rsidRDefault="0022419B"/>
    <w:p w14:paraId="492A852D" w14:textId="47C96A49" w:rsidR="0022419B" w:rsidRDefault="0022419B">
      <w:r>
        <w:br/>
      </w:r>
      <w:r>
        <w:br/>
      </w:r>
    </w:p>
    <w:p w14:paraId="7F43F565" w14:textId="77777777" w:rsidR="0022419B" w:rsidRDefault="0022419B"/>
    <w:p w14:paraId="6D2A3307" w14:textId="77777777" w:rsidR="0022419B" w:rsidRDefault="0022419B"/>
    <w:p w14:paraId="7E634867" w14:textId="77777777" w:rsidR="00E22311" w:rsidRDefault="00E22311"/>
    <w:p w14:paraId="08DD77B5" w14:textId="77777777" w:rsidR="00F9110B" w:rsidRDefault="00F9110B"/>
    <w:p w14:paraId="41DD9F1D" w14:textId="77777777" w:rsidR="00E22311" w:rsidRDefault="00E22311"/>
    <w:p w14:paraId="70739E4A" w14:textId="77777777" w:rsidR="0022419B" w:rsidRDefault="0022419B" w:rsidP="0022419B">
      <w:pPr>
        <w:jc w:val="center"/>
        <w:rPr>
          <w:b/>
          <w:sz w:val="28"/>
        </w:rPr>
      </w:pPr>
      <w:r>
        <w:rPr>
          <w:b/>
          <w:sz w:val="28"/>
        </w:rPr>
        <w:lastRenderedPageBreak/>
        <w:t xml:space="preserve">OB Simulation </w:t>
      </w:r>
    </w:p>
    <w:p w14:paraId="1E8C6363" w14:textId="77777777" w:rsidR="0022419B" w:rsidRPr="004F1FD5" w:rsidRDefault="0022419B" w:rsidP="0022419B">
      <w:pPr>
        <w:jc w:val="center"/>
        <w:rPr>
          <w:szCs w:val="24"/>
        </w:rPr>
      </w:pPr>
      <w:r>
        <w:rPr>
          <w:szCs w:val="24"/>
        </w:rPr>
        <w:t>N</w:t>
      </w:r>
      <w:r w:rsidRPr="004F1FD5">
        <w:rPr>
          <w:szCs w:val="24"/>
        </w:rPr>
        <w:t>urse assigned to 4 postpartum patients.</w:t>
      </w:r>
    </w:p>
    <w:p w14:paraId="4C71564B" w14:textId="77777777" w:rsidR="00E9432A" w:rsidRDefault="00E9432A" w:rsidP="00E9432A"/>
    <w:p w14:paraId="33084B6C" w14:textId="77777777" w:rsidR="00E9432A" w:rsidRPr="005D3176" w:rsidRDefault="001B0EAA" w:rsidP="00E9432A">
      <w:pPr>
        <w:rPr>
          <w:b/>
        </w:rPr>
      </w:pPr>
      <w:r>
        <w:rPr>
          <w:b/>
        </w:rPr>
        <w:t>Participant</w:t>
      </w:r>
      <w:r w:rsidR="00E9432A" w:rsidRPr="005D3176">
        <w:rPr>
          <w:b/>
        </w:rPr>
        <w:t xml:space="preserve"> Copy</w:t>
      </w:r>
    </w:p>
    <w:p w14:paraId="60422F58" w14:textId="77777777" w:rsidR="00E9432A" w:rsidRDefault="00E9432A" w:rsidP="00E9432A"/>
    <w:p w14:paraId="661F3D40" w14:textId="77777777" w:rsidR="00E9432A" w:rsidRPr="005D3176" w:rsidRDefault="00E9432A" w:rsidP="00E9432A">
      <w:pPr>
        <w:rPr>
          <w:b/>
        </w:rPr>
      </w:pPr>
      <w:r w:rsidRPr="005D3176">
        <w:rPr>
          <w:b/>
        </w:rPr>
        <w:t>LEARNING OBJECTIVES</w:t>
      </w:r>
    </w:p>
    <w:p w14:paraId="577DAADF" w14:textId="77777777" w:rsidR="00E9432A" w:rsidRPr="005D3176" w:rsidRDefault="00E9432A" w:rsidP="00E9432A">
      <w:pPr>
        <w:rPr>
          <w:b/>
        </w:rPr>
      </w:pPr>
    </w:p>
    <w:p w14:paraId="0B111910" w14:textId="77777777" w:rsidR="00E9432A" w:rsidRDefault="00E9432A" w:rsidP="00E9432A">
      <w:pPr>
        <w:pStyle w:val="ListParagraph"/>
        <w:numPr>
          <w:ilvl w:val="0"/>
          <w:numId w:val="25"/>
        </w:numPr>
      </w:pPr>
      <w:r>
        <w:t xml:space="preserve">Perform postpartum assessments </w:t>
      </w:r>
      <w:r w:rsidR="00B31D98">
        <w:t>for normal</w:t>
      </w:r>
      <w:r>
        <w:t xml:space="preserve"> postpartum patients. Assessments include:</w:t>
      </w:r>
    </w:p>
    <w:p w14:paraId="29FB2B71" w14:textId="77777777" w:rsidR="00E9432A" w:rsidRDefault="00E9432A" w:rsidP="00E9432A">
      <w:pPr>
        <w:pStyle w:val="ListParagraph"/>
        <w:numPr>
          <w:ilvl w:val="1"/>
          <w:numId w:val="25"/>
        </w:numPr>
      </w:pPr>
      <w:r>
        <w:t>Patient vital signs</w:t>
      </w:r>
    </w:p>
    <w:p w14:paraId="23BE6379" w14:textId="77777777" w:rsidR="00E9432A" w:rsidRDefault="00E9432A" w:rsidP="00E9432A">
      <w:pPr>
        <w:pStyle w:val="ListParagraph"/>
        <w:numPr>
          <w:ilvl w:val="1"/>
          <w:numId w:val="25"/>
        </w:numPr>
      </w:pPr>
      <w:r>
        <w:t>Pain level</w:t>
      </w:r>
    </w:p>
    <w:p w14:paraId="59FACF21" w14:textId="77777777" w:rsidR="00E9432A" w:rsidRDefault="00E9432A" w:rsidP="00E9432A">
      <w:pPr>
        <w:pStyle w:val="ListParagraph"/>
        <w:numPr>
          <w:ilvl w:val="1"/>
          <w:numId w:val="25"/>
        </w:numPr>
      </w:pPr>
      <w:r>
        <w:t>Breasts/nipples</w:t>
      </w:r>
    </w:p>
    <w:p w14:paraId="05E90B58" w14:textId="77777777" w:rsidR="00E9432A" w:rsidRDefault="00E9432A" w:rsidP="00E9432A">
      <w:pPr>
        <w:pStyle w:val="ListParagraph"/>
        <w:numPr>
          <w:ilvl w:val="1"/>
          <w:numId w:val="25"/>
        </w:numPr>
      </w:pPr>
      <w:r>
        <w:t>Uterine fundus for firmness and position</w:t>
      </w:r>
    </w:p>
    <w:p w14:paraId="5864E717" w14:textId="77777777" w:rsidR="00E9432A" w:rsidRDefault="00E9432A" w:rsidP="00E9432A">
      <w:pPr>
        <w:pStyle w:val="ListParagraph"/>
        <w:numPr>
          <w:ilvl w:val="1"/>
          <w:numId w:val="25"/>
        </w:numPr>
      </w:pPr>
      <w:r>
        <w:t>Perineum</w:t>
      </w:r>
    </w:p>
    <w:p w14:paraId="32023912" w14:textId="77777777" w:rsidR="00E9432A" w:rsidRDefault="00E9432A" w:rsidP="00E9432A">
      <w:pPr>
        <w:pStyle w:val="ListParagraph"/>
        <w:numPr>
          <w:ilvl w:val="1"/>
          <w:numId w:val="25"/>
        </w:numPr>
      </w:pPr>
      <w:r>
        <w:t>Lochia</w:t>
      </w:r>
    </w:p>
    <w:p w14:paraId="1A54279B" w14:textId="77777777" w:rsidR="00E9432A" w:rsidRDefault="00E9432A" w:rsidP="00E9432A">
      <w:pPr>
        <w:pStyle w:val="ListParagraph"/>
        <w:numPr>
          <w:ilvl w:val="1"/>
          <w:numId w:val="25"/>
        </w:numPr>
      </w:pPr>
      <w:r>
        <w:t>Bladder distention</w:t>
      </w:r>
    </w:p>
    <w:p w14:paraId="62AA764C" w14:textId="77777777" w:rsidR="00B573DD" w:rsidRDefault="00E9432A" w:rsidP="00B573DD">
      <w:pPr>
        <w:pStyle w:val="ListParagraph"/>
        <w:numPr>
          <w:ilvl w:val="1"/>
          <w:numId w:val="25"/>
        </w:numPr>
      </w:pPr>
      <w:r>
        <w:t>Bowel function</w:t>
      </w:r>
    </w:p>
    <w:p w14:paraId="340134A6" w14:textId="40892484" w:rsidR="00E9432A" w:rsidRPr="00B573DD" w:rsidRDefault="00E9432A" w:rsidP="00B573DD">
      <w:pPr>
        <w:pStyle w:val="ListParagraph"/>
        <w:numPr>
          <w:ilvl w:val="1"/>
          <w:numId w:val="25"/>
        </w:numPr>
      </w:pPr>
      <w:r>
        <w:t xml:space="preserve">Circulation </w:t>
      </w:r>
    </w:p>
    <w:p w14:paraId="2D4D84BF" w14:textId="77777777" w:rsidR="00E9432A" w:rsidRDefault="00E9432A" w:rsidP="00E9432A">
      <w:pPr>
        <w:pStyle w:val="ListParagraph"/>
        <w:numPr>
          <w:ilvl w:val="1"/>
          <w:numId w:val="25"/>
        </w:numPr>
      </w:pPr>
      <w:r>
        <w:t>Emotional status</w:t>
      </w:r>
    </w:p>
    <w:p w14:paraId="11EA4EF5" w14:textId="77777777" w:rsidR="00E9432A" w:rsidRDefault="00E9432A" w:rsidP="00E9432A">
      <w:pPr>
        <w:pStyle w:val="ListParagraph"/>
        <w:numPr>
          <w:ilvl w:val="0"/>
          <w:numId w:val="25"/>
        </w:numPr>
      </w:pPr>
      <w:r>
        <w:t>Determine if addition actions or assessments are needed, based on assessments</w:t>
      </w:r>
    </w:p>
    <w:p w14:paraId="64E3CFFD" w14:textId="77777777" w:rsidR="00E9432A" w:rsidRDefault="00E9432A" w:rsidP="00E9432A">
      <w:pPr>
        <w:pStyle w:val="ListParagraph"/>
        <w:numPr>
          <w:ilvl w:val="0"/>
          <w:numId w:val="25"/>
        </w:numPr>
      </w:pPr>
      <w:r>
        <w:t>Interact effectively with the patient</w:t>
      </w:r>
    </w:p>
    <w:p w14:paraId="12AF0597" w14:textId="77777777" w:rsidR="00E9432A" w:rsidRDefault="00E9432A" w:rsidP="00E9432A">
      <w:pPr>
        <w:pStyle w:val="ListParagraph"/>
        <w:numPr>
          <w:ilvl w:val="0"/>
          <w:numId w:val="25"/>
        </w:numPr>
      </w:pPr>
      <w:r>
        <w:t>Assess infant vital signs</w:t>
      </w:r>
    </w:p>
    <w:p w14:paraId="5F761BD0" w14:textId="77777777" w:rsidR="00E9432A" w:rsidRDefault="00B31D98" w:rsidP="00E9432A">
      <w:pPr>
        <w:pStyle w:val="ListParagraph"/>
        <w:numPr>
          <w:ilvl w:val="0"/>
          <w:numId w:val="25"/>
        </w:numPr>
      </w:pPr>
      <w:r>
        <w:t>Perform</w:t>
      </w:r>
      <w:r w:rsidR="00E9432A">
        <w:t xml:space="preserve"> newborn assessment</w:t>
      </w:r>
    </w:p>
    <w:p w14:paraId="5115EFF9" w14:textId="77777777" w:rsidR="00E9432A" w:rsidRDefault="00E9432A" w:rsidP="00E9432A"/>
    <w:p w14:paraId="51A4157F" w14:textId="77777777" w:rsidR="00E9432A" w:rsidRDefault="00E9432A" w:rsidP="00E9432A"/>
    <w:p w14:paraId="1ED99483" w14:textId="77777777" w:rsidR="00E9432A" w:rsidRDefault="00E9432A" w:rsidP="00E9432A">
      <w:pPr>
        <w:rPr>
          <w:b/>
        </w:rPr>
      </w:pPr>
      <w:r w:rsidRPr="005D3176">
        <w:rPr>
          <w:b/>
        </w:rPr>
        <w:t>SUPPLIES NEEDED</w:t>
      </w:r>
    </w:p>
    <w:p w14:paraId="1C23243B" w14:textId="77777777" w:rsidR="00E9432A" w:rsidRDefault="00E9432A" w:rsidP="00E9432A">
      <w:pPr>
        <w:rPr>
          <w:b/>
        </w:rPr>
      </w:pPr>
    </w:p>
    <w:p w14:paraId="0B31BF95" w14:textId="77777777" w:rsidR="00E9432A" w:rsidRDefault="00E9432A" w:rsidP="00E9432A">
      <w:r>
        <w:t>Stethoscope</w:t>
      </w:r>
    </w:p>
    <w:p w14:paraId="0E8F69EF" w14:textId="77777777" w:rsidR="00E9432A" w:rsidRDefault="00E9432A" w:rsidP="00E9432A">
      <w:r>
        <w:t>Worksheet</w:t>
      </w:r>
    </w:p>
    <w:p w14:paraId="2EDFAF25" w14:textId="77777777" w:rsidR="00E9432A" w:rsidRDefault="00E9432A" w:rsidP="00E9432A"/>
    <w:p w14:paraId="564EF68E" w14:textId="77777777" w:rsidR="00E9432A" w:rsidRDefault="00E9432A" w:rsidP="00E9432A"/>
    <w:p w14:paraId="2E5596CE" w14:textId="77777777" w:rsidR="00E9432A" w:rsidRPr="005D3176" w:rsidRDefault="00E9432A" w:rsidP="00E9432A">
      <w:pPr>
        <w:rPr>
          <w:b/>
        </w:rPr>
      </w:pPr>
      <w:r w:rsidRPr="005D3176">
        <w:rPr>
          <w:b/>
        </w:rPr>
        <w:t>PATIENT DATA</w:t>
      </w:r>
    </w:p>
    <w:p w14:paraId="248721EC" w14:textId="77777777" w:rsidR="00E9432A" w:rsidRDefault="00E9432A" w:rsidP="00E9432A"/>
    <w:p w14:paraId="6F2D2057" w14:textId="77777777" w:rsidR="00E9432A" w:rsidRDefault="00E9432A" w:rsidP="00E9432A">
      <w:r>
        <w:t>You are the nurse assigned to 4 postpartum patients. You are to perform the necessary postpartum assessments and provide nursing interventions teaching as needed. The information from the kardex and shift report for each of the patients you will be caring for follows.</w:t>
      </w:r>
    </w:p>
    <w:p w14:paraId="313E9FFE" w14:textId="77777777" w:rsidR="00A8323F" w:rsidRDefault="00A8323F" w:rsidP="00E9432A">
      <w:pPr>
        <w:rPr>
          <w:b/>
        </w:rPr>
      </w:pPr>
    </w:p>
    <w:p w14:paraId="4A8CACD0" w14:textId="77777777" w:rsidR="00E9432A" w:rsidRPr="00A8323F" w:rsidRDefault="00E9432A" w:rsidP="00E9432A">
      <w:pPr>
        <w:rPr>
          <w:b/>
        </w:rPr>
      </w:pPr>
      <w:r w:rsidRPr="00A8323F">
        <w:rPr>
          <w:b/>
        </w:rPr>
        <w:t>Patient 1</w:t>
      </w:r>
    </w:p>
    <w:p w14:paraId="11CE83BA" w14:textId="77777777" w:rsidR="00E9432A" w:rsidRDefault="00E9432A" w:rsidP="00E9432A">
      <w:r>
        <w:t xml:space="preserve">Candy is now Gravida 3 Para 3003. She delivered an 8 pound 15 ounce male vaginally 30 hours ago. She has no episiotomy but does have a first degree vaginal tear that has been repaired. She is A+, Rubella immune, Hepatitis B negative, VDRL negative and HIV negative. She has 2 small children at home, ages 16 months and 2 ½ years. She is breast feeding. Report states that VS are normal, postpartum checks are within normal limits and breastfeeding is going well. The patient has been comfortable and her husband is supportive. The patient wants to be discharged today. </w:t>
      </w:r>
    </w:p>
    <w:p w14:paraId="3AA03A15" w14:textId="77777777" w:rsidR="00A8323F" w:rsidRDefault="00A8323F" w:rsidP="00E9432A">
      <w:pPr>
        <w:rPr>
          <w:b/>
        </w:rPr>
      </w:pPr>
    </w:p>
    <w:p w14:paraId="2FE1045B" w14:textId="77777777" w:rsidR="00E9432A" w:rsidRPr="00A8323F" w:rsidRDefault="00E9432A" w:rsidP="00E9432A">
      <w:pPr>
        <w:rPr>
          <w:b/>
        </w:rPr>
      </w:pPr>
      <w:r w:rsidRPr="00A8323F">
        <w:rPr>
          <w:b/>
        </w:rPr>
        <w:t>Patient 2</w:t>
      </w:r>
    </w:p>
    <w:p w14:paraId="5FF57F75" w14:textId="684AACCC" w:rsidR="00A745D1" w:rsidRPr="00B573DD" w:rsidRDefault="00E9432A" w:rsidP="00E9432A">
      <w:r>
        <w:lastRenderedPageBreak/>
        <w:t>Jimatta is now Gravida 2 Para 1011. She delivered a 9 pound 0.6 ounce infant 18 hours ago. She is bottle feeding. Report states the VS are normal, postpartum checks are within normal limits</w:t>
      </w:r>
      <w:r w:rsidR="00A8323F">
        <w:t>, pain 0-1. Baby is spitty, taking 20-30 ml per feeding</w:t>
      </w:r>
    </w:p>
    <w:p w14:paraId="6827A017" w14:textId="77777777" w:rsidR="00A745D1" w:rsidRDefault="00A745D1" w:rsidP="00E9432A">
      <w:pPr>
        <w:rPr>
          <w:b/>
        </w:rPr>
      </w:pPr>
    </w:p>
    <w:p w14:paraId="53358478" w14:textId="77777777" w:rsidR="00A8323F" w:rsidRPr="00A8323F" w:rsidRDefault="00A8323F" w:rsidP="00E9432A">
      <w:pPr>
        <w:rPr>
          <w:b/>
        </w:rPr>
      </w:pPr>
      <w:r w:rsidRPr="00A8323F">
        <w:rPr>
          <w:b/>
        </w:rPr>
        <w:t>Patient 3</w:t>
      </w:r>
    </w:p>
    <w:p w14:paraId="4727E1EF" w14:textId="77777777" w:rsidR="00A8323F" w:rsidRDefault="00A8323F" w:rsidP="00E9432A">
      <w:r>
        <w:t xml:space="preserve">Ashti is now Gravida 1 Para 1001. She </w:t>
      </w:r>
      <w:r w:rsidR="00B31D98">
        <w:t>delivered</w:t>
      </w:r>
      <w:r>
        <w:t xml:space="preserve"> by C-section this morning. You received her as your patient when she completed her PAR recovery, and checked her then, which was about 1 hour now. Her vital signs at that time were T 98.5</w:t>
      </w:r>
      <w:r w:rsidRPr="00A8323F">
        <w:rPr>
          <w:vertAlign w:val="superscript"/>
        </w:rPr>
        <w:t>o</w:t>
      </w:r>
      <w:r>
        <w:t>F; HR 80; R 18; BP 110/72 right arm and she rated her pain at 0. She has a PCA of Morphine 1mg/ml, infusing at 10 mg/hr. She was sleeping and her partner was leaving to go make phone calls. She breastfed the baby in PAR. She put her light on now to say she is having a great deal of pain and feels wet and like she has to go to the bathroom. When asked, she rates her pain at 8.</w:t>
      </w:r>
    </w:p>
    <w:p w14:paraId="60136EB4" w14:textId="77777777" w:rsidR="00A8323F" w:rsidRDefault="00A8323F" w:rsidP="00E9432A">
      <w:pPr>
        <w:rPr>
          <w:b/>
        </w:rPr>
      </w:pPr>
    </w:p>
    <w:p w14:paraId="648AEA45" w14:textId="77777777" w:rsidR="00A8323F" w:rsidRPr="00A8323F" w:rsidRDefault="00A8323F" w:rsidP="00E9432A">
      <w:pPr>
        <w:rPr>
          <w:b/>
        </w:rPr>
      </w:pPr>
      <w:r w:rsidRPr="00A8323F">
        <w:rPr>
          <w:b/>
        </w:rPr>
        <w:t>Patient 4</w:t>
      </w:r>
    </w:p>
    <w:p w14:paraId="404A5513" w14:textId="77777777" w:rsidR="00A8323F" w:rsidRPr="00E9432A" w:rsidRDefault="00A8323F" w:rsidP="00E9432A">
      <w:r>
        <w:t>Jessica is now Gravida 5 Para 5005. She delivered vaginally 2 hours ago. She delivered a 7 pound 14 ounce female. You receive verbal report from the Labor and Delivery nurse. She reports that Jessica had not yet been up to the bathroom nor has she taken a bath as her epidural is still wearing off. Vital signs and assessments are reported as stable and normal. She is breastfeeding and her partner is supportive and present.</w:t>
      </w:r>
    </w:p>
    <w:p w14:paraId="7EAE84FA" w14:textId="77777777" w:rsidR="00E9432A" w:rsidRDefault="00E9432A" w:rsidP="00E9432A"/>
    <w:p w14:paraId="56E5B63C" w14:textId="77777777" w:rsidR="00E9432A" w:rsidRDefault="00E9432A" w:rsidP="00E9432A"/>
    <w:p w14:paraId="458D0D03" w14:textId="77777777" w:rsidR="00E9432A" w:rsidRPr="00420757" w:rsidRDefault="00E9432A" w:rsidP="00E9432A">
      <w:pPr>
        <w:rPr>
          <w:b/>
        </w:rPr>
      </w:pPr>
      <w:r w:rsidRPr="00420757">
        <w:rPr>
          <w:b/>
        </w:rPr>
        <w:t>REFERENCES</w:t>
      </w:r>
    </w:p>
    <w:p w14:paraId="4F391789" w14:textId="77777777" w:rsidR="00E9432A" w:rsidRPr="005D3176" w:rsidRDefault="00E9432A" w:rsidP="00E9432A"/>
    <w:p w14:paraId="78EB9D14" w14:textId="77777777" w:rsidR="00B573DD" w:rsidRPr="00B573DD" w:rsidRDefault="00B573DD" w:rsidP="00B573DD">
      <w:pPr>
        <w:pStyle w:val="Heading3"/>
        <w:jc w:val="left"/>
        <w:rPr>
          <w:b w:val="0"/>
          <w:sz w:val="24"/>
          <w:szCs w:val="24"/>
        </w:rPr>
      </w:pPr>
      <w:r w:rsidRPr="00B573DD">
        <w:rPr>
          <w:b w:val="0"/>
          <w:sz w:val="24"/>
          <w:szCs w:val="24"/>
        </w:rPr>
        <w:t xml:space="preserve">American Congress of Obstetricians and Gynecologists. (2012). Optimizing protocols in obstetrics: Management of obstetric hemorrhage. Retrieved from </w:t>
      </w:r>
      <w:hyperlink r:id="rId15" w:history="1">
        <w:r w:rsidRPr="00B573DD">
          <w:rPr>
            <w:rStyle w:val="Hyperlink"/>
            <w:b w:val="0"/>
            <w:sz w:val="24"/>
            <w:szCs w:val="24"/>
          </w:rPr>
          <w:t>www.acogny.org</w:t>
        </w:r>
      </w:hyperlink>
    </w:p>
    <w:p w14:paraId="01F601E1" w14:textId="77777777" w:rsidR="00B573DD" w:rsidRPr="00B573DD" w:rsidRDefault="00B573DD" w:rsidP="00B573DD">
      <w:pPr>
        <w:pStyle w:val="Heading3"/>
        <w:jc w:val="left"/>
        <w:rPr>
          <w:b w:val="0"/>
          <w:sz w:val="24"/>
          <w:szCs w:val="24"/>
        </w:rPr>
      </w:pPr>
    </w:p>
    <w:p w14:paraId="55B2C0B8" w14:textId="77777777" w:rsidR="00B573DD" w:rsidRPr="00B573DD" w:rsidRDefault="00B573DD" w:rsidP="00B573DD">
      <w:pPr>
        <w:pStyle w:val="Heading3"/>
        <w:jc w:val="left"/>
        <w:rPr>
          <w:b w:val="0"/>
          <w:sz w:val="24"/>
          <w:szCs w:val="24"/>
        </w:rPr>
      </w:pPr>
      <w:r w:rsidRPr="00B573DD">
        <w:rPr>
          <w:b w:val="0"/>
          <w:sz w:val="24"/>
          <w:szCs w:val="24"/>
        </w:rPr>
        <w:t xml:space="preserve">Anthony, M. (2013). Nursing assessment of deep vein thrombosis. </w:t>
      </w:r>
      <w:r w:rsidRPr="00B573DD">
        <w:rPr>
          <w:b w:val="0"/>
          <w:i/>
          <w:sz w:val="24"/>
          <w:szCs w:val="24"/>
        </w:rPr>
        <w:t>Medsurg Nursing, 22</w:t>
      </w:r>
      <w:r w:rsidRPr="00B573DD">
        <w:rPr>
          <w:b w:val="0"/>
          <w:sz w:val="24"/>
          <w:szCs w:val="24"/>
        </w:rPr>
        <w:t xml:space="preserve">(2), 95-123. </w:t>
      </w:r>
    </w:p>
    <w:p w14:paraId="45984496" w14:textId="77777777" w:rsidR="00B573DD" w:rsidRPr="00B573DD" w:rsidRDefault="00B573DD" w:rsidP="00B573DD">
      <w:pPr>
        <w:rPr>
          <w:szCs w:val="24"/>
        </w:rPr>
      </w:pPr>
    </w:p>
    <w:p w14:paraId="7D8C14FE" w14:textId="77777777" w:rsidR="00B573DD" w:rsidRPr="00B573DD" w:rsidRDefault="00B573DD" w:rsidP="00B573DD">
      <w:pPr>
        <w:pStyle w:val="Heading3"/>
        <w:jc w:val="left"/>
        <w:rPr>
          <w:b w:val="0"/>
          <w:sz w:val="24"/>
          <w:szCs w:val="24"/>
        </w:rPr>
      </w:pPr>
      <w:r w:rsidRPr="00B573DD">
        <w:rPr>
          <w:b w:val="0"/>
          <w:sz w:val="24"/>
          <w:szCs w:val="24"/>
        </w:rPr>
        <w:t xml:space="preserve">London, M. L. Ladewig, P. W., Davidson, M. C., Ball, J. W., Bindler, R. C., &amp; Cowen, K. J. (2014). </w:t>
      </w:r>
      <w:r w:rsidRPr="00B573DD">
        <w:rPr>
          <w:b w:val="0"/>
          <w:i/>
          <w:sz w:val="24"/>
          <w:szCs w:val="24"/>
        </w:rPr>
        <w:t>Maternal &amp; child nursing care</w:t>
      </w:r>
      <w:r w:rsidRPr="00B573DD">
        <w:rPr>
          <w:b w:val="0"/>
          <w:sz w:val="24"/>
          <w:szCs w:val="24"/>
        </w:rPr>
        <w:t xml:space="preserve"> (4th ed.). Upper Saddle River, NJ: Pearson.</w:t>
      </w:r>
    </w:p>
    <w:p w14:paraId="020E40B3" w14:textId="77777777" w:rsidR="00B573DD" w:rsidRPr="00B573DD" w:rsidRDefault="00B573DD" w:rsidP="00B573DD">
      <w:pPr>
        <w:pStyle w:val="Heading3"/>
        <w:jc w:val="left"/>
        <w:rPr>
          <w:b w:val="0"/>
          <w:sz w:val="24"/>
          <w:szCs w:val="24"/>
        </w:rPr>
      </w:pPr>
    </w:p>
    <w:p w14:paraId="77D4C035" w14:textId="77777777" w:rsidR="00B573DD" w:rsidRDefault="00B573DD" w:rsidP="00B573DD">
      <w:pPr>
        <w:pStyle w:val="Heading3"/>
        <w:jc w:val="left"/>
        <w:rPr>
          <w:b w:val="0"/>
          <w:sz w:val="24"/>
          <w:szCs w:val="24"/>
        </w:rPr>
      </w:pPr>
      <w:r w:rsidRPr="00B573DD">
        <w:rPr>
          <w:b w:val="0"/>
          <w:sz w:val="24"/>
          <w:szCs w:val="24"/>
        </w:rPr>
        <w:t xml:space="preserve">Mclintock, C. &amp; James, H. (2011). Obstetric hemorrhage. </w:t>
      </w:r>
      <w:r w:rsidRPr="00B573DD">
        <w:rPr>
          <w:b w:val="0"/>
          <w:i/>
          <w:sz w:val="24"/>
          <w:szCs w:val="24"/>
        </w:rPr>
        <w:t>Journal of Thrombosis and Haemostasis, 9.</w:t>
      </w:r>
      <w:r w:rsidRPr="00B573DD">
        <w:rPr>
          <w:b w:val="0"/>
          <w:sz w:val="24"/>
          <w:szCs w:val="24"/>
        </w:rPr>
        <w:t xml:space="preserve"> 1441-1451. Doi: 10.1111/j.1538-7836.2011.04398.x</w:t>
      </w:r>
    </w:p>
    <w:p w14:paraId="07958DB2" w14:textId="77777777" w:rsidR="00F9110B" w:rsidRDefault="00F9110B" w:rsidP="00F9110B"/>
    <w:p w14:paraId="0F69947F" w14:textId="77777777" w:rsidR="00F9110B" w:rsidRDefault="00F9110B" w:rsidP="00F9110B"/>
    <w:p w14:paraId="269BB8EC" w14:textId="77777777" w:rsidR="00F9110B" w:rsidRDefault="00F9110B" w:rsidP="00F9110B">
      <w:pPr>
        <w:rPr>
          <w:b/>
          <w:sz w:val="28"/>
          <w:szCs w:val="28"/>
        </w:rPr>
      </w:pPr>
      <w:r w:rsidRPr="0060602A">
        <w:rPr>
          <w:b/>
          <w:sz w:val="28"/>
          <w:szCs w:val="28"/>
        </w:rPr>
        <w:t>Simulation Development</w:t>
      </w:r>
    </w:p>
    <w:p w14:paraId="3F11ECBB" w14:textId="77777777" w:rsidR="00F9110B" w:rsidRPr="0060602A" w:rsidRDefault="00F9110B" w:rsidP="00F9110B">
      <w:pPr>
        <w:rPr>
          <w:b/>
          <w:sz w:val="28"/>
          <w:szCs w:val="28"/>
        </w:rPr>
      </w:pPr>
    </w:p>
    <w:p w14:paraId="2DB3A836" w14:textId="77777777" w:rsidR="00F9110B" w:rsidRPr="0060602A" w:rsidRDefault="00F9110B" w:rsidP="00F9110B">
      <w:pPr>
        <w:pStyle w:val="Heading3"/>
        <w:jc w:val="left"/>
        <w:rPr>
          <w:b w:val="0"/>
          <w:sz w:val="24"/>
          <w:szCs w:val="24"/>
        </w:rPr>
      </w:pPr>
      <w:r w:rsidRPr="0060602A">
        <w:rPr>
          <w:b w:val="0"/>
          <w:sz w:val="24"/>
          <w:szCs w:val="24"/>
        </w:rPr>
        <w:t>Simulation developed by the Metro Alliance Nursing Simulation Task Force</w:t>
      </w:r>
    </w:p>
    <w:p w14:paraId="6048F722" w14:textId="77777777" w:rsidR="00F9110B" w:rsidRDefault="00F9110B" w:rsidP="00F9110B">
      <w:r w:rsidRPr="0022419B">
        <w:t xml:space="preserve">Simulation Updated </w:t>
      </w:r>
      <w:r>
        <w:t xml:space="preserve">November </w:t>
      </w:r>
      <w:r w:rsidRPr="0022419B">
        <w:t>2015 by Katrice Ziefle PhD, RN from St. Catherine University</w:t>
      </w:r>
    </w:p>
    <w:p w14:paraId="607293C4" w14:textId="77777777" w:rsidR="00F9110B" w:rsidRPr="00F9110B" w:rsidRDefault="00F9110B" w:rsidP="00F9110B"/>
    <w:p w14:paraId="78D8EA0E" w14:textId="77777777" w:rsidR="00E22311" w:rsidRDefault="00E22311" w:rsidP="00E22311"/>
    <w:p w14:paraId="4A9814D7" w14:textId="77777777" w:rsidR="00E22311" w:rsidRPr="00E22311" w:rsidRDefault="00E22311" w:rsidP="00E22311"/>
    <w:p w14:paraId="50223668" w14:textId="77777777" w:rsidR="0022419B" w:rsidRDefault="0022419B" w:rsidP="00E22311"/>
    <w:p w14:paraId="4B8E0AEC" w14:textId="77777777" w:rsidR="0022419B" w:rsidRDefault="0022419B" w:rsidP="00E22311"/>
    <w:p w14:paraId="5C2A2086" w14:textId="4B25BDA6" w:rsidR="00E22311" w:rsidRDefault="00E22311" w:rsidP="00E22311"/>
    <w:sectPr w:rsidR="00E22311" w:rsidSect="0022419B">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E59AD" w14:textId="77777777" w:rsidR="00042AC8" w:rsidRDefault="00042AC8" w:rsidP="00D16B94">
      <w:r>
        <w:separator/>
      </w:r>
    </w:p>
  </w:endnote>
  <w:endnote w:type="continuationSeparator" w:id="0">
    <w:p w14:paraId="4D1BB1CF" w14:textId="77777777" w:rsidR="00042AC8" w:rsidRDefault="00042AC8" w:rsidP="00D1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0F89" w14:textId="77777777" w:rsidR="00A9705E" w:rsidRDefault="00A970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298339"/>
      <w:docPartObj>
        <w:docPartGallery w:val="Page Numbers (Bottom of Page)"/>
        <w:docPartUnique/>
      </w:docPartObj>
    </w:sdtPr>
    <w:sdtEndPr>
      <w:rPr>
        <w:noProof/>
      </w:rPr>
    </w:sdtEndPr>
    <w:sdtContent>
      <w:p w14:paraId="66D477F7" w14:textId="5C1428C7" w:rsidR="00B573DD" w:rsidRDefault="0022419B">
        <w:pPr>
          <w:pStyle w:val="Footer"/>
          <w:jc w:val="center"/>
        </w:pPr>
        <w:r>
          <w:t xml:space="preserve">   Page  </w:t>
        </w:r>
        <w:r w:rsidR="00B573DD">
          <w:fldChar w:fldCharType="begin"/>
        </w:r>
        <w:r w:rsidR="00B573DD">
          <w:instrText xml:space="preserve"> PAGE   \* MERGEFORMAT </w:instrText>
        </w:r>
        <w:r w:rsidR="00B573DD">
          <w:fldChar w:fldCharType="separate"/>
        </w:r>
        <w:r w:rsidR="00A9705E">
          <w:rPr>
            <w:noProof/>
          </w:rPr>
          <w:t>1</w:t>
        </w:r>
        <w:r w:rsidR="00B573DD">
          <w:rPr>
            <w:noProof/>
          </w:rPr>
          <w:fldChar w:fldCharType="end"/>
        </w:r>
        <w:r w:rsidR="00E22311">
          <w:rPr>
            <w:noProof/>
          </w:rPr>
          <w:t xml:space="preserve">  </w:t>
        </w:r>
      </w:p>
    </w:sdtContent>
  </w:sdt>
  <w:p w14:paraId="3B2F86C4" w14:textId="77777777" w:rsidR="004F1FD5" w:rsidRDefault="004F1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9E41C" w14:textId="77777777" w:rsidR="00A9705E" w:rsidRDefault="00A97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39929" w14:textId="77777777" w:rsidR="00042AC8" w:rsidRDefault="00042AC8" w:rsidP="00D16B94">
      <w:r>
        <w:separator/>
      </w:r>
    </w:p>
  </w:footnote>
  <w:footnote w:type="continuationSeparator" w:id="0">
    <w:p w14:paraId="197EF10F" w14:textId="77777777" w:rsidR="00042AC8" w:rsidRDefault="00042AC8" w:rsidP="00D16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ECAAC" w14:textId="77777777" w:rsidR="00A9705E" w:rsidRDefault="00A970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23CE4" w14:textId="161A65FA" w:rsidR="00D16B94" w:rsidRDefault="00042AC8" w:rsidP="00D16B94">
    <w:pPr>
      <w:pStyle w:val="HeaderOdd"/>
      <w:jc w:val="center"/>
    </w:pPr>
    <w:sdt>
      <w:sdtPr>
        <w:rPr>
          <w:sz w:val="28"/>
          <w:szCs w:val="28"/>
        </w:rPr>
        <w:alias w:val="Title"/>
        <w:id w:val="540932446"/>
        <w:placeholder>
          <w:docPart w:val="37F6450D21524F8ABEE4B5563719D746"/>
        </w:placeholder>
        <w:dataBinding w:prefixMappings="xmlns:ns0='http://schemas.openxmlformats.org/package/2006/metadata/core-properties' xmlns:ns1='http://purl.org/dc/elements/1.1/'" w:xpath="/ns0:coreProperties[1]/ns1:title[1]" w:storeItemID="{6C3C8BC8-F283-45AE-878A-BAB7291924A1}"/>
        <w:text/>
      </w:sdtPr>
      <w:sdtEndPr/>
      <w:sdtContent>
        <w:r w:rsidR="00D16B94" w:rsidRPr="00D16B94">
          <w:rPr>
            <w:sz w:val="28"/>
            <w:szCs w:val="28"/>
          </w:rPr>
          <w:t>Minnesot</w:t>
        </w:r>
        <w:r w:rsidR="00741950">
          <w:rPr>
            <w:sz w:val="28"/>
            <w:szCs w:val="28"/>
          </w:rPr>
          <w:t>a Simulation for</w:t>
        </w:r>
        <w:r w:rsidR="00D16B94" w:rsidRPr="00D16B94">
          <w:rPr>
            <w:sz w:val="28"/>
            <w:szCs w:val="28"/>
          </w:rPr>
          <w:t xml:space="preserve"> He</w:t>
        </w:r>
        <w:r w:rsidR="00741950">
          <w:rPr>
            <w:sz w:val="28"/>
            <w:szCs w:val="28"/>
          </w:rPr>
          <w:t>althcare Education Partnerships</w:t>
        </w:r>
        <w:r w:rsidR="00D16B94" w:rsidRPr="00D16B94">
          <w:rPr>
            <w:sz w:val="28"/>
            <w:szCs w:val="28"/>
          </w:rPr>
          <w:t xml:space="preserve"> (M</w:t>
        </w:r>
        <w:r w:rsidR="00741950">
          <w:rPr>
            <w:sz w:val="28"/>
            <w:szCs w:val="28"/>
          </w:rPr>
          <w:t>n</w:t>
        </w:r>
        <w:r w:rsidR="00D16B94" w:rsidRPr="00D16B94">
          <w:rPr>
            <w:sz w:val="28"/>
            <w:szCs w:val="28"/>
          </w:rPr>
          <w:t>SHEP)</w:t>
        </w:r>
      </w:sdtContent>
    </w:sdt>
  </w:p>
  <w:p w14:paraId="6166C188" w14:textId="77777777" w:rsidR="00D16B94" w:rsidRDefault="00D16B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2E27B" w14:textId="77777777" w:rsidR="00A9705E" w:rsidRDefault="00A97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12BE"/>
    <w:multiLevelType w:val="hybridMultilevel"/>
    <w:tmpl w:val="54E2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91DEC"/>
    <w:multiLevelType w:val="hybridMultilevel"/>
    <w:tmpl w:val="29506F18"/>
    <w:lvl w:ilvl="0" w:tplc="795E8514">
      <w:start w:val="1"/>
      <w:numFmt w:val="bullet"/>
      <w:lvlText w:val="o"/>
      <w:lvlJc w:val="left"/>
      <w:pPr>
        <w:tabs>
          <w:tab w:val="num" w:pos="720"/>
        </w:tabs>
        <w:ind w:left="720" w:hanging="360"/>
      </w:pPr>
      <w:rPr>
        <w:rFonts w:ascii="Courier New" w:hAnsi="Courier New" w:hint="default"/>
      </w:rPr>
    </w:lvl>
    <w:lvl w:ilvl="1" w:tplc="D0E2E50A" w:tentative="1">
      <w:start w:val="1"/>
      <w:numFmt w:val="bullet"/>
      <w:lvlText w:val="o"/>
      <w:lvlJc w:val="left"/>
      <w:pPr>
        <w:tabs>
          <w:tab w:val="num" w:pos="1440"/>
        </w:tabs>
        <w:ind w:left="1440" w:hanging="360"/>
      </w:pPr>
      <w:rPr>
        <w:rFonts w:ascii="Courier New" w:hAnsi="Courier New" w:hint="default"/>
      </w:rPr>
    </w:lvl>
    <w:lvl w:ilvl="2" w:tplc="458C9D9E" w:tentative="1">
      <w:start w:val="1"/>
      <w:numFmt w:val="bullet"/>
      <w:lvlText w:val=""/>
      <w:lvlJc w:val="left"/>
      <w:pPr>
        <w:tabs>
          <w:tab w:val="num" w:pos="2160"/>
        </w:tabs>
        <w:ind w:left="2160" w:hanging="360"/>
      </w:pPr>
      <w:rPr>
        <w:rFonts w:ascii="Wingdings" w:hAnsi="Wingdings" w:hint="default"/>
      </w:rPr>
    </w:lvl>
    <w:lvl w:ilvl="3" w:tplc="4C26B0B6" w:tentative="1">
      <w:start w:val="1"/>
      <w:numFmt w:val="bullet"/>
      <w:lvlText w:val=""/>
      <w:lvlJc w:val="left"/>
      <w:pPr>
        <w:tabs>
          <w:tab w:val="num" w:pos="2880"/>
        </w:tabs>
        <w:ind w:left="2880" w:hanging="360"/>
      </w:pPr>
      <w:rPr>
        <w:rFonts w:ascii="Symbol" w:hAnsi="Symbol" w:hint="default"/>
      </w:rPr>
    </w:lvl>
    <w:lvl w:ilvl="4" w:tplc="D542C168" w:tentative="1">
      <w:start w:val="1"/>
      <w:numFmt w:val="bullet"/>
      <w:lvlText w:val="o"/>
      <w:lvlJc w:val="left"/>
      <w:pPr>
        <w:tabs>
          <w:tab w:val="num" w:pos="3600"/>
        </w:tabs>
        <w:ind w:left="3600" w:hanging="360"/>
      </w:pPr>
      <w:rPr>
        <w:rFonts w:ascii="Courier New" w:hAnsi="Courier New" w:hint="default"/>
      </w:rPr>
    </w:lvl>
    <w:lvl w:ilvl="5" w:tplc="2DD48622" w:tentative="1">
      <w:start w:val="1"/>
      <w:numFmt w:val="bullet"/>
      <w:lvlText w:val=""/>
      <w:lvlJc w:val="left"/>
      <w:pPr>
        <w:tabs>
          <w:tab w:val="num" w:pos="4320"/>
        </w:tabs>
        <w:ind w:left="4320" w:hanging="360"/>
      </w:pPr>
      <w:rPr>
        <w:rFonts w:ascii="Wingdings" w:hAnsi="Wingdings" w:hint="default"/>
      </w:rPr>
    </w:lvl>
    <w:lvl w:ilvl="6" w:tplc="58D2C9E6" w:tentative="1">
      <w:start w:val="1"/>
      <w:numFmt w:val="bullet"/>
      <w:lvlText w:val=""/>
      <w:lvlJc w:val="left"/>
      <w:pPr>
        <w:tabs>
          <w:tab w:val="num" w:pos="5040"/>
        </w:tabs>
        <w:ind w:left="5040" w:hanging="360"/>
      </w:pPr>
      <w:rPr>
        <w:rFonts w:ascii="Symbol" w:hAnsi="Symbol" w:hint="default"/>
      </w:rPr>
    </w:lvl>
    <w:lvl w:ilvl="7" w:tplc="38A2F77C" w:tentative="1">
      <w:start w:val="1"/>
      <w:numFmt w:val="bullet"/>
      <w:lvlText w:val="o"/>
      <w:lvlJc w:val="left"/>
      <w:pPr>
        <w:tabs>
          <w:tab w:val="num" w:pos="5760"/>
        </w:tabs>
        <w:ind w:left="5760" w:hanging="360"/>
      </w:pPr>
      <w:rPr>
        <w:rFonts w:ascii="Courier New" w:hAnsi="Courier New" w:hint="default"/>
      </w:rPr>
    </w:lvl>
    <w:lvl w:ilvl="8" w:tplc="156659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95639"/>
    <w:multiLevelType w:val="hybridMultilevel"/>
    <w:tmpl w:val="2F9E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31790"/>
    <w:multiLevelType w:val="hybridMultilevel"/>
    <w:tmpl w:val="2424BA6C"/>
    <w:lvl w:ilvl="0" w:tplc="EB3618FA">
      <w:start w:val="1"/>
      <w:numFmt w:val="bullet"/>
      <w:lvlText w:val="o"/>
      <w:lvlJc w:val="left"/>
      <w:pPr>
        <w:tabs>
          <w:tab w:val="num" w:pos="720"/>
        </w:tabs>
        <w:ind w:left="720" w:hanging="360"/>
      </w:pPr>
      <w:rPr>
        <w:rFonts w:ascii="Courier New" w:hAnsi="Courier New" w:hint="default"/>
      </w:rPr>
    </w:lvl>
    <w:lvl w:ilvl="1" w:tplc="AA8C30AC" w:tentative="1">
      <w:start w:val="1"/>
      <w:numFmt w:val="bullet"/>
      <w:lvlText w:val="o"/>
      <w:lvlJc w:val="left"/>
      <w:pPr>
        <w:tabs>
          <w:tab w:val="num" w:pos="1440"/>
        </w:tabs>
        <w:ind w:left="1440" w:hanging="360"/>
      </w:pPr>
      <w:rPr>
        <w:rFonts w:ascii="Courier New" w:hAnsi="Courier New" w:hint="default"/>
      </w:rPr>
    </w:lvl>
    <w:lvl w:ilvl="2" w:tplc="C5225AE0" w:tentative="1">
      <w:start w:val="1"/>
      <w:numFmt w:val="bullet"/>
      <w:lvlText w:val=""/>
      <w:lvlJc w:val="left"/>
      <w:pPr>
        <w:tabs>
          <w:tab w:val="num" w:pos="2160"/>
        </w:tabs>
        <w:ind w:left="2160" w:hanging="360"/>
      </w:pPr>
      <w:rPr>
        <w:rFonts w:ascii="Wingdings" w:hAnsi="Wingdings" w:hint="default"/>
      </w:rPr>
    </w:lvl>
    <w:lvl w:ilvl="3" w:tplc="D21C3638" w:tentative="1">
      <w:start w:val="1"/>
      <w:numFmt w:val="bullet"/>
      <w:lvlText w:val=""/>
      <w:lvlJc w:val="left"/>
      <w:pPr>
        <w:tabs>
          <w:tab w:val="num" w:pos="2880"/>
        </w:tabs>
        <w:ind w:left="2880" w:hanging="360"/>
      </w:pPr>
      <w:rPr>
        <w:rFonts w:ascii="Symbol" w:hAnsi="Symbol" w:hint="default"/>
      </w:rPr>
    </w:lvl>
    <w:lvl w:ilvl="4" w:tplc="7046BB86" w:tentative="1">
      <w:start w:val="1"/>
      <w:numFmt w:val="bullet"/>
      <w:lvlText w:val="o"/>
      <w:lvlJc w:val="left"/>
      <w:pPr>
        <w:tabs>
          <w:tab w:val="num" w:pos="3600"/>
        </w:tabs>
        <w:ind w:left="3600" w:hanging="360"/>
      </w:pPr>
      <w:rPr>
        <w:rFonts w:ascii="Courier New" w:hAnsi="Courier New" w:hint="default"/>
      </w:rPr>
    </w:lvl>
    <w:lvl w:ilvl="5" w:tplc="806C3316" w:tentative="1">
      <w:start w:val="1"/>
      <w:numFmt w:val="bullet"/>
      <w:lvlText w:val=""/>
      <w:lvlJc w:val="left"/>
      <w:pPr>
        <w:tabs>
          <w:tab w:val="num" w:pos="4320"/>
        </w:tabs>
        <w:ind w:left="4320" w:hanging="360"/>
      </w:pPr>
      <w:rPr>
        <w:rFonts w:ascii="Wingdings" w:hAnsi="Wingdings" w:hint="default"/>
      </w:rPr>
    </w:lvl>
    <w:lvl w:ilvl="6" w:tplc="28DE22CA" w:tentative="1">
      <w:start w:val="1"/>
      <w:numFmt w:val="bullet"/>
      <w:lvlText w:val=""/>
      <w:lvlJc w:val="left"/>
      <w:pPr>
        <w:tabs>
          <w:tab w:val="num" w:pos="5040"/>
        </w:tabs>
        <w:ind w:left="5040" w:hanging="360"/>
      </w:pPr>
      <w:rPr>
        <w:rFonts w:ascii="Symbol" w:hAnsi="Symbol" w:hint="default"/>
      </w:rPr>
    </w:lvl>
    <w:lvl w:ilvl="7" w:tplc="23AAAD9C" w:tentative="1">
      <w:start w:val="1"/>
      <w:numFmt w:val="bullet"/>
      <w:lvlText w:val="o"/>
      <w:lvlJc w:val="left"/>
      <w:pPr>
        <w:tabs>
          <w:tab w:val="num" w:pos="5760"/>
        </w:tabs>
        <w:ind w:left="5760" w:hanging="360"/>
      </w:pPr>
      <w:rPr>
        <w:rFonts w:ascii="Courier New" w:hAnsi="Courier New" w:hint="default"/>
      </w:rPr>
    </w:lvl>
    <w:lvl w:ilvl="8" w:tplc="E1C616B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30ACE"/>
    <w:multiLevelType w:val="hybridMultilevel"/>
    <w:tmpl w:val="79CE39CC"/>
    <w:lvl w:ilvl="0" w:tplc="76D66EBC">
      <w:start w:val="1"/>
      <w:numFmt w:val="bullet"/>
      <w:lvlText w:val="o"/>
      <w:lvlJc w:val="left"/>
      <w:pPr>
        <w:tabs>
          <w:tab w:val="num" w:pos="720"/>
        </w:tabs>
        <w:ind w:left="720" w:hanging="360"/>
      </w:pPr>
      <w:rPr>
        <w:rFonts w:ascii="Courier New" w:hAnsi="Courier New" w:hint="default"/>
      </w:rPr>
    </w:lvl>
    <w:lvl w:ilvl="1" w:tplc="C0C8303A" w:tentative="1">
      <w:start w:val="1"/>
      <w:numFmt w:val="bullet"/>
      <w:lvlText w:val="o"/>
      <w:lvlJc w:val="left"/>
      <w:pPr>
        <w:tabs>
          <w:tab w:val="num" w:pos="1440"/>
        </w:tabs>
        <w:ind w:left="1440" w:hanging="360"/>
      </w:pPr>
      <w:rPr>
        <w:rFonts w:ascii="Courier New" w:hAnsi="Courier New" w:hint="default"/>
      </w:rPr>
    </w:lvl>
    <w:lvl w:ilvl="2" w:tplc="734CAE86" w:tentative="1">
      <w:start w:val="1"/>
      <w:numFmt w:val="bullet"/>
      <w:lvlText w:val=""/>
      <w:lvlJc w:val="left"/>
      <w:pPr>
        <w:tabs>
          <w:tab w:val="num" w:pos="2160"/>
        </w:tabs>
        <w:ind w:left="2160" w:hanging="360"/>
      </w:pPr>
      <w:rPr>
        <w:rFonts w:ascii="Wingdings" w:hAnsi="Wingdings" w:hint="default"/>
      </w:rPr>
    </w:lvl>
    <w:lvl w:ilvl="3" w:tplc="E2EAB6CA" w:tentative="1">
      <w:start w:val="1"/>
      <w:numFmt w:val="bullet"/>
      <w:lvlText w:val=""/>
      <w:lvlJc w:val="left"/>
      <w:pPr>
        <w:tabs>
          <w:tab w:val="num" w:pos="2880"/>
        </w:tabs>
        <w:ind w:left="2880" w:hanging="360"/>
      </w:pPr>
      <w:rPr>
        <w:rFonts w:ascii="Symbol" w:hAnsi="Symbol" w:hint="default"/>
      </w:rPr>
    </w:lvl>
    <w:lvl w:ilvl="4" w:tplc="F62A720E" w:tentative="1">
      <w:start w:val="1"/>
      <w:numFmt w:val="bullet"/>
      <w:lvlText w:val="o"/>
      <w:lvlJc w:val="left"/>
      <w:pPr>
        <w:tabs>
          <w:tab w:val="num" w:pos="3600"/>
        </w:tabs>
        <w:ind w:left="3600" w:hanging="360"/>
      </w:pPr>
      <w:rPr>
        <w:rFonts w:ascii="Courier New" w:hAnsi="Courier New" w:hint="default"/>
      </w:rPr>
    </w:lvl>
    <w:lvl w:ilvl="5" w:tplc="1F403138" w:tentative="1">
      <w:start w:val="1"/>
      <w:numFmt w:val="bullet"/>
      <w:lvlText w:val=""/>
      <w:lvlJc w:val="left"/>
      <w:pPr>
        <w:tabs>
          <w:tab w:val="num" w:pos="4320"/>
        </w:tabs>
        <w:ind w:left="4320" w:hanging="360"/>
      </w:pPr>
      <w:rPr>
        <w:rFonts w:ascii="Wingdings" w:hAnsi="Wingdings" w:hint="default"/>
      </w:rPr>
    </w:lvl>
    <w:lvl w:ilvl="6" w:tplc="8B8C0936" w:tentative="1">
      <w:start w:val="1"/>
      <w:numFmt w:val="bullet"/>
      <w:lvlText w:val=""/>
      <w:lvlJc w:val="left"/>
      <w:pPr>
        <w:tabs>
          <w:tab w:val="num" w:pos="5040"/>
        </w:tabs>
        <w:ind w:left="5040" w:hanging="360"/>
      </w:pPr>
      <w:rPr>
        <w:rFonts w:ascii="Symbol" w:hAnsi="Symbol" w:hint="default"/>
      </w:rPr>
    </w:lvl>
    <w:lvl w:ilvl="7" w:tplc="BB6E04E8" w:tentative="1">
      <w:start w:val="1"/>
      <w:numFmt w:val="bullet"/>
      <w:lvlText w:val="o"/>
      <w:lvlJc w:val="left"/>
      <w:pPr>
        <w:tabs>
          <w:tab w:val="num" w:pos="5760"/>
        </w:tabs>
        <w:ind w:left="5760" w:hanging="360"/>
      </w:pPr>
      <w:rPr>
        <w:rFonts w:ascii="Courier New" w:hAnsi="Courier New" w:hint="default"/>
      </w:rPr>
    </w:lvl>
    <w:lvl w:ilvl="8" w:tplc="A47A763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733CE"/>
    <w:multiLevelType w:val="hybridMultilevel"/>
    <w:tmpl w:val="2CBCA114"/>
    <w:lvl w:ilvl="0" w:tplc="21E0083C">
      <w:start w:val="1"/>
      <w:numFmt w:val="bullet"/>
      <w:lvlText w:val=""/>
      <w:lvlJc w:val="left"/>
      <w:pPr>
        <w:tabs>
          <w:tab w:val="num" w:pos="720"/>
        </w:tabs>
        <w:ind w:left="720" w:hanging="360"/>
      </w:pPr>
      <w:rPr>
        <w:rFonts w:ascii="Symbol" w:hAnsi="Symbol" w:hint="default"/>
      </w:rPr>
    </w:lvl>
    <w:lvl w:ilvl="1" w:tplc="2E42148A" w:tentative="1">
      <w:start w:val="1"/>
      <w:numFmt w:val="bullet"/>
      <w:lvlText w:val="o"/>
      <w:lvlJc w:val="left"/>
      <w:pPr>
        <w:tabs>
          <w:tab w:val="num" w:pos="1440"/>
        </w:tabs>
        <w:ind w:left="1440" w:hanging="360"/>
      </w:pPr>
      <w:rPr>
        <w:rFonts w:ascii="Courier New" w:hAnsi="Courier New" w:hint="default"/>
      </w:rPr>
    </w:lvl>
    <w:lvl w:ilvl="2" w:tplc="6A1C48F0" w:tentative="1">
      <w:start w:val="1"/>
      <w:numFmt w:val="bullet"/>
      <w:lvlText w:val=""/>
      <w:lvlJc w:val="left"/>
      <w:pPr>
        <w:tabs>
          <w:tab w:val="num" w:pos="2160"/>
        </w:tabs>
        <w:ind w:left="2160" w:hanging="360"/>
      </w:pPr>
      <w:rPr>
        <w:rFonts w:ascii="Wingdings" w:hAnsi="Wingdings" w:hint="default"/>
      </w:rPr>
    </w:lvl>
    <w:lvl w:ilvl="3" w:tplc="7CDC6716" w:tentative="1">
      <w:start w:val="1"/>
      <w:numFmt w:val="bullet"/>
      <w:lvlText w:val=""/>
      <w:lvlJc w:val="left"/>
      <w:pPr>
        <w:tabs>
          <w:tab w:val="num" w:pos="2880"/>
        </w:tabs>
        <w:ind w:left="2880" w:hanging="360"/>
      </w:pPr>
      <w:rPr>
        <w:rFonts w:ascii="Symbol" w:hAnsi="Symbol" w:hint="default"/>
      </w:rPr>
    </w:lvl>
    <w:lvl w:ilvl="4" w:tplc="2B129544" w:tentative="1">
      <w:start w:val="1"/>
      <w:numFmt w:val="bullet"/>
      <w:lvlText w:val="o"/>
      <w:lvlJc w:val="left"/>
      <w:pPr>
        <w:tabs>
          <w:tab w:val="num" w:pos="3600"/>
        </w:tabs>
        <w:ind w:left="3600" w:hanging="360"/>
      </w:pPr>
      <w:rPr>
        <w:rFonts w:ascii="Courier New" w:hAnsi="Courier New" w:hint="default"/>
      </w:rPr>
    </w:lvl>
    <w:lvl w:ilvl="5" w:tplc="DCFC7090" w:tentative="1">
      <w:start w:val="1"/>
      <w:numFmt w:val="bullet"/>
      <w:lvlText w:val=""/>
      <w:lvlJc w:val="left"/>
      <w:pPr>
        <w:tabs>
          <w:tab w:val="num" w:pos="4320"/>
        </w:tabs>
        <w:ind w:left="4320" w:hanging="360"/>
      </w:pPr>
      <w:rPr>
        <w:rFonts w:ascii="Wingdings" w:hAnsi="Wingdings" w:hint="default"/>
      </w:rPr>
    </w:lvl>
    <w:lvl w:ilvl="6" w:tplc="BA8AD5F6" w:tentative="1">
      <w:start w:val="1"/>
      <w:numFmt w:val="bullet"/>
      <w:lvlText w:val=""/>
      <w:lvlJc w:val="left"/>
      <w:pPr>
        <w:tabs>
          <w:tab w:val="num" w:pos="5040"/>
        </w:tabs>
        <w:ind w:left="5040" w:hanging="360"/>
      </w:pPr>
      <w:rPr>
        <w:rFonts w:ascii="Symbol" w:hAnsi="Symbol" w:hint="default"/>
      </w:rPr>
    </w:lvl>
    <w:lvl w:ilvl="7" w:tplc="C066AB40" w:tentative="1">
      <w:start w:val="1"/>
      <w:numFmt w:val="bullet"/>
      <w:lvlText w:val="o"/>
      <w:lvlJc w:val="left"/>
      <w:pPr>
        <w:tabs>
          <w:tab w:val="num" w:pos="5760"/>
        </w:tabs>
        <w:ind w:left="5760" w:hanging="360"/>
      </w:pPr>
      <w:rPr>
        <w:rFonts w:ascii="Courier New" w:hAnsi="Courier New" w:hint="default"/>
      </w:rPr>
    </w:lvl>
    <w:lvl w:ilvl="8" w:tplc="5E1E22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23F20"/>
    <w:multiLevelType w:val="hybridMultilevel"/>
    <w:tmpl w:val="D0FAC5E6"/>
    <w:lvl w:ilvl="0" w:tplc="ECFC385A">
      <w:start w:val="1"/>
      <w:numFmt w:val="bullet"/>
      <w:lvlText w:val=""/>
      <w:lvlJc w:val="left"/>
      <w:pPr>
        <w:tabs>
          <w:tab w:val="num" w:pos="720"/>
        </w:tabs>
        <w:ind w:left="720" w:hanging="360"/>
      </w:pPr>
      <w:rPr>
        <w:rFonts w:ascii="Symbol" w:hAnsi="Symbol" w:hint="default"/>
      </w:rPr>
    </w:lvl>
    <w:lvl w:ilvl="1" w:tplc="27822E14" w:tentative="1">
      <w:start w:val="1"/>
      <w:numFmt w:val="bullet"/>
      <w:lvlText w:val="o"/>
      <w:lvlJc w:val="left"/>
      <w:pPr>
        <w:tabs>
          <w:tab w:val="num" w:pos="1440"/>
        </w:tabs>
        <w:ind w:left="1440" w:hanging="360"/>
      </w:pPr>
      <w:rPr>
        <w:rFonts w:ascii="Courier New" w:hAnsi="Courier New" w:hint="default"/>
      </w:rPr>
    </w:lvl>
    <w:lvl w:ilvl="2" w:tplc="FDDA3DE8" w:tentative="1">
      <w:start w:val="1"/>
      <w:numFmt w:val="bullet"/>
      <w:lvlText w:val=""/>
      <w:lvlJc w:val="left"/>
      <w:pPr>
        <w:tabs>
          <w:tab w:val="num" w:pos="2160"/>
        </w:tabs>
        <w:ind w:left="2160" w:hanging="360"/>
      </w:pPr>
      <w:rPr>
        <w:rFonts w:ascii="Wingdings" w:hAnsi="Wingdings" w:hint="default"/>
      </w:rPr>
    </w:lvl>
    <w:lvl w:ilvl="3" w:tplc="4E20B76E" w:tentative="1">
      <w:start w:val="1"/>
      <w:numFmt w:val="bullet"/>
      <w:lvlText w:val=""/>
      <w:lvlJc w:val="left"/>
      <w:pPr>
        <w:tabs>
          <w:tab w:val="num" w:pos="2880"/>
        </w:tabs>
        <w:ind w:left="2880" w:hanging="360"/>
      </w:pPr>
      <w:rPr>
        <w:rFonts w:ascii="Symbol" w:hAnsi="Symbol" w:hint="default"/>
      </w:rPr>
    </w:lvl>
    <w:lvl w:ilvl="4" w:tplc="A32A0FB2" w:tentative="1">
      <w:start w:val="1"/>
      <w:numFmt w:val="bullet"/>
      <w:lvlText w:val="o"/>
      <w:lvlJc w:val="left"/>
      <w:pPr>
        <w:tabs>
          <w:tab w:val="num" w:pos="3600"/>
        </w:tabs>
        <w:ind w:left="3600" w:hanging="360"/>
      </w:pPr>
      <w:rPr>
        <w:rFonts w:ascii="Courier New" w:hAnsi="Courier New" w:hint="default"/>
      </w:rPr>
    </w:lvl>
    <w:lvl w:ilvl="5" w:tplc="7E3087D2" w:tentative="1">
      <w:start w:val="1"/>
      <w:numFmt w:val="bullet"/>
      <w:lvlText w:val=""/>
      <w:lvlJc w:val="left"/>
      <w:pPr>
        <w:tabs>
          <w:tab w:val="num" w:pos="4320"/>
        </w:tabs>
        <w:ind w:left="4320" w:hanging="360"/>
      </w:pPr>
      <w:rPr>
        <w:rFonts w:ascii="Wingdings" w:hAnsi="Wingdings" w:hint="default"/>
      </w:rPr>
    </w:lvl>
    <w:lvl w:ilvl="6" w:tplc="F5626FBE" w:tentative="1">
      <w:start w:val="1"/>
      <w:numFmt w:val="bullet"/>
      <w:lvlText w:val=""/>
      <w:lvlJc w:val="left"/>
      <w:pPr>
        <w:tabs>
          <w:tab w:val="num" w:pos="5040"/>
        </w:tabs>
        <w:ind w:left="5040" w:hanging="360"/>
      </w:pPr>
      <w:rPr>
        <w:rFonts w:ascii="Symbol" w:hAnsi="Symbol" w:hint="default"/>
      </w:rPr>
    </w:lvl>
    <w:lvl w:ilvl="7" w:tplc="4442E656" w:tentative="1">
      <w:start w:val="1"/>
      <w:numFmt w:val="bullet"/>
      <w:lvlText w:val="o"/>
      <w:lvlJc w:val="left"/>
      <w:pPr>
        <w:tabs>
          <w:tab w:val="num" w:pos="5760"/>
        </w:tabs>
        <w:ind w:left="5760" w:hanging="360"/>
      </w:pPr>
      <w:rPr>
        <w:rFonts w:ascii="Courier New" w:hAnsi="Courier New" w:hint="default"/>
      </w:rPr>
    </w:lvl>
    <w:lvl w:ilvl="8" w:tplc="1BB41D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B1F7A"/>
    <w:multiLevelType w:val="hybridMultilevel"/>
    <w:tmpl w:val="2CBCA114"/>
    <w:lvl w:ilvl="0" w:tplc="12AA8744">
      <w:start w:val="1"/>
      <w:numFmt w:val="bullet"/>
      <w:lvlText w:val=""/>
      <w:lvlJc w:val="left"/>
      <w:pPr>
        <w:tabs>
          <w:tab w:val="num" w:pos="720"/>
        </w:tabs>
        <w:ind w:left="720" w:hanging="360"/>
      </w:pPr>
      <w:rPr>
        <w:rFonts w:ascii="Symbol" w:hAnsi="Symbol" w:hint="default"/>
      </w:rPr>
    </w:lvl>
    <w:lvl w:ilvl="1" w:tplc="C1580292" w:tentative="1">
      <w:start w:val="1"/>
      <w:numFmt w:val="bullet"/>
      <w:lvlText w:val="o"/>
      <w:lvlJc w:val="left"/>
      <w:pPr>
        <w:tabs>
          <w:tab w:val="num" w:pos="1440"/>
        </w:tabs>
        <w:ind w:left="1440" w:hanging="360"/>
      </w:pPr>
      <w:rPr>
        <w:rFonts w:ascii="Courier New" w:hAnsi="Courier New" w:hint="default"/>
      </w:rPr>
    </w:lvl>
    <w:lvl w:ilvl="2" w:tplc="D2022132" w:tentative="1">
      <w:start w:val="1"/>
      <w:numFmt w:val="bullet"/>
      <w:lvlText w:val=""/>
      <w:lvlJc w:val="left"/>
      <w:pPr>
        <w:tabs>
          <w:tab w:val="num" w:pos="2160"/>
        </w:tabs>
        <w:ind w:left="2160" w:hanging="360"/>
      </w:pPr>
      <w:rPr>
        <w:rFonts w:ascii="Wingdings" w:hAnsi="Wingdings" w:hint="default"/>
      </w:rPr>
    </w:lvl>
    <w:lvl w:ilvl="3" w:tplc="D7F68F6A" w:tentative="1">
      <w:start w:val="1"/>
      <w:numFmt w:val="bullet"/>
      <w:lvlText w:val=""/>
      <w:lvlJc w:val="left"/>
      <w:pPr>
        <w:tabs>
          <w:tab w:val="num" w:pos="2880"/>
        </w:tabs>
        <w:ind w:left="2880" w:hanging="360"/>
      </w:pPr>
      <w:rPr>
        <w:rFonts w:ascii="Symbol" w:hAnsi="Symbol" w:hint="default"/>
      </w:rPr>
    </w:lvl>
    <w:lvl w:ilvl="4" w:tplc="37E4780A" w:tentative="1">
      <w:start w:val="1"/>
      <w:numFmt w:val="bullet"/>
      <w:lvlText w:val="o"/>
      <w:lvlJc w:val="left"/>
      <w:pPr>
        <w:tabs>
          <w:tab w:val="num" w:pos="3600"/>
        </w:tabs>
        <w:ind w:left="3600" w:hanging="360"/>
      </w:pPr>
      <w:rPr>
        <w:rFonts w:ascii="Courier New" w:hAnsi="Courier New" w:hint="default"/>
      </w:rPr>
    </w:lvl>
    <w:lvl w:ilvl="5" w:tplc="7716F0FC" w:tentative="1">
      <w:start w:val="1"/>
      <w:numFmt w:val="bullet"/>
      <w:lvlText w:val=""/>
      <w:lvlJc w:val="left"/>
      <w:pPr>
        <w:tabs>
          <w:tab w:val="num" w:pos="4320"/>
        </w:tabs>
        <w:ind w:left="4320" w:hanging="360"/>
      </w:pPr>
      <w:rPr>
        <w:rFonts w:ascii="Wingdings" w:hAnsi="Wingdings" w:hint="default"/>
      </w:rPr>
    </w:lvl>
    <w:lvl w:ilvl="6" w:tplc="768AF7B8" w:tentative="1">
      <w:start w:val="1"/>
      <w:numFmt w:val="bullet"/>
      <w:lvlText w:val=""/>
      <w:lvlJc w:val="left"/>
      <w:pPr>
        <w:tabs>
          <w:tab w:val="num" w:pos="5040"/>
        </w:tabs>
        <w:ind w:left="5040" w:hanging="360"/>
      </w:pPr>
      <w:rPr>
        <w:rFonts w:ascii="Symbol" w:hAnsi="Symbol" w:hint="default"/>
      </w:rPr>
    </w:lvl>
    <w:lvl w:ilvl="7" w:tplc="DD3E11BE" w:tentative="1">
      <w:start w:val="1"/>
      <w:numFmt w:val="bullet"/>
      <w:lvlText w:val="o"/>
      <w:lvlJc w:val="left"/>
      <w:pPr>
        <w:tabs>
          <w:tab w:val="num" w:pos="5760"/>
        </w:tabs>
        <w:ind w:left="5760" w:hanging="360"/>
      </w:pPr>
      <w:rPr>
        <w:rFonts w:ascii="Courier New" w:hAnsi="Courier New" w:hint="default"/>
      </w:rPr>
    </w:lvl>
    <w:lvl w:ilvl="8" w:tplc="280C9D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D37F2"/>
    <w:multiLevelType w:val="hybridMultilevel"/>
    <w:tmpl w:val="1DE657E0"/>
    <w:lvl w:ilvl="0" w:tplc="F746EC9A">
      <w:start w:val="1"/>
      <w:numFmt w:val="bullet"/>
      <w:lvlText w:val=""/>
      <w:lvlJc w:val="left"/>
      <w:pPr>
        <w:tabs>
          <w:tab w:val="num" w:pos="720"/>
        </w:tabs>
        <w:ind w:left="720" w:hanging="360"/>
      </w:pPr>
      <w:rPr>
        <w:rFonts w:ascii="Symbol" w:hAnsi="Symbol" w:hint="default"/>
      </w:rPr>
    </w:lvl>
    <w:lvl w:ilvl="1" w:tplc="6FA2F486" w:tentative="1">
      <w:start w:val="1"/>
      <w:numFmt w:val="bullet"/>
      <w:lvlText w:val="o"/>
      <w:lvlJc w:val="left"/>
      <w:pPr>
        <w:tabs>
          <w:tab w:val="num" w:pos="1440"/>
        </w:tabs>
        <w:ind w:left="1440" w:hanging="360"/>
      </w:pPr>
      <w:rPr>
        <w:rFonts w:ascii="Courier New" w:hAnsi="Courier New" w:hint="default"/>
      </w:rPr>
    </w:lvl>
    <w:lvl w:ilvl="2" w:tplc="5F12A18C" w:tentative="1">
      <w:start w:val="1"/>
      <w:numFmt w:val="bullet"/>
      <w:lvlText w:val=""/>
      <w:lvlJc w:val="left"/>
      <w:pPr>
        <w:tabs>
          <w:tab w:val="num" w:pos="2160"/>
        </w:tabs>
        <w:ind w:left="2160" w:hanging="360"/>
      </w:pPr>
      <w:rPr>
        <w:rFonts w:ascii="Wingdings" w:hAnsi="Wingdings" w:hint="default"/>
      </w:rPr>
    </w:lvl>
    <w:lvl w:ilvl="3" w:tplc="1150874C" w:tentative="1">
      <w:start w:val="1"/>
      <w:numFmt w:val="bullet"/>
      <w:lvlText w:val=""/>
      <w:lvlJc w:val="left"/>
      <w:pPr>
        <w:tabs>
          <w:tab w:val="num" w:pos="2880"/>
        </w:tabs>
        <w:ind w:left="2880" w:hanging="360"/>
      </w:pPr>
      <w:rPr>
        <w:rFonts w:ascii="Symbol" w:hAnsi="Symbol" w:hint="default"/>
      </w:rPr>
    </w:lvl>
    <w:lvl w:ilvl="4" w:tplc="0E321566" w:tentative="1">
      <w:start w:val="1"/>
      <w:numFmt w:val="bullet"/>
      <w:lvlText w:val="o"/>
      <w:lvlJc w:val="left"/>
      <w:pPr>
        <w:tabs>
          <w:tab w:val="num" w:pos="3600"/>
        </w:tabs>
        <w:ind w:left="3600" w:hanging="360"/>
      </w:pPr>
      <w:rPr>
        <w:rFonts w:ascii="Courier New" w:hAnsi="Courier New" w:hint="default"/>
      </w:rPr>
    </w:lvl>
    <w:lvl w:ilvl="5" w:tplc="3F867B48" w:tentative="1">
      <w:start w:val="1"/>
      <w:numFmt w:val="bullet"/>
      <w:lvlText w:val=""/>
      <w:lvlJc w:val="left"/>
      <w:pPr>
        <w:tabs>
          <w:tab w:val="num" w:pos="4320"/>
        </w:tabs>
        <w:ind w:left="4320" w:hanging="360"/>
      </w:pPr>
      <w:rPr>
        <w:rFonts w:ascii="Wingdings" w:hAnsi="Wingdings" w:hint="default"/>
      </w:rPr>
    </w:lvl>
    <w:lvl w:ilvl="6" w:tplc="DF100B62" w:tentative="1">
      <w:start w:val="1"/>
      <w:numFmt w:val="bullet"/>
      <w:lvlText w:val=""/>
      <w:lvlJc w:val="left"/>
      <w:pPr>
        <w:tabs>
          <w:tab w:val="num" w:pos="5040"/>
        </w:tabs>
        <w:ind w:left="5040" w:hanging="360"/>
      </w:pPr>
      <w:rPr>
        <w:rFonts w:ascii="Symbol" w:hAnsi="Symbol" w:hint="default"/>
      </w:rPr>
    </w:lvl>
    <w:lvl w:ilvl="7" w:tplc="F2B21F92" w:tentative="1">
      <w:start w:val="1"/>
      <w:numFmt w:val="bullet"/>
      <w:lvlText w:val="o"/>
      <w:lvlJc w:val="left"/>
      <w:pPr>
        <w:tabs>
          <w:tab w:val="num" w:pos="5760"/>
        </w:tabs>
        <w:ind w:left="5760" w:hanging="360"/>
      </w:pPr>
      <w:rPr>
        <w:rFonts w:ascii="Courier New" w:hAnsi="Courier New" w:hint="default"/>
      </w:rPr>
    </w:lvl>
    <w:lvl w:ilvl="8" w:tplc="7FECE2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C69A4"/>
    <w:multiLevelType w:val="hybridMultilevel"/>
    <w:tmpl w:val="2CBCA114"/>
    <w:lvl w:ilvl="0" w:tplc="F0DA61B8">
      <w:start w:val="1"/>
      <w:numFmt w:val="bullet"/>
      <w:lvlText w:val="o"/>
      <w:lvlJc w:val="left"/>
      <w:pPr>
        <w:tabs>
          <w:tab w:val="num" w:pos="720"/>
        </w:tabs>
        <w:ind w:left="720" w:hanging="360"/>
      </w:pPr>
      <w:rPr>
        <w:rFonts w:ascii="Courier New" w:hAnsi="Courier New" w:hint="default"/>
      </w:rPr>
    </w:lvl>
    <w:lvl w:ilvl="1" w:tplc="5DC84D62" w:tentative="1">
      <w:start w:val="1"/>
      <w:numFmt w:val="bullet"/>
      <w:lvlText w:val="o"/>
      <w:lvlJc w:val="left"/>
      <w:pPr>
        <w:tabs>
          <w:tab w:val="num" w:pos="1440"/>
        </w:tabs>
        <w:ind w:left="1440" w:hanging="360"/>
      </w:pPr>
      <w:rPr>
        <w:rFonts w:ascii="Courier New" w:hAnsi="Courier New" w:hint="default"/>
      </w:rPr>
    </w:lvl>
    <w:lvl w:ilvl="2" w:tplc="F758A938" w:tentative="1">
      <w:start w:val="1"/>
      <w:numFmt w:val="bullet"/>
      <w:lvlText w:val=""/>
      <w:lvlJc w:val="left"/>
      <w:pPr>
        <w:tabs>
          <w:tab w:val="num" w:pos="2160"/>
        </w:tabs>
        <w:ind w:left="2160" w:hanging="360"/>
      </w:pPr>
      <w:rPr>
        <w:rFonts w:ascii="Wingdings" w:hAnsi="Wingdings" w:hint="default"/>
      </w:rPr>
    </w:lvl>
    <w:lvl w:ilvl="3" w:tplc="735A9D16" w:tentative="1">
      <w:start w:val="1"/>
      <w:numFmt w:val="bullet"/>
      <w:lvlText w:val=""/>
      <w:lvlJc w:val="left"/>
      <w:pPr>
        <w:tabs>
          <w:tab w:val="num" w:pos="2880"/>
        </w:tabs>
        <w:ind w:left="2880" w:hanging="360"/>
      </w:pPr>
      <w:rPr>
        <w:rFonts w:ascii="Symbol" w:hAnsi="Symbol" w:hint="default"/>
      </w:rPr>
    </w:lvl>
    <w:lvl w:ilvl="4" w:tplc="FA8215E8" w:tentative="1">
      <w:start w:val="1"/>
      <w:numFmt w:val="bullet"/>
      <w:lvlText w:val="o"/>
      <w:lvlJc w:val="left"/>
      <w:pPr>
        <w:tabs>
          <w:tab w:val="num" w:pos="3600"/>
        </w:tabs>
        <w:ind w:left="3600" w:hanging="360"/>
      </w:pPr>
      <w:rPr>
        <w:rFonts w:ascii="Courier New" w:hAnsi="Courier New" w:hint="default"/>
      </w:rPr>
    </w:lvl>
    <w:lvl w:ilvl="5" w:tplc="A69AED4C" w:tentative="1">
      <w:start w:val="1"/>
      <w:numFmt w:val="bullet"/>
      <w:lvlText w:val=""/>
      <w:lvlJc w:val="left"/>
      <w:pPr>
        <w:tabs>
          <w:tab w:val="num" w:pos="4320"/>
        </w:tabs>
        <w:ind w:left="4320" w:hanging="360"/>
      </w:pPr>
      <w:rPr>
        <w:rFonts w:ascii="Wingdings" w:hAnsi="Wingdings" w:hint="default"/>
      </w:rPr>
    </w:lvl>
    <w:lvl w:ilvl="6" w:tplc="0C265090" w:tentative="1">
      <w:start w:val="1"/>
      <w:numFmt w:val="bullet"/>
      <w:lvlText w:val=""/>
      <w:lvlJc w:val="left"/>
      <w:pPr>
        <w:tabs>
          <w:tab w:val="num" w:pos="5040"/>
        </w:tabs>
        <w:ind w:left="5040" w:hanging="360"/>
      </w:pPr>
      <w:rPr>
        <w:rFonts w:ascii="Symbol" w:hAnsi="Symbol" w:hint="default"/>
      </w:rPr>
    </w:lvl>
    <w:lvl w:ilvl="7" w:tplc="1E3C2B24" w:tentative="1">
      <w:start w:val="1"/>
      <w:numFmt w:val="bullet"/>
      <w:lvlText w:val="o"/>
      <w:lvlJc w:val="left"/>
      <w:pPr>
        <w:tabs>
          <w:tab w:val="num" w:pos="5760"/>
        </w:tabs>
        <w:ind w:left="5760" w:hanging="360"/>
      </w:pPr>
      <w:rPr>
        <w:rFonts w:ascii="Courier New" w:hAnsi="Courier New" w:hint="default"/>
      </w:rPr>
    </w:lvl>
    <w:lvl w:ilvl="8" w:tplc="728853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2619B"/>
    <w:multiLevelType w:val="hybridMultilevel"/>
    <w:tmpl w:val="8FC2946A"/>
    <w:lvl w:ilvl="0" w:tplc="147C36F6">
      <w:start w:val="1"/>
      <w:numFmt w:val="bullet"/>
      <w:lvlText w:val=""/>
      <w:lvlJc w:val="left"/>
      <w:pPr>
        <w:tabs>
          <w:tab w:val="num" w:pos="720"/>
        </w:tabs>
        <w:ind w:left="720" w:hanging="360"/>
      </w:pPr>
      <w:rPr>
        <w:rFonts w:ascii="Symbol" w:hAnsi="Symbol" w:hint="default"/>
      </w:rPr>
    </w:lvl>
    <w:lvl w:ilvl="1" w:tplc="CA3C000A" w:tentative="1">
      <w:start w:val="1"/>
      <w:numFmt w:val="bullet"/>
      <w:lvlText w:val="o"/>
      <w:lvlJc w:val="left"/>
      <w:pPr>
        <w:tabs>
          <w:tab w:val="num" w:pos="1440"/>
        </w:tabs>
        <w:ind w:left="1440" w:hanging="360"/>
      </w:pPr>
      <w:rPr>
        <w:rFonts w:ascii="Courier New" w:hAnsi="Courier New" w:hint="default"/>
      </w:rPr>
    </w:lvl>
    <w:lvl w:ilvl="2" w:tplc="D7DEF38A" w:tentative="1">
      <w:start w:val="1"/>
      <w:numFmt w:val="bullet"/>
      <w:lvlText w:val=""/>
      <w:lvlJc w:val="left"/>
      <w:pPr>
        <w:tabs>
          <w:tab w:val="num" w:pos="2160"/>
        </w:tabs>
        <w:ind w:left="2160" w:hanging="360"/>
      </w:pPr>
      <w:rPr>
        <w:rFonts w:ascii="Wingdings" w:hAnsi="Wingdings" w:hint="default"/>
      </w:rPr>
    </w:lvl>
    <w:lvl w:ilvl="3" w:tplc="784A26F2" w:tentative="1">
      <w:start w:val="1"/>
      <w:numFmt w:val="bullet"/>
      <w:lvlText w:val=""/>
      <w:lvlJc w:val="left"/>
      <w:pPr>
        <w:tabs>
          <w:tab w:val="num" w:pos="2880"/>
        </w:tabs>
        <w:ind w:left="2880" w:hanging="360"/>
      </w:pPr>
      <w:rPr>
        <w:rFonts w:ascii="Symbol" w:hAnsi="Symbol" w:hint="default"/>
      </w:rPr>
    </w:lvl>
    <w:lvl w:ilvl="4" w:tplc="78EA4D24" w:tentative="1">
      <w:start w:val="1"/>
      <w:numFmt w:val="bullet"/>
      <w:lvlText w:val="o"/>
      <w:lvlJc w:val="left"/>
      <w:pPr>
        <w:tabs>
          <w:tab w:val="num" w:pos="3600"/>
        </w:tabs>
        <w:ind w:left="3600" w:hanging="360"/>
      </w:pPr>
      <w:rPr>
        <w:rFonts w:ascii="Courier New" w:hAnsi="Courier New" w:hint="default"/>
      </w:rPr>
    </w:lvl>
    <w:lvl w:ilvl="5" w:tplc="F4AC28B0" w:tentative="1">
      <w:start w:val="1"/>
      <w:numFmt w:val="bullet"/>
      <w:lvlText w:val=""/>
      <w:lvlJc w:val="left"/>
      <w:pPr>
        <w:tabs>
          <w:tab w:val="num" w:pos="4320"/>
        </w:tabs>
        <w:ind w:left="4320" w:hanging="360"/>
      </w:pPr>
      <w:rPr>
        <w:rFonts w:ascii="Wingdings" w:hAnsi="Wingdings" w:hint="default"/>
      </w:rPr>
    </w:lvl>
    <w:lvl w:ilvl="6" w:tplc="5084541C" w:tentative="1">
      <w:start w:val="1"/>
      <w:numFmt w:val="bullet"/>
      <w:lvlText w:val=""/>
      <w:lvlJc w:val="left"/>
      <w:pPr>
        <w:tabs>
          <w:tab w:val="num" w:pos="5040"/>
        </w:tabs>
        <w:ind w:left="5040" w:hanging="360"/>
      </w:pPr>
      <w:rPr>
        <w:rFonts w:ascii="Symbol" w:hAnsi="Symbol" w:hint="default"/>
      </w:rPr>
    </w:lvl>
    <w:lvl w:ilvl="7" w:tplc="2FE0EB20" w:tentative="1">
      <w:start w:val="1"/>
      <w:numFmt w:val="bullet"/>
      <w:lvlText w:val="o"/>
      <w:lvlJc w:val="left"/>
      <w:pPr>
        <w:tabs>
          <w:tab w:val="num" w:pos="5760"/>
        </w:tabs>
        <w:ind w:left="5760" w:hanging="360"/>
      </w:pPr>
      <w:rPr>
        <w:rFonts w:ascii="Courier New" w:hAnsi="Courier New" w:hint="default"/>
      </w:rPr>
    </w:lvl>
    <w:lvl w:ilvl="8" w:tplc="D006F0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5B3388"/>
    <w:multiLevelType w:val="hybridMultilevel"/>
    <w:tmpl w:val="A5342DF2"/>
    <w:lvl w:ilvl="0" w:tplc="EEBE9F96">
      <w:start w:val="1"/>
      <w:numFmt w:val="bullet"/>
      <w:lvlText w:val=""/>
      <w:lvlJc w:val="left"/>
      <w:pPr>
        <w:tabs>
          <w:tab w:val="num" w:pos="720"/>
        </w:tabs>
        <w:ind w:left="720" w:hanging="360"/>
      </w:pPr>
      <w:rPr>
        <w:rFonts w:ascii="Symbol" w:hAnsi="Symbol" w:hint="default"/>
      </w:rPr>
    </w:lvl>
    <w:lvl w:ilvl="1" w:tplc="EA90567C" w:tentative="1">
      <w:start w:val="1"/>
      <w:numFmt w:val="bullet"/>
      <w:lvlText w:val="o"/>
      <w:lvlJc w:val="left"/>
      <w:pPr>
        <w:tabs>
          <w:tab w:val="num" w:pos="1440"/>
        </w:tabs>
        <w:ind w:left="1440" w:hanging="360"/>
      </w:pPr>
      <w:rPr>
        <w:rFonts w:ascii="Courier New" w:hAnsi="Courier New" w:hint="default"/>
      </w:rPr>
    </w:lvl>
    <w:lvl w:ilvl="2" w:tplc="59B61718" w:tentative="1">
      <w:start w:val="1"/>
      <w:numFmt w:val="bullet"/>
      <w:lvlText w:val=""/>
      <w:lvlJc w:val="left"/>
      <w:pPr>
        <w:tabs>
          <w:tab w:val="num" w:pos="2160"/>
        </w:tabs>
        <w:ind w:left="2160" w:hanging="360"/>
      </w:pPr>
      <w:rPr>
        <w:rFonts w:ascii="Wingdings" w:hAnsi="Wingdings" w:hint="default"/>
      </w:rPr>
    </w:lvl>
    <w:lvl w:ilvl="3" w:tplc="7C761D36" w:tentative="1">
      <w:start w:val="1"/>
      <w:numFmt w:val="bullet"/>
      <w:lvlText w:val=""/>
      <w:lvlJc w:val="left"/>
      <w:pPr>
        <w:tabs>
          <w:tab w:val="num" w:pos="2880"/>
        </w:tabs>
        <w:ind w:left="2880" w:hanging="360"/>
      </w:pPr>
      <w:rPr>
        <w:rFonts w:ascii="Symbol" w:hAnsi="Symbol" w:hint="default"/>
      </w:rPr>
    </w:lvl>
    <w:lvl w:ilvl="4" w:tplc="ECE49D9E" w:tentative="1">
      <w:start w:val="1"/>
      <w:numFmt w:val="bullet"/>
      <w:lvlText w:val="o"/>
      <w:lvlJc w:val="left"/>
      <w:pPr>
        <w:tabs>
          <w:tab w:val="num" w:pos="3600"/>
        </w:tabs>
        <w:ind w:left="3600" w:hanging="360"/>
      </w:pPr>
      <w:rPr>
        <w:rFonts w:ascii="Courier New" w:hAnsi="Courier New" w:hint="default"/>
      </w:rPr>
    </w:lvl>
    <w:lvl w:ilvl="5" w:tplc="538A70EE" w:tentative="1">
      <w:start w:val="1"/>
      <w:numFmt w:val="bullet"/>
      <w:lvlText w:val=""/>
      <w:lvlJc w:val="left"/>
      <w:pPr>
        <w:tabs>
          <w:tab w:val="num" w:pos="4320"/>
        </w:tabs>
        <w:ind w:left="4320" w:hanging="360"/>
      </w:pPr>
      <w:rPr>
        <w:rFonts w:ascii="Wingdings" w:hAnsi="Wingdings" w:hint="default"/>
      </w:rPr>
    </w:lvl>
    <w:lvl w:ilvl="6" w:tplc="C42EB234" w:tentative="1">
      <w:start w:val="1"/>
      <w:numFmt w:val="bullet"/>
      <w:lvlText w:val=""/>
      <w:lvlJc w:val="left"/>
      <w:pPr>
        <w:tabs>
          <w:tab w:val="num" w:pos="5040"/>
        </w:tabs>
        <w:ind w:left="5040" w:hanging="360"/>
      </w:pPr>
      <w:rPr>
        <w:rFonts w:ascii="Symbol" w:hAnsi="Symbol" w:hint="default"/>
      </w:rPr>
    </w:lvl>
    <w:lvl w:ilvl="7" w:tplc="F5DA640C" w:tentative="1">
      <w:start w:val="1"/>
      <w:numFmt w:val="bullet"/>
      <w:lvlText w:val="o"/>
      <w:lvlJc w:val="left"/>
      <w:pPr>
        <w:tabs>
          <w:tab w:val="num" w:pos="5760"/>
        </w:tabs>
        <w:ind w:left="5760" w:hanging="360"/>
      </w:pPr>
      <w:rPr>
        <w:rFonts w:ascii="Courier New" w:hAnsi="Courier New" w:hint="default"/>
      </w:rPr>
    </w:lvl>
    <w:lvl w:ilvl="8" w:tplc="B30C48C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64C40"/>
    <w:multiLevelType w:val="hybridMultilevel"/>
    <w:tmpl w:val="0406AFF6"/>
    <w:lvl w:ilvl="0" w:tplc="58AE7E4A">
      <w:start w:val="1"/>
      <w:numFmt w:val="bullet"/>
      <w:lvlText w:val="o"/>
      <w:lvlJc w:val="left"/>
      <w:pPr>
        <w:tabs>
          <w:tab w:val="num" w:pos="720"/>
        </w:tabs>
        <w:ind w:left="720" w:hanging="360"/>
      </w:pPr>
      <w:rPr>
        <w:rFonts w:ascii="Courier New" w:hAnsi="Courier New" w:hint="default"/>
      </w:rPr>
    </w:lvl>
    <w:lvl w:ilvl="1" w:tplc="74E4B62C" w:tentative="1">
      <w:start w:val="1"/>
      <w:numFmt w:val="bullet"/>
      <w:lvlText w:val="o"/>
      <w:lvlJc w:val="left"/>
      <w:pPr>
        <w:tabs>
          <w:tab w:val="num" w:pos="1440"/>
        </w:tabs>
        <w:ind w:left="1440" w:hanging="360"/>
      </w:pPr>
      <w:rPr>
        <w:rFonts w:ascii="Courier New" w:hAnsi="Courier New" w:hint="default"/>
      </w:rPr>
    </w:lvl>
    <w:lvl w:ilvl="2" w:tplc="3F122598" w:tentative="1">
      <w:start w:val="1"/>
      <w:numFmt w:val="bullet"/>
      <w:lvlText w:val=""/>
      <w:lvlJc w:val="left"/>
      <w:pPr>
        <w:tabs>
          <w:tab w:val="num" w:pos="2160"/>
        </w:tabs>
        <w:ind w:left="2160" w:hanging="360"/>
      </w:pPr>
      <w:rPr>
        <w:rFonts w:ascii="Wingdings" w:hAnsi="Wingdings" w:hint="default"/>
      </w:rPr>
    </w:lvl>
    <w:lvl w:ilvl="3" w:tplc="99D27530" w:tentative="1">
      <w:start w:val="1"/>
      <w:numFmt w:val="bullet"/>
      <w:lvlText w:val=""/>
      <w:lvlJc w:val="left"/>
      <w:pPr>
        <w:tabs>
          <w:tab w:val="num" w:pos="2880"/>
        </w:tabs>
        <w:ind w:left="2880" w:hanging="360"/>
      </w:pPr>
      <w:rPr>
        <w:rFonts w:ascii="Symbol" w:hAnsi="Symbol" w:hint="default"/>
      </w:rPr>
    </w:lvl>
    <w:lvl w:ilvl="4" w:tplc="53FE9998" w:tentative="1">
      <w:start w:val="1"/>
      <w:numFmt w:val="bullet"/>
      <w:lvlText w:val="o"/>
      <w:lvlJc w:val="left"/>
      <w:pPr>
        <w:tabs>
          <w:tab w:val="num" w:pos="3600"/>
        </w:tabs>
        <w:ind w:left="3600" w:hanging="360"/>
      </w:pPr>
      <w:rPr>
        <w:rFonts w:ascii="Courier New" w:hAnsi="Courier New" w:hint="default"/>
      </w:rPr>
    </w:lvl>
    <w:lvl w:ilvl="5" w:tplc="F464680C" w:tentative="1">
      <w:start w:val="1"/>
      <w:numFmt w:val="bullet"/>
      <w:lvlText w:val=""/>
      <w:lvlJc w:val="left"/>
      <w:pPr>
        <w:tabs>
          <w:tab w:val="num" w:pos="4320"/>
        </w:tabs>
        <w:ind w:left="4320" w:hanging="360"/>
      </w:pPr>
      <w:rPr>
        <w:rFonts w:ascii="Wingdings" w:hAnsi="Wingdings" w:hint="default"/>
      </w:rPr>
    </w:lvl>
    <w:lvl w:ilvl="6" w:tplc="FDB21924" w:tentative="1">
      <w:start w:val="1"/>
      <w:numFmt w:val="bullet"/>
      <w:lvlText w:val=""/>
      <w:lvlJc w:val="left"/>
      <w:pPr>
        <w:tabs>
          <w:tab w:val="num" w:pos="5040"/>
        </w:tabs>
        <w:ind w:left="5040" w:hanging="360"/>
      </w:pPr>
      <w:rPr>
        <w:rFonts w:ascii="Symbol" w:hAnsi="Symbol" w:hint="default"/>
      </w:rPr>
    </w:lvl>
    <w:lvl w:ilvl="7" w:tplc="C6CE4D7E" w:tentative="1">
      <w:start w:val="1"/>
      <w:numFmt w:val="bullet"/>
      <w:lvlText w:val="o"/>
      <w:lvlJc w:val="left"/>
      <w:pPr>
        <w:tabs>
          <w:tab w:val="num" w:pos="5760"/>
        </w:tabs>
        <w:ind w:left="5760" w:hanging="360"/>
      </w:pPr>
      <w:rPr>
        <w:rFonts w:ascii="Courier New" w:hAnsi="Courier New" w:hint="default"/>
      </w:rPr>
    </w:lvl>
    <w:lvl w:ilvl="8" w:tplc="33A6B30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CC74F0"/>
    <w:multiLevelType w:val="hybridMultilevel"/>
    <w:tmpl w:val="EDF8CE2E"/>
    <w:lvl w:ilvl="0" w:tplc="5E0697D6">
      <w:start w:val="1"/>
      <w:numFmt w:val="bullet"/>
      <w:lvlText w:val="o"/>
      <w:lvlJc w:val="left"/>
      <w:pPr>
        <w:tabs>
          <w:tab w:val="num" w:pos="720"/>
        </w:tabs>
        <w:ind w:left="720" w:hanging="360"/>
      </w:pPr>
      <w:rPr>
        <w:rFonts w:ascii="Courier New" w:hAnsi="Courier New" w:hint="default"/>
      </w:rPr>
    </w:lvl>
    <w:lvl w:ilvl="1" w:tplc="8F785EF4" w:tentative="1">
      <w:start w:val="1"/>
      <w:numFmt w:val="bullet"/>
      <w:lvlText w:val="o"/>
      <w:lvlJc w:val="left"/>
      <w:pPr>
        <w:tabs>
          <w:tab w:val="num" w:pos="1440"/>
        </w:tabs>
        <w:ind w:left="1440" w:hanging="360"/>
      </w:pPr>
      <w:rPr>
        <w:rFonts w:ascii="Courier New" w:hAnsi="Courier New" w:hint="default"/>
      </w:rPr>
    </w:lvl>
    <w:lvl w:ilvl="2" w:tplc="218E9B7E" w:tentative="1">
      <w:start w:val="1"/>
      <w:numFmt w:val="bullet"/>
      <w:lvlText w:val=""/>
      <w:lvlJc w:val="left"/>
      <w:pPr>
        <w:tabs>
          <w:tab w:val="num" w:pos="2160"/>
        </w:tabs>
        <w:ind w:left="2160" w:hanging="360"/>
      </w:pPr>
      <w:rPr>
        <w:rFonts w:ascii="Wingdings" w:hAnsi="Wingdings" w:hint="default"/>
      </w:rPr>
    </w:lvl>
    <w:lvl w:ilvl="3" w:tplc="DB98DB8C" w:tentative="1">
      <w:start w:val="1"/>
      <w:numFmt w:val="bullet"/>
      <w:lvlText w:val=""/>
      <w:lvlJc w:val="left"/>
      <w:pPr>
        <w:tabs>
          <w:tab w:val="num" w:pos="2880"/>
        </w:tabs>
        <w:ind w:left="2880" w:hanging="360"/>
      </w:pPr>
      <w:rPr>
        <w:rFonts w:ascii="Symbol" w:hAnsi="Symbol" w:hint="default"/>
      </w:rPr>
    </w:lvl>
    <w:lvl w:ilvl="4" w:tplc="3998F056" w:tentative="1">
      <w:start w:val="1"/>
      <w:numFmt w:val="bullet"/>
      <w:lvlText w:val="o"/>
      <w:lvlJc w:val="left"/>
      <w:pPr>
        <w:tabs>
          <w:tab w:val="num" w:pos="3600"/>
        </w:tabs>
        <w:ind w:left="3600" w:hanging="360"/>
      </w:pPr>
      <w:rPr>
        <w:rFonts w:ascii="Courier New" w:hAnsi="Courier New" w:hint="default"/>
      </w:rPr>
    </w:lvl>
    <w:lvl w:ilvl="5" w:tplc="91FC08AE" w:tentative="1">
      <w:start w:val="1"/>
      <w:numFmt w:val="bullet"/>
      <w:lvlText w:val=""/>
      <w:lvlJc w:val="left"/>
      <w:pPr>
        <w:tabs>
          <w:tab w:val="num" w:pos="4320"/>
        </w:tabs>
        <w:ind w:left="4320" w:hanging="360"/>
      </w:pPr>
      <w:rPr>
        <w:rFonts w:ascii="Wingdings" w:hAnsi="Wingdings" w:hint="default"/>
      </w:rPr>
    </w:lvl>
    <w:lvl w:ilvl="6" w:tplc="7C58C932" w:tentative="1">
      <w:start w:val="1"/>
      <w:numFmt w:val="bullet"/>
      <w:lvlText w:val=""/>
      <w:lvlJc w:val="left"/>
      <w:pPr>
        <w:tabs>
          <w:tab w:val="num" w:pos="5040"/>
        </w:tabs>
        <w:ind w:left="5040" w:hanging="360"/>
      </w:pPr>
      <w:rPr>
        <w:rFonts w:ascii="Symbol" w:hAnsi="Symbol" w:hint="default"/>
      </w:rPr>
    </w:lvl>
    <w:lvl w:ilvl="7" w:tplc="F814CBF2" w:tentative="1">
      <w:start w:val="1"/>
      <w:numFmt w:val="bullet"/>
      <w:lvlText w:val="o"/>
      <w:lvlJc w:val="left"/>
      <w:pPr>
        <w:tabs>
          <w:tab w:val="num" w:pos="5760"/>
        </w:tabs>
        <w:ind w:left="5760" w:hanging="360"/>
      </w:pPr>
      <w:rPr>
        <w:rFonts w:ascii="Courier New" w:hAnsi="Courier New" w:hint="default"/>
      </w:rPr>
    </w:lvl>
    <w:lvl w:ilvl="8" w:tplc="9052FB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1A1731"/>
    <w:multiLevelType w:val="hybridMultilevel"/>
    <w:tmpl w:val="D0FAC5E6"/>
    <w:lvl w:ilvl="0" w:tplc="85E2A3C4">
      <w:start w:val="1"/>
      <w:numFmt w:val="bullet"/>
      <w:lvlText w:val="o"/>
      <w:lvlJc w:val="left"/>
      <w:pPr>
        <w:tabs>
          <w:tab w:val="num" w:pos="720"/>
        </w:tabs>
        <w:ind w:left="720" w:hanging="360"/>
      </w:pPr>
      <w:rPr>
        <w:rFonts w:ascii="Courier New" w:hAnsi="Courier New" w:hint="default"/>
      </w:rPr>
    </w:lvl>
    <w:lvl w:ilvl="1" w:tplc="2158AA5C" w:tentative="1">
      <w:start w:val="1"/>
      <w:numFmt w:val="bullet"/>
      <w:lvlText w:val="o"/>
      <w:lvlJc w:val="left"/>
      <w:pPr>
        <w:tabs>
          <w:tab w:val="num" w:pos="1440"/>
        </w:tabs>
        <w:ind w:left="1440" w:hanging="360"/>
      </w:pPr>
      <w:rPr>
        <w:rFonts w:ascii="Courier New" w:hAnsi="Courier New" w:hint="default"/>
      </w:rPr>
    </w:lvl>
    <w:lvl w:ilvl="2" w:tplc="1BACFBBA" w:tentative="1">
      <w:start w:val="1"/>
      <w:numFmt w:val="bullet"/>
      <w:lvlText w:val=""/>
      <w:lvlJc w:val="left"/>
      <w:pPr>
        <w:tabs>
          <w:tab w:val="num" w:pos="2160"/>
        </w:tabs>
        <w:ind w:left="2160" w:hanging="360"/>
      </w:pPr>
      <w:rPr>
        <w:rFonts w:ascii="Wingdings" w:hAnsi="Wingdings" w:hint="default"/>
      </w:rPr>
    </w:lvl>
    <w:lvl w:ilvl="3" w:tplc="C2DADD08" w:tentative="1">
      <w:start w:val="1"/>
      <w:numFmt w:val="bullet"/>
      <w:lvlText w:val=""/>
      <w:lvlJc w:val="left"/>
      <w:pPr>
        <w:tabs>
          <w:tab w:val="num" w:pos="2880"/>
        </w:tabs>
        <w:ind w:left="2880" w:hanging="360"/>
      </w:pPr>
      <w:rPr>
        <w:rFonts w:ascii="Symbol" w:hAnsi="Symbol" w:hint="default"/>
      </w:rPr>
    </w:lvl>
    <w:lvl w:ilvl="4" w:tplc="1368DC94" w:tentative="1">
      <w:start w:val="1"/>
      <w:numFmt w:val="bullet"/>
      <w:lvlText w:val="o"/>
      <w:lvlJc w:val="left"/>
      <w:pPr>
        <w:tabs>
          <w:tab w:val="num" w:pos="3600"/>
        </w:tabs>
        <w:ind w:left="3600" w:hanging="360"/>
      </w:pPr>
      <w:rPr>
        <w:rFonts w:ascii="Courier New" w:hAnsi="Courier New" w:hint="default"/>
      </w:rPr>
    </w:lvl>
    <w:lvl w:ilvl="5" w:tplc="B4E2D484" w:tentative="1">
      <w:start w:val="1"/>
      <w:numFmt w:val="bullet"/>
      <w:lvlText w:val=""/>
      <w:lvlJc w:val="left"/>
      <w:pPr>
        <w:tabs>
          <w:tab w:val="num" w:pos="4320"/>
        </w:tabs>
        <w:ind w:left="4320" w:hanging="360"/>
      </w:pPr>
      <w:rPr>
        <w:rFonts w:ascii="Wingdings" w:hAnsi="Wingdings" w:hint="default"/>
      </w:rPr>
    </w:lvl>
    <w:lvl w:ilvl="6" w:tplc="78605E46" w:tentative="1">
      <w:start w:val="1"/>
      <w:numFmt w:val="bullet"/>
      <w:lvlText w:val=""/>
      <w:lvlJc w:val="left"/>
      <w:pPr>
        <w:tabs>
          <w:tab w:val="num" w:pos="5040"/>
        </w:tabs>
        <w:ind w:left="5040" w:hanging="360"/>
      </w:pPr>
      <w:rPr>
        <w:rFonts w:ascii="Symbol" w:hAnsi="Symbol" w:hint="default"/>
      </w:rPr>
    </w:lvl>
    <w:lvl w:ilvl="7" w:tplc="27C4D5F0" w:tentative="1">
      <w:start w:val="1"/>
      <w:numFmt w:val="bullet"/>
      <w:lvlText w:val="o"/>
      <w:lvlJc w:val="left"/>
      <w:pPr>
        <w:tabs>
          <w:tab w:val="num" w:pos="5760"/>
        </w:tabs>
        <w:ind w:left="5760" w:hanging="360"/>
      </w:pPr>
      <w:rPr>
        <w:rFonts w:ascii="Courier New" w:hAnsi="Courier New" w:hint="default"/>
      </w:rPr>
    </w:lvl>
    <w:lvl w:ilvl="8" w:tplc="F8766B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22D33"/>
    <w:multiLevelType w:val="hybridMultilevel"/>
    <w:tmpl w:val="D0FAC5E6"/>
    <w:lvl w:ilvl="0" w:tplc="60AAB7EA">
      <w:start w:val="1"/>
      <w:numFmt w:val="bullet"/>
      <w:lvlText w:val=""/>
      <w:lvlJc w:val="left"/>
      <w:pPr>
        <w:tabs>
          <w:tab w:val="num" w:pos="720"/>
        </w:tabs>
        <w:ind w:left="720" w:hanging="360"/>
      </w:pPr>
      <w:rPr>
        <w:rFonts w:ascii="Symbol" w:hAnsi="Symbol" w:hint="default"/>
      </w:rPr>
    </w:lvl>
    <w:lvl w:ilvl="1" w:tplc="1B584C46" w:tentative="1">
      <w:start w:val="1"/>
      <w:numFmt w:val="bullet"/>
      <w:lvlText w:val="o"/>
      <w:lvlJc w:val="left"/>
      <w:pPr>
        <w:tabs>
          <w:tab w:val="num" w:pos="1440"/>
        </w:tabs>
        <w:ind w:left="1440" w:hanging="360"/>
      </w:pPr>
      <w:rPr>
        <w:rFonts w:ascii="Courier New" w:hAnsi="Courier New" w:hint="default"/>
      </w:rPr>
    </w:lvl>
    <w:lvl w:ilvl="2" w:tplc="8AC8865E" w:tentative="1">
      <w:start w:val="1"/>
      <w:numFmt w:val="bullet"/>
      <w:lvlText w:val=""/>
      <w:lvlJc w:val="left"/>
      <w:pPr>
        <w:tabs>
          <w:tab w:val="num" w:pos="2160"/>
        </w:tabs>
        <w:ind w:left="2160" w:hanging="360"/>
      </w:pPr>
      <w:rPr>
        <w:rFonts w:ascii="Wingdings" w:hAnsi="Wingdings" w:hint="default"/>
      </w:rPr>
    </w:lvl>
    <w:lvl w:ilvl="3" w:tplc="56F20E26" w:tentative="1">
      <w:start w:val="1"/>
      <w:numFmt w:val="bullet"/>
      <w:lvlText w:val=""/>
      <w:lvlJc w:val="left"/>
      <w:pPr>
        <w:tabs>
          <w:tab w:val="num" w:pos="2880"/>
        </w:tabs>
        <w:ind w:left="2880" w:hanging="360"/>
      </w:pPr>
      <w:rPr>
        <w:rFonts w:ascii="Symbol" w:hAnsi="Symbol" w:hint="default"/>
      </w:rPr>
    </w:lvl>
    <w:lvl w:ilvl="4" w:tplc="1062C6DE" w:tentative="1">
      <w:start w:val="1"/>
      <w:numFmt w:val="bullet"/>
      <w:lvlText w:val="o"/>
      <w:lvlJc w:val="left"/>
      <w:pPr>
        <w:tabs>
          <w:tab w:val="num" w:pos="3600"/>
        </w:tabs>
        <w:ind w:left="3600" w:hanging="360"/>
      </w:pPr>
      <w:rPr>
        <w:rFonts w:ascii="Courier New" w:hAnsi="Courier New" w:hint="default"/>
      </w:rPr>
    </w:lvl>
    <w:lvl w:ilvl="5" w:tplc="DBA6E9C8" w:tentative="1">
      <w:start w:val="1"/>
      <w:numFmt w:val="bullet"/>
      <w:lvlText w:val=""/>
      <w:lvlJc w:val="left"/>
      <w:pPr>
        <w:tabs>
          <w:tab w:val="num" w:pos="4320"/>
        </w:tabs>
        <w:ind w:left="4320" w:hanging="360"/>
      </w:pPr>
      <w:rPr>
        <w:rFonts w:ascii="Wingdings" w:hAnsi="Wingdings" w:hint="default"/>
      </w:rPr>
    </w:lvl>
    <w:lvl w:ilvl="6" w:tplc="6290B9F0" w:tentative="1">
      <w:start w:val="1"/>
      <w:numFmt w:val="bullet"/>
      <w:lvlText w:val=""/>
      <w:lvlJc w:val="left"/>
      <w:pPr>
        <w:tabs>
          <w:tab w:val="num" w:pos="5040"/>
        </w:tabs>
        <w:ind w:left="5040" w:hanging="360"/>
      </w:pPr>
      <w:rPr>
        <w:rFonts w:ascii="Symbol" w:hAnsi="Symbol" w:hint="default"/>
      </w:rPr>
    </w:lvl>
    <w:lvl w:ilvl="7" w:tplc="E64C81A8" w:tentative="1">
      <w:start w:val="1"/>
      <w:numFmt w:val="bullet"/>
      <w:lvlText w:val="o"/>
      <w:lvlJc w:val="left"/>
      <w:pPr>
        <w:tabs>
          <w:tab w:val="num" w:pos="5760"/>
        </w:tabs>
        <w:ind w:left="5760" w:hanging="360"/>
      </w:pPr>
      <w:rPr>
        <w:rFonts w:ascii="Courier New" w:hAnsi="Courier New" w:hint="default"/>
      </w:rPr>
    </w:lvl>
    <w:lvl w:ilvl="8" w:tplc="92567A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61D67"/>
    <w:multiLevelType w:val="hybridMultilevel"/>
    <w:tmpl w:val="2CBCA114"/>
    <w:lvl w:ilvl="0" w:tplc="DDC0A624">
      <w:start w:val="1"/>
      <w:numFmt w:val="bullet"/>
      <w:lvlText w:val=""/>
      <w:lvlJc w:val="left"/>
      <w:pPr>
        <w:tabs>
          <w:tab w:val="num" w:pos="720"/>
        </w:tabs>
        <w:ind w:left="720" w:hanging="360"/>
      </w:pPr>
      <w:rPr>
        <w:rFonts w:ascii="Symbol" w:hAnsi="Symbol" w:hint="default"/>
      </w:rPr>
    </w:lvl>
    <w:lvl w:ilvl="1" w:tplc="420089DC" w:tentative="1">
      <w:start w:val="1"/>
      <w:numFmt w:val="bullet"/>
      <w:lvlText w:val="o"/>
      <w:lvlJc w:val="left"/>
      <w:pPr>
        <w:tabs>
          <w:tab w:val="num" w:pos="1440"/>
        </w:tabs>
        <w:ind w:left="1440" w:hanging="360"/>
      </w:pPr>
      <w:rPr>
        <w:rFonts w:ascii="Courier New" w:hAnsi="Courier New" w:hint="default"/>
      </w:rPr>
    </w:lvl>
    <w:lvl w:ilvl="2" w:tplc="5324F162" w:tentative="1">
      <w:start w:val="1"/>
      <w:numFmt w:val="bullet"/>
      <w:lvlText w:val=""/>
      <w:lvlJc w:val="left"/>
      <w:pPr>
        <w:tabs>
          <w:tab w:val="num" w:pos="2160"/>
        </w:tabs>
        <w:ind w:left="2160" w:hanging="360"/>
      </w:pPr>
      <w:rPr>
        <w:rFonts w:ascii="Wingdings" w:hAnsi="Wingdings" w:hint="default"/>
      </w:rPr>
    </w:lvl>
    <w:lvl w:ilvl="3" w:tplc="02F855F0" w:tentative="1">
      <w:start w:val="1"/>
      <w:numFmt w:val="bullet"/>
      <w:lvlText w:val=""/>
      <w:lvlJc w:val="left"/>
      <w:pPr>
        <w:tabs>
          <w:tab w:val="num" w:pos="2880"/>
        </w:tabs>
        <w:ind w:left="2880" w:hanging="360"/>
      </w:pPr>
      <w:rPr>
        <w:rFonts w:ascii="Symbol" w:hAnsi="Symbol" w:hint="default"/>
      </w:rPr>
    </w:lvl>
    <w:lvl w:ilvl="4" w:tplc="5E0C58FA" w:tentative="1">
      <w:start w:val="1"/>
      <w:numFmt w:val="bullet"/>
      <w:lvlText w:val="o"/>
      <w:lvlJc w:val="left"/>
      <w:pPr>
        <w:tabs>
          <w:tab w:val="num" w:pos="3600"/>
        </w:tabs>
        <w:ind w:left="3600" w:hanging="360"/>
      </w:pPr>
      <w:rPr>
        <w:rFonts w:ascii="Courier New" w:hAnsi="Courier New" w:hint="default"/>
      </w:rPr>
    </w:lvl>
    <w:lvl w:ilvl="5" w:tplc="F208A078" w:tentative="1">
      <w:start w:val="1"/>
      <w:numFmt w:val="bullet"/>
      <w:lvlText w:val=""/>
      <w:lvlJc w:val="left"/>
      <w:pPr>
        <w:tabs>
          <w:tab w:val="num" w:pos="4320"/>
        </w:tabs>
        <w:ind w:left="4320" w:hanging="360"/>
      </w:pPr>
      <w:rPr>
        <w:rFonts w:ascii="Wingdings" w:hAnsi="Wingdings" w:hint="default"/>
      </w:rPr>
    </w:lvl>
    <w:lvl w:ilvl="6" w:tplc="B05C4048" w:tentative="1">
      <w:start w:val="1"/>
      <w:numFmt w:val="bullet"/>
      <w:lvlText w:val=""/>
      <w:lvlJc w:val="left"/>
      <w:pPr>
        <w:tabs>
          <w:tab w:val="num" w:pos="5040"/>
        </w:tabs>
        <w:ind w:left="5040" w:hanging="360"/>
      </w:pPr>
      <w:rPr>
        <w:rFonts w:ascii="Symbol" w:hAnsi="Symbol" w:hint="default"/>
      </w:rPr>
    </w:lvl>
    <w:lvl w:ilvl="7" w:tplc="5FC8D198" w:tentative="1">
      <w:start w:val="1"/>
      <w:numFmt w:val="bullet"/>
      <w:lvlText w:val="o"/>
      <w:lvlJc w:val="left"/>
      <w:pPr>
        <w:tabs>
          <w:tab w:val="num" w:pos="5760"/>
        </w:tabs>
        <w:ind w:left="5760" w:hanging="360"/>
      </w:pPr>
      <w:rPr>
        <w:rFonts w:ascii="Courier New" w:hAnsi="Courier New" w:hint="default"/>
      </w:rPr>
    </w:lvl>
    <w:lvl w:ilvl="8" w:tplc="70FE453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7A2D90"/>
    <w:multiLevelType w:val="hybridMultilevel"/>
    <w:tmpl w:val="B5C0F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22BD1"/>
    <w:multiLevelType w:val="hybridMultilevel"/>
    <w:tmpl w:val="29B6A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24755"/>
    <w:multiLevelType w:val="hybridMultilevel"/>
    <w:tmpl w:val="A5342DF2"/>
    <w:lvl w:ilvl="0" w:tplc="13EA4CE4">
      <w:start w:val="1"/>
      <w:numFmt w:val="bullet"/>
      <w:lvlText w:val="o"/>
      <w:lvlJc w:val="left"/>
      <w:pPr>
        <w:tabs>
          <w:tab w:val="num" w:pos="720"/>
        </w:tabs>
        <w:ind w:left="720" w:hanging="360"/>
      </w:pPr>
      <w:rPr>
        <w:rFonts w:ascii="Courier New" w:hAnsi="Courier New" w:hint="default"/>
      </w:rPr>
    </w:lvl>
    <w:lvl w:ilvl="1" w:tplc="3FAC1E1A" w:tentative="1">
      <w:start w:val="1"/>
      <w:numFmt w:val="bullet"/>
      <w:lvlText w:val="o"/>
      <w:lvlJc w:val="left"/>
      <w:pPr>
        <w:tabs>
          <w:tab w:val="num" w:pos="1440"/>
        </w:tabs>
        <w:ind w:left="1440" w:hanging="360"/>
      </w:pPr>
      <w:rPr>
        <w:rFonts w:ascii="Courier New" w:hAnsi="Courier New" w:hint="default"/>
      </w:rPr>
    </w:lvl>
    <w:lvl w:ilvl="2" w:tplc="16EA7292" w:tentative="1">
      <w:start w:val="1"/>
      <w:numFmt w:val="bullet"/>
      <w:lvlText w:val=""/>
      <w:lvlJc w:val="left"/>
      <w:pPr>
        <w:tabs>
          <w:tab w:val="num" w:pos="2160"/>
        </w:tabs>
        <w:ind w:left="2160" w:hanging="360"/>
      </w:pPr>
      <w:rPr>
        <w:rFonts w:ascii="Wingdings" w:hAnsi="Wingdings" w:hint="default"/>
      </w:rPr>
    </w:lvl>
    <w:lvl w:ilvl="3" w:tplc="CD50F59E" w:tentative="1">
      <w:start w:val="1"/>
      <w:numFmt w:val="bullet"/>
      <w:lvlText w:val=""/>
      <w:lvlJc w:val="left"/>
      <w:pPr>
        <w:tabs>
          <w:tab w:val="num" w:pos="2880"/>
        </w:tabs>
        <w:ind w:left="2880" w:hanging="360"/>
      </w:pPr>
      <w:rPr>
        <w:rFonts w:ascii="Symbol" w:hAnsi="Symbol" w:hint="default"/>
      </w:rPr>
    </w:lvl>
    <w:lvl w:ilvl="4" w:tplc="44DC2FAC" w:tentative="1">
      <w:start w:val="1"/>
      <w:numFmt w:val="bullet"/>
      <w:lvlText w:val="o"/>
      <w:lvlJc w:val="left"/>
      <w:pPr>
        <w:tabs>
          <w:tab w:val="num" w:pos="3600"/>
        </w:tabs>
        <w:ind w:left="3600" w:hanging="360"/>
      </w:pPr>
      <w:rPr>
        <w:rFonts w:ascii="Courier New" w:hAnsi="Courier New" w:hint="default"/>
      </w:rPr>
    </w:lvl>
    <w:lvl w:ilvl="5" w:tplc="57B42FFE" w:tentative="1">
      <w:start w:val="1"/>
      <w:numFmt w:val="bullet"/>
      <w:lvlText w:val=""/>
      <w:lvlJc w:val="left"/>
      <w:pPr>
        <w:tabs>
          <w:tab w:val="num" w:pos="4320"/>
        </w:tabs>
        <w:ind w:left="4320" w:hanging="360"/>
      </w:pPr>
      <w:rPr>
        <w:rFonts w:ascii="Wingdings" w:hAnsi="Wingdings" w:hint="default"/>
      </w:rPr>
    </w:lvl>
    <w:lvl w:ilvl="6" w:tplc="6FC2D36E" w:tentative="1">
      <w:start w:val="1"/>
      <w:numFmt w:val="bullet"/>
      <w:lvlText w:val=""/>
      <w:lvlJc w:val="left"/>
      <w:pPr>
        <w:tabs>
          <w:tab w:val="num" w:pos="5040"/>
        </w:tabs>
        <w:ind w:left="5040" w:hanging="360"/>
      </w:pPr>
      <w:rPr>
        <w:rFonts w:ascii="Symbol" w:hAnsi="Symbol" w:hint="default"/>
      </w:rPr>
    </w:lvl>
    <w:lvl w:ilvl="7" w:tplc="DFAE94BA" w:tentative="1">
      <w:start w:val="1"/>
      <w:numFmt w:val="bullet"/>
      <w:lvlText w:val="o"/>
      <w:lvlJc w:val="left"/>
      <w:pPr>
        <w:tabs>
          <w:tab w:val="num" w:pos="5760"/>
        </w:tabs>
        <w:ind w:left="5760" w:hanging="360"/>
      </w:pPr>
      <w:rPr>
        <w:rFonts w:ascii="Courier New" w:hAnsi="Courier New" w:hint="default"/>
      </w:rPr>
    </w:lvl>
    <w:lvl w:ilvl="8" w:tplc="4B7A0E2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02645F"/>
    <w:multiLevelType w:val="hybridMultilevel"/>
    <w:tmpl w:val="F522CCA2"/>
    <w:lvl w:ilvl="0" w:tplc="84288CB6">
      <w:start w:val="1"/>
      <w:numFmt w:val="decimal"/>
      <w:lvlText w:val="%1."/>
      <w:lvlJc w:val="left"/>
      <w:pPr>
        <w:tabs>
          <w:tab w:val="num" w:pos="6120"/>
        </w:tabs>
        <w:ind w:left="6120" w:hanging="5760"/>
      </w:pPr>
      <w:rPr>
        <w:rFonts w:hint="default"/>
      </w:rPr>
    </w:lvl>
    <w:lvl w:ilvl="1" w:tplc="B660200E" w:tentative="1">
      <w:start w:val="1"/>
      <w:numFmt w:val="lowerLetter"/>
      <w:lvlText w:val="%2."/>
      <w:lvlJc w:val="left"/>
      <w:pPr>
        <w:tabs>
          <w:tab w:val="num" w:pos="1440"/>
        </w:tabs>
        <w:ind w:left="1440" w:hanging="360"/>
      </w:pPr>
    </w:lvl>
    <w:lvl w:ilvl="2" w:tplc="19A65CF0" w:tentative="1">
      <w:start w:val="1"/>
      <w:numFmt w:val="lowerRoman"/>
      <w:lvlText w:val="%3."/>
      <w:lvlJc w:val="right"/>
      <w:pPr>
        <w:tabs>
          <w:tab w:val="num" w:pos="2160"/>
        </w:tabs>
        <w:ind w:left="2160" w:hanging="180"/>
      </w:pPr>
    </w:lvl>
    <w:lvl w:ilvl="3" w:tplc="BCE2C9D2" w:tentative="1">
      <w:start w:val="1"/>
      <w:numFmt w:val="decimal"/>
      <w:lvlText w:val="%4."/>
      <w:lvlJc w:val="left"/>
      <w:pPr>
        <w:tabs>
          <w:tab w:val="num" w:pos="2880"/>
        </w:tabs>
        <w:ind w:left="2880" w:hanging="360"/>
      </w:pPr>
    </w:lvl>
    <w:lvl w:ilvl="4" w:tplc="07F459CA" w:tentative="1">
      <w:start w:val="1"/>
      <w:numFmt w:val="lowerLetter"/>
      <w:lvlText w:val="%5."/>
      <w:lvlJc w:val="left"/>
      <w:pPr>
        <w:tabs>
          <w:tab w:val="num" w:pos="3600"/>
        </w:tabs>
        <w:ind w:left="3600" w:hanging="360"/>
      </w:pPr>
    </w:lvl>
    <w:lvl w:ilvl="5" w:tplc="F77C12F2" w:tentative="1">
      <w:start w:val="1"/>
      <w:numFmt w:val="lowerRoman"/>
      <w:lvlText w:val="%6."/>
      <w:lvlJc w:val="right"/>
      <w:pPr>
        <w:tabs>
          <w:tab w:val="num" w:pos="4320"/>
        </w:tabs>
        <w:ind w:left="4320" w:hanging="180"/>
      </w:pPr>
    </w:lvl>
    <w:lvl w:ilvl="6" w:tplc="1942720C" w:tentative="1">
      <w:start w:val="1"/>
      <w:numFmt w:val="decimal"/>
      <w:lvlText w:val="%7."/>
      <w:lvlJc w:val="left"/>
      <w:pPr>
        <w:tabs>
          <w:tab w:val="num" w:pos="5040"/>
        </w:tabs>
        <w:ind w:left="5040" w:hanging="360"/>
      </w:pPr>
    </w:lvl>
    <w:lvl w:ilvl="7" w:tplc="9C68E562" w:tentative="1">
      <w:start w:val="1"/>
      <w:numFmt w:val="lowerLetter"/>
      <w:lvlText w:val="%8."/>
      <w:lvlJc w:val="left"/>
      <w:pPr>
        <w:tabs>
          <w:tab w:val="num" w:pos="5760"/>
        </w:tabs>
        <w:ind w:left="5760" w:hanging="360"/>
      </w:pPr>
    </w:lvl>
    <w:lvl w:ilvl="8" w:tplc="60D43C8A" w:tentative="1">
      <w:start w:val="1"/>
      <w:numFmt w:val="lowerRoman"/>
      <w:lvlText w:val="%9."/>
      <w:lvlJc w:val="right"/>
      <w:pPr>
        <w:tabs>
          <w:tab w:val="num" w:pos="6480"/>
        </w:tabs>
        <w:ind w:left="6480" w:hanging="180"/>
      </w:pPr>
    </w:lvl>
  </w:abstractNum>
  <w:abstractNum w:abstractNumId="23" w15:restartNumberingAfterBreak="0">
    <w:nsid w:val="7C163ABB"/>
    <w:multiLevelType w:val="hybridMultilevel"/>
    <w:tmpl w:val="952635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F10D1"/>
    <w:multiLevelType w:val="hybridMultilevel"/>
    <w:tmpl w:val="9104E94A"/>
    <w:lvl w:ilvl="0" w:tplc="B9F43DDC">
      <w:start w:val="1"/>
      <w:numFmt w:val="bullet"/>
      <w:lvlText w:val="o"/>
      <w:lvlJc w:val="left"/>
      <w:pPr>
        <w:tabs>
          <w:tab w:val="num" w:pos="720"/>
        </w:tabs>
        <w:ind w:left="720" w:hanging="360"/>
      </w:pPr>
      <w:rPr>
        <w:rFonts w:ascii="Courier New" w:hAnsi="Courier New" w:hint="default"/>
      </w:rPr>
    </w:lvl>
    <w:lvl w:ilvl="1" w:tplc="79BC8FAC" w:tentative="1">
      <w:start w:val="1"/>
      <w:numFmt w:val="bullet"/>
      <w:lvlText w:val="o"/>
      <w:lvlJc w:val="left"/>
      <w:pPr>
        <w:tabs>
          <w:tab w:val="num" w:pos="1440"/>
        </w:tabs>
        <w:ind w:left="1440" w:hanging="360"/>
      </w:pPr>
      <w:rPr>
        <w:rFonts w:ascii="Courier New" w:hAnsi="Courier New" w:hint="default"/>
      </w:rPr>
    </w:lvl>
    <w:lvl w:ilvl="2" w:tplc="590C8908" w:tentative="1">
      <w:start w:val="1"/>
      <w:numFmt w:val="bullet"/>
      <w:lvlText w:val=""/>
      <w:lvlJc w:val="left"/>
      <w:pPr>
        <w:tabs>
          <w:tab w:val="num" w:pos="2160"/>
        </w:tabs>
        <w:ind w:left="2160" w:hanging="360"/>
      </w:pPr>
      <w:rPr>
        <w:rFonts w:ascii="Wingdings" w:hAnsi="Wingdings" w:hint="default"/>
      </w:rPr>
    </w:lvl>
    <w:lvl w:ilvl="3" w:tplc="60CA8428" w:tentative="1">
      <w:start w:val="1"/>
      <w:numFmt w:val="bullet"/>
      <w:lvlText w:val=""/>
      <w:lvlJc w:val="left"/>
      <w:pPr>
        <w:tabs>
          <w:tab w:val="num" w:pos="2880"/>
        </w:tabs>
        <w:ind w:left="2880" w:hanging="360"/>
      </w:pPr>
      <w:rPr>
        <w:rFonts w:ascii="Symbol" w:hAnsi="Symbol" w:hint="default"/>
      </w:rPr>
    </w:lvl>
    <w:lvl w:ilvl="4" w:tplc="6A1892B0" w:tentative="1">
      <w:start w:val="1"/>
      <w:numFmt w:val="bullet"/>
      <w:lvlText w:val="o"/>
      <w:lvlJc w:val="left"/>
      <w:pPr>
        <w:tabs>
          <w:tab w:val="num" w:pos="3600"/>
        </w:tabs>
        <w:ind w:left="3600" w:hanging="360"/>
      </w:pPr>
      <w:rPr>
        <w:rFonts w:ascii="Courier New" w:hAnsi="Courier New" w:hint="default"/>
      </w:rPr>
    </w:lvl>
    <w:lvl w:ilvl="5" w:tplc="E46A494A" w:tentative="1">
      <w:start w:val="1"/>
      <w:numFmt w:val="bullet"/>
      <w:lvlText w:val=""/>
      <w:lvlJc w:val="left"/>
      <w:pPr>
        <w:tabs>
          <w:tab w:val="num" w:pos="4320"/>
        </w:tabs>
        <w:ind w:left="4320" w:hanging="360"/>
      </w:pPr>
      <w:rPr>
        <w:rFonts w:ascii="Wingdings" w:hAnsi="Wingdings" w:hint="default"/>
      </w:rPr>
    </w:lvl>
    <w:lvl w:ilvl="6" w:tplc="31421FA6" w:tentative="1">
      <w:start w:val="1"/>
      <w:numFmt w:val="bullet"/>
      <w:lvlText w:val=""/>
      <w:lvlJc w:val="left"/>
      <w:pPr>
        <w:tabs>
          <w:tab w:val="num" w:pos="5040"/>
        </w:tabs>
        <w:ind w:left="5040" w:hanging="360"/>
      </w:pPr>
      <w:rPr>
        <w:rFonts w:ascii="Symbol" w:hAnsi="Symbol" w:hint="default"/>
      </w:rPr>
    </w:lvl>
    <w:lvl w:ilvl="7" w:tplc="AC0E00A0" w:tentative="1">
      <w:start w:val="1"/>
      <w:numFmt w:val="bullet"/>
      <w:lvlText w:val="o"/>
      <w:lvlJc w:val="left"/>
      <w:pPr>
        <w:tabs>
          <w:tab w:val="num" w:pos="5760"/>
        </w:tabs>
        <w:ind w:left="5760" w:hanging="360"/>
      </w:pPr>
      <w:rPr>
        <w:rFonts w:ascii="Courier New" w:hAnsi="Courier New" w:hint="default"/>
      </w:rPr>
    </w:lvl>
    <w:lvl w:ilvl="8" w:tplc="3862509A"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14"/>
  </w:num>
  <w:num w:numId="4">
    <w:abstractNumId w:val="1"/>
  </w:num>
  <w:num w:numId="5">
    <w:abstractNumId w:val="16"/>
  </w:num>
  <w:num w:numId="6">
    <w:abstractNumId w:val="24"/>
  </w:num>
  <w:num w:numId="7">
    <w:abstractNumId w:val="11"/>
  </w:num>
  <w:num w:numId="8">
    <w:abstractNumId w:val="5"/>
  </w:num>
  <w:num w:numId="9">
    <w:abstractNumId w:val="21"/>
  </w:num>
  <w:num w:numId="10">
    <w:abstractNumId w:val="10"/>
  </w:num>
  <w:num w:numId="11">
    <w:abstractNumId w:val="4"/>
  </w:num>
  <w:num w:numId="12">
    <w:abstractNumId w:val="6"/>
  </w:num>
  <w:num w:numId="13">
    <w:abstractNumId w:val="12"/>
  </w:num>
  <w:num w:numId="14">
    <w:abstractNumId w:val="17"/>
  </w:num>
  <w:num w:numId="15">
    <w:abstractNumId w:val="8"/>
  </w:num>
  <w:num w:numId="16">
    <w:abstractNumId w:val="18"/>
  </w:num>
  <w:num w:numId="17">
    <w:abstractNumId w:val="7"/>
  </w:num>
  <w:num w:numId="18">
    <w:abstractNumId w:val="9"/>
  </w:num>
  <w:num w:numId="19">
    <w:abstractNumId w:val="13"/>
  </w:num>
  <w:num w:numId="20">
    <w:abstractNumId w:val="3"/>
  </w:num>
  <w:num w:numId="21">
    <w:abstractNumId w:val="0"/>
  </w:num>
  <w:num w:numId="22">
    <w:abstractNumId w:val="23"/>
  </w:num>
  <w:num w:numId="23">
    <w:abstractNumId w:val="2"/>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AB"/>
    <w:rsid w:val="00042AC8"/>
    <w:rsid w:val="000B050B"/>
    <w:rsid w:val="000C1CA8"/>
    <w:rsid w:val="000C7985"/>
    <w:rsid w:val="001001D8"/>
    <w:rsid w:val="00114DE3"/>
    <w:rsid w:val="00172E64"/>
    <w:rsid w:val="001B0EAA"/>
    <w:rsid w:val="0022419B"/>
    <w:rsid w:val="00243069"/>
    <w:rsid w:val="002D7BD6"/>
    <w:rsid w:val="00364FF6"/>
    <w:rsid w:val="003768CC"/>
    <w:rsid w:val="00404BE7"/>
    <w:rsid w:val="0041791B"/>
    <w:rsid w:val="00450A8A"/>
    <w:rsid w:val="004C34AB"/>
    <w:rsid w:val="004F1FD5"/>
    <w:rsid w:val="00535DDC"/>
    <w:rsid w:val="0054686E"/>
    <w:rsid w:val="005B7F00"/>
    <w:rsid w:val="005E6F95"/>
    <w:rsid w:val="005F5A9F"/>
    <w:rsid w:val="0063095E"/>
    <w:rsid w:val="0065747E"/>
    <w:rsid w:val="00667AD8"/>
    <w:rsid w:val="006A425E"/>
    <w:rsid w:val="006D1EC2"/>
    <w:rsid w:val="00732171"/>
    <w:rsid w:val="00741950"/>
    <w:rsid w:val="00893D39"/>
    <w:rsid w:val="008971B4"/>
    <w:rsid w:val="008D45FC"/>
    <w:rsid w:val="0092076B"/>
    <w:rsid w:val="009C7B39"/>
    <w:rsid w:val="00A745D1"/>
    <w:rsid w:val="00A8323F"/>
    <w:rsid w:val="00A9705E"/>
    <w:rsid w:val="00AC2693"/>
    <w:rsid w:val="00AF6A3A"/>
    <w:rsid w:val="00B00A3B"/>
    <w:rsid w:val="00B31D98"/>
    <w:rsid w:val="00B573DD"/>
    <w:rsid w:val="00BA3F2D"/>
    <w:rsid w:val="00BB4954"/>
    <w:rsid w:val="00C700E5"/>
    <w:rsid w:val="00C71203"/>
    <w:rsid w:val="00CB0D97"/>
    <w:rsid w:val="00CD227E"/>
    <w:rsid w:val="00CF401D"/>
    <w:rsid w:val="00D0457B"/>
    <w:rsid w:val="00D16B94"/>
    <w:rsid w:val="00E157BB"/>
    <w:rsid w:val="00E22311"/>
    <w:rsid w:val="00E9432A"/>
    <w:rsid w:val="00F404EC"/>
    <w:rsid w:val="00F9110B"/>
    <w:rsid w:val="00F9375C"/>
    <w:rsid w:val="00FF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64501"/>
  <w15:docId w15:val="{C5952286-F981-4A54-9E0F-9B404D4F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DDC"/>
    <w:rPr>
      <w:sz w:val="24"/>
    </w:rPr>
  </w:style>
  <w:style w:type="paragraph" w:styleId="Heading1">
    <w:name w:val="heading 1"/>
    <w:basedOn w:val="Normal"/>
    <w:next w:val="Normal"/>
    <w:qFormat/>
    <w:rsid w:val="00535DDC"/>
    <w:pPr>
      <w:keepNext/>
      <w:outlineLvl w:val="0"/>
    </w:pPr>
    <w:rPr>
      <w:sz w:val="28"/>
    </w:rPr>
  </w:style>
  <w:style w:type="paragraph" w:styleId="Heading2">
    <w:name w:val="heading 2"/>
    <w:basedOn w:val="Normal"/>
    <w:next w:val="Normal"/>
    <w:qFormat/>
    <w:rsid w:val="00535DDC"/>
    <w:pPr>
      <w:keepNext/>
      <w:outlineLvl w:val="1"/>
    </w:pPr>
    <w:rPr>
      <w:color w:val="FF0000"/>
      <w:sz w:val="28"/>
    </w:rPr>
  </w:style>
  <w:style w:type="paragraph" w:styleId="Heading3">
    <w:name w:val="heading 3"/>
    <w:basedOn w:val="Normal"/>
    <w:next w:val="Normal"/>
    <w:link w:val="Heading3Char"/>
    <w:qFormat/>
    <w:rsid w:val="00535DDC"/>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5DDC"/>
    <w:rPr>
      <w:b/>
    </w:rPr>
  </w:style>
  <w:style w:type="character" w:styleId="Hyperlink">
    <w:name w:val="Hyperlink"/>
    <w:basedOn w:val="DefaultParagraphFont"/>
    <w:rsid w:val="00535DDC"/>
    <w:rPr>
      <w:color w:val="0000FF"/>
      <w:u w:val="single"/>
    </w:rPr>
  </w:style>
  <w:style w:type="paragraph" w:styleId="ListParagraph">
    <w:name w:val="List Paragraph"/>
    <w:basedOn w:val="Normal"/>
    <w:uiPriority w:val="34"/>
    <w:qFormat/>
    <w:rsid w:val="005B7F00"/>
    <w:pPr>
      <w:ind w:left="720"/>
      <w:contextualSpacing/>
    </w:pPr>
  </w:style>
  <w:style w:type="paragraph" w:styleId="Header">
    <w:name w:val="header"/>
    <w:basedOn w:val="Normal"/>
    <w:link w:val="HeaderChar"/>
    <w:unhideWhenUsed/>
    <w:rsid w:val="00D16B94"/>
    <w:pPr>
      <w:tabs>
        <w:tab w:val="center" w:pos="4680"/>
        <w:tab w:val="right" w:pos="9360"/>
      </w:tabs>
    </w:pPr>
  </w:style>
  <w:style w:type="character" w:customStyle="1" w:styleId="HeaderChar">
    <w:name w:val="Header Char"/>
    <w:basedOn w:val="DefaultParagraphFont"/>
    <w:link w:val="Header"/>
    <w:rsid w:val="00D16B94"/>
    <w:rPr>
      <w:sz w:val="24"/>
    </w:rPr>
  </w:style>
  <w:style w:type="paragraph" w:styleId="Footer">
    <w:name w:val="footer"/>
    <w:basedOn w:val="Normal"/>
    <w:link w:val="FooterChar"/>
    <w:uiPriority w:val="99"/>
    <w:unhideWhenUsed/>
    <w:rsid w:val="00D16B94"/>
    <w:pPr>
      <w:tabs>
        <w:tab w:val="center" w:pos="4680"/>
        <w:tab w:val="right" w:pos="9360"/>
      </w:tabs>
    </w:pPr>
  </w:style>
  <w:style w:type="character" w:customStyle="1" w:styleId="FooterChar">
    <w:name w:val="Footer Char"/>
    <w:basedOn w:val="DefaultParagraphFont"/>
    <w:link w:val="Footer"/>
    <w:uiPriority w:val="99"/>
    <w:rsid w:val="00D16B94"/>
    <w:rPr>
      <w:sz w:val="24"/>
    </w:rPr>
  </w:style>
  <w:style w:type="paragraph" w:customStyle="1" w:styleId="HeaderOdd">
    <w:name w:val="Header Odd"/>
    <w:basedOn w:val="NoSpacing"/>
    <w:qFormat/>
    <w:rsid w:val="00D16B94"/>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D16B94"/>
    <w:rPr>
      <w:sz w:val="24"/>
    </w:rPr>
  </w:style>
  <w:style w:type="paragraph" w:customStyle="1" w:styleId="FooterOdd">
    <w:name w:val="Footer Odd"/>
    <w:basedOn w:val="Normal"/>
    <w:qFormat/>
    <w:rsid w:val="004F1FD5"/>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styleId="CommentReference">
    <w:name w:val="annotation reference"/>
    <w:basedOn w:val="DefaultParagraphFont"/>
    <w:semiHidden/>
    <w:unhideWhenUsed/>
    <w:rsid w:val="00114DE3"/>
    <w:rPr>
      <w:sz w:val="16"/>
      <w:szCs w:val="16"/>
    </w:rPr>
  </w:style>
  <w:style w:type="paragraph" w:styleId="CommentText">
    <w:name w:val="annotation text"/>
    <w:basedOn w:val="Normal"/>
    <w:link w:val="CommentTextChar"/>
    <w:semiHidden/>
    <w:unhideWhenUsed/>
    <w:rsid w:val="00114DE3"/>
    <w:rPr>
      <w:sz w:val="20"/>
    </w:rPr>
  </w:style>
  <w:style w:type="character" w:customStyle="1" w:styleId="CommentTextChar">
    <w:name w:val="Comment Text Char"/>
    <w:basedOn w:val="DefaultParagraphFont"/>
    <w:link w:val="CommentText"/>
    <w:semiHidden/>
    <w:rsid w:val="00114DE3"/>
  </w:style>
  <w:style w:type="paragraph" w:styleId="CommentSubject">
    <w:name w:val="annotation subject"/>
    <w:basedOn w:val="CommentText"/>
    <w:next w:val="CommentText"/>
    <w:link w:val="CommentSubjectChar"/>
    <w:semiHidden/>
    <w:unhideWhenUsed/>
    <w:rsid w:val="00114DE3"/>
    <w:rPr>
      <w:b/>
      <w:bCs/>
    </w:rPr>
  </w:style>
  <w:style w:type="character" w:customStyle="1" w:styleId="CommentSubjectChar">
    <w:name w:val="Comment Subject Char"/>
    <w:basedOn w:val="CommentTextChar"/>
    <w:link w:val="CommentSubject"/>
    <w:semiHidden/>
    <w:rsid w:val="00114DE3"/>
    <w:rPr>
      <w:b/>
      <w:bCs/>
    </w:rPr>
  </w:style>
  <w:style w:type="paragraph" w:styleId="BalloonText">
    <w:name w:val="Balloon Text"/>
    <w:basedOn w:val="Normal"/>
    <w:link w:val="BalloonTextChar"/>
    <w:semiHidden/>
    <w:unhideWhenUsed/>
    <w:rsid w:val="00114DE3"/>
    <w:rPr>
      <w:rFonts w:ascii="Segoe UI" w:hAnsi="Segoe UI" w:cs="Segoe UI"/>
      <w:sz w:val="18"/>
      <w:szCs w:val="18"/>
    </w:rPr>
  </w:style>
  <w:style w:type="character" w:customStyle="1" w:styleId="BalloonTextChar">
    <w:name w:val="Balloon Text Char"/>
    <w:basedOn w:val="DefaultParagraphFont"/>
    <w:link w:val="BalloonText"/>
    <w:semiHidden/>
    <w:rsid w:val="00114DE3"/>
    <w:rPr>
      <w:rFonts w:ascii="Segoe UI" w:hAnsi="Segoe UI" w:cs="Segoe UI"/>
      <w:sz w:val="18"/>
      <w:szCs w:val="18"/>
    </w:rPr>
  </w:style>
  <w:style w:type="character" w:customStyle="1" w:styleId="Heading3Char">
    <w:name w:val="Heading 3 Char"/>
    <w:basedOn w:val="DefaultParagraphFont"/>
    <w:link w:val="Heading3"/>
    <w:rsid w:val="00F9110B"/>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9575">
      <w:bodyDiv w:val="1"/>
      <w:marLeft w:val="0"/>
      <w:marRight w:val="0"/>
      <w:marTop w:val="0"/>
      <w:marBottom w:val="0"/>
      <w:divBdr>
        <w:top w:val="none" w:sz="0" w:space="0" w:color="auto"/>
        <w:left w:val="none" w:sz="0" w:space="0" w:color="auto"/>
        <w:bottom w:val="none" w:sz="0" w:space="0" w:color="auto"/>
        <w:right w:val="none" w:sz="0" w:space="0" w:color="auto"/>
      </w:divBdr>
    </w:div>
    <w:div w:id="6733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ogny.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cogny.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F6450D21524F8ABEE4B5563719D746"/>
        <w:category>
          <w:name w:val="General"/>
          <w:gallery w:val="placeholder"/>
        </w:category>
        <w:types>
          <w:type w:val="bbPlcHdr"/>
        </w:types>
        <w:behaviors>
          <w:behavior w:val="content"/>
        </w:behaviors>
        <w:guid w:val="{F91AD7E8-4EEF-4AB9-A762-226F53D8C295}"/>
      </w:docPartPr>
      <w:docPartBody>
        <w:p w:rsidR="00B63F23" w:rsidRDefault="003659AE" w:rsidP="003659AE">
          <w:pPr>
            <w:pStyle w:val="37F6450D21524F8ABEE4B5563719D746"/>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AE"/>
    <w:rsid w:val="00065C56"/>
    <w:rsid w:val="00074FF4"/>
    <w:rsid w:val="00276DC6"/>
    <w:rsid w:val="003659AE"/>
    <w:rsid w:val="004164FC"/>
    <w:rsid w:val="004E15FC"/>
    <w:rsid w:val="004E19FF"/>
    <w:rsid w:val="004F59F0"/>
    <w:rsid w:val="00800A18"/>
    <w:rsid w:val="00980FEA"/>
    <w:rsid w:val="00A56893"/>
    <w:rsid w:val="00A62EA6"/>
    <w:rsid w:val="00AB1B5F"/>
    <w:rsid w:val="00B63F23"/>
    <w:rsid w:val="00DA32FC"/>
    <w:rsid w:val="00DE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F6450D21524F8ABEE4B5563719D746">
    <w:name w:val="37F6450D21524F8ABEE4B5563719D746"/>
    <w:rsid w:val="00365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319-287D-4CC7-97E2-8420AA1D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NLN Template.dotx</Template>
  <TotalTime>3</TotalTime>
  <Pages>1</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16418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5</cp:revision>
  <cp:lastPrinted>2006-04-06T14:47:00Z</cp:lastPrinted>
  <dcterms:created xsi:type="dcterms:W3CDTF">2015-11-13T16:03:00Z</dcterms:created>
  <dcterms:modified xsi:type="dcterms:W3CDTF">2015-11-16T20:00:00Z</dcterms:modified>
</cp:coreProperties>
</file>