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5065" w14:textId="77777777" w:rsidR="0092076B" w:rsidRDefault="00B0072E">
      <w:pPr>
        <w:jc w:val="center"/>
        <w:rPr>
          <w:b/>
          <w:sz w:val="28"/>
        </w:rPr>
      </w:pPr>
      <w:r>
        <w:rPr>
          <w:b/>
          <w:sz w:val="28"/>
        </w:rPr>
        <w:t xml:space="preserve">Post-Op DVT </w:t>
      </w:r>
      <w:r w:rsidR="0092076B">
        <w:rPr>
          <w:b/>
          <w:sz w:val="28"/>
        </w:rPr>
        <w:t xml:space="preserve">Simulation </w:t>
      </w:r>
    </w:p>
    <w:p w14:paraId="133B1B12" w14:textId="77777777" w:rsidR="004C75A1" w:rsidRDefault="004C75A1">
      <w:pPr>
        <w:jc w:val="center"/>
        <w:rPr>
          <w:szCs w:val="24"/>
        </w:rPr>
      </w:pPr>
      <w:r w:rsidRPr="004C75A1">
        <w:rPr>
          <w:szCs w:val="24"/>
        </w:rPr>
        <w:t xml:space="preserve">75 year old female admitted following fall. </w:t>
      </w:r>
    </w:p>
    <w:p w14:paraId="5D8A35FD" w14:textId="77777777" w:rsidR="004C75A1" w:rsidRPr="004C75A1" w:rsidRDefault="004C75A1">
      <w:pPr>
        <w:jc w:val="center"/>
        <w:rPr>
          <w:szCs w:val="24"/>
        </w:rPr>
      </w:pPr>
      <w:r w:rsidRPr="004C75A1">
        <w:rPr>
          <w:szCs w:val="24"/>
        </w:rPr>
        <w:t>Her diagnosis is fractured right femur</w:t>
      </w:r>
    </w:p>
    <w:p w14:paraId="1A460A72" w14:textId="77777777" w:rsidR="00B0072E" w:rsidRDefault="00B0072E">
      <w:pPr>
        <w:jc w:val="center"/>
        <w:rPr>
          <w:b/>
          <w:sz w:val="28"/>
        </w:rPr>
      </w:pPr>
    </w:p>
    <w:p w14:paraId="0C0B8199" w14:textId="77777777" w:rsidR="00B0072E" w:rsidRPr="00B0072E" w:rsidRDefault="00B0072E" w:rsidP="00B0072E">
      <w:pPr>
        <w:rPr>
          <w:b/>
          <w:sz w:val="28"/>
        </w:rPr>
      </w:pPr>
      <w:r w:rsidRPr="00B0072E">
        <w:rPr>
          <w:b/>
          <w:sz w:val="28"/>
        </w:rPr>
        <w:t xml:space="preserve">Date: </w:t>
      </w:r>
      <w:r w:rsidRPr="00B0072E">
        <w:rPr>
          <w:b/>
          <w:sz w:val="28"/>
        </w:rPr>
        <w:tab/>
      </w:r>
      <w:r w:rsidRPr="00B0072E">
        <w:rPr>
          <w:b/>
          <w:sz w:val="28"/>
        </w:rPr>
        <w:tab/>
      </w:r>
      <w:r w:rsidRPr="00B0072E">
        <w:rPr>
          <w:b/>
          <w:sz w:val="28"/>
        </w:rPr>
        <w:tab/>
      </w:r>
      <w:r w:rsidRPr="00B0072E">
        <w:rPr>
          <w:b/>
          <w:sz w:val="28"/>
        </w:rPr>
        <w:tab/>
      </w:r>
      <w:r w:rsidRPr="00B0072E">
        <w:rPr>
          <w:b/>
          <w:sz w:val="28"/>
        </w:rPr>
        <w:tab/>
      </w:r>
      <w:r w:rsidRPr="00B0072E">
        <w:rPr>
          <w:b/>
          <w:sz w:val="28"/>
        </w:rPr>
        <w:tab/>
        <w:t xml:space="preserve">    File Name: </w:t>
      </w:r>
    </w:p>
    <w:p w14:paraId="30777751" w14:textId="77777777" w:rsidR="00B0072E" w:rsidRPr="00B0072E" w:rsidRDefault="00B0072E" w:rsidP="00B0072E">
      <w:pPr>
        <w:rPr>
          <w:b/>
          <w:sz w:val="28"/>
        </w:rPr>
      </w:pPr>
      <w:r w:rsidRPr="00B0072E">
        <w:rPr>
          <w:b/>
          <w:sz w:val="28"/>
        </w:rPr>
        <w:t xml:space="preserve">Discipline:  </w:t>
      </w:r>
      <w:r w:rsidRPr="00B0072E">
        <w:rPr>
          <w:b/>
          <w:sz w:val="28"/>
        </w:rPr>
        <w:tab/>
      </w:r>
      <w:r w:rsidRPr="00B0072E">
        <w:rPr>
          <w:b/>
          <w:sz w:val="28"/>
        </w:rPr>
        <w:tab/>
      </w:r>
      <w:r w:rsidRPr="00B0072E">
        <w:rPr>
          <w:b/>
          <w:sz w:val="28"/>
        </w:rPr>
        <w:tab/>
      </w:r>
      <w:r w:rsidRPr="00B0072E">
        <w:rPr>
          <w:b/>
          <w:sz w:val="28"/>
        </w:rPr>
        <w:tab/>
      </w:r>
      <w:r w:rsidRPr="00B0072E">
        <w:rPr>
          <w:b/>
          <w:sz w:val="28"/>
        </w:rPr>
        <w:tab/>
      </w:r>
      <w:r w:rsidRPr="00B0072E">
        <w:rPr>
          <w:b/>
          <w:sz w:val="28"/>
        </w:rPr>
        <w:tab/>
        <w:t xml:space="preserve">    </w:t>
      </w:r>
      <w:r w:rsidR="00785C5D">
        <w:rPr>
          <w:b/>
          <w:sz w:val="28"/>
        </w:rPr>
        <w:t>Participant</w:t>
      </w:r>
      <w:r w:rsidRPr="00B0072E">
        <w:rPr>
          <w:b/>
          <w:sz w:val="28"/>
        </w:rPr>
        <w:t xml:space="preserve"> Level:</w:t>
      </w:r>
      <w:r w:rsidRPr="00B0072E">
        <w:rPr>
          <w:b/>
          <w:sz w:val="28"/>
        </w:rPr>
        <w:tab/>
        <w:t xml:space="preserve">     </w:t>
      </w:r>
    </w:p>
    <w:p w14:paraId="722922C2" w14:textId="77777777" w:rsidR="00B0072E" w:rsidRPr="00B0072E" w:rsidRDefault="00B0072E" w:rsidP="00B0072E">
      <w:pPr>
        <w:rPr>
          <w:b/>
          <w:sz w:val="28"/>
        </w:rPr>
      </w:pPr>
      <w:r w:rsidRPr="00B0072E">
        <w:rPr>
          <w:b/>
          <w:sz w:val="28"/>
        </w:rPr>
        <w:t xml:space="preserve">Expected Simulation Run Time: </w:t>
      </w:r>
      <w:r w:rsidRPr="00B0072E">
        <w:rPr>
          <w:b/>
          <w:sz w:val="28"/>
        </w:rPr>
        <w:tab/>
      </w:r>
      <w:r w:rsidRPr="00B0072E">
        <w:rPr>
          <w:b/>
          <w:sz w:val="28"/>
        </w:rPr>
        <w:tab/>
        <w:t xml:space="preserve">    Debrief /Guided Reflection Time: </w:t>
      </w:r>
    </w:p>
    <w:p w14:paraId="2F275F7E" w14:textId="77777777" w:rsidR="00B0072E" w:rsidRPr="00B0072E" w:rsidRDefault="00B0072E" w:rsidP="00B0072E">
      <w:pPr>
        <w:rPr>
          <w:b/>
          <w:sz w:val="28"/>
        </w:rPr>
      </w:pPr>
      <w:r w:rsidRPr="00B0072E">
        <w:rPr>
          <w:b/>
          <w:sz w:val="28"/>
        </w:rPr>
        <w:t xml:space="preserve">Location:                                                            Location for Reflection: </w:t>
      </w:r>
    </w:p>
    <w:p w14:paraId="148737B9" w14:textId="77777777" w:rsidR="0092076B" w:rsidRDefault="0092076B">
      <w:pPr>
        <w:rPr>
          <w:b/>
          <w:sz w:val="28"/>
        </w:rPr>
      </w:pPr>
    </w:p>
    <w:p w14:paraId="22716A9B" w14:textId="77777777"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14:paraId="03666604" w14:textId="77777777">
        <w:tc>
          <w:tcPr>
            <w:tcW w:w="5508" w:type="dxa"/>
          </w:tcPr>
          <w:p w14:paraId="74139133" w14:textId="77777777" w:rsidR="0092076B" w:rsidRDefault="0092076B">
            <w:pPr>
              <w:rPr>
                <w:b/>
                <w:sz w:val="28"/>
              </w:rPr>
            </w:pPr>
            <w:r>
              <w:rPr>
                <w:b/>
                <w:sz w:val="28"/>
              </w:rPr>
              <w:t xml:space="preserve">Admission Date:      Today’s Date: </w:t>
            </w:r>
          </w:p>
          <w:p w14:paraId="2DB64A03" w14:textId="77777777" w:rsidR="0092076B" w:rsidRDefault="0092076B">
            <w:pPr>
              <w:rPr>
                <w:b/>
                <w:sz w:val="28"/>
              </w:rPr>
            </w:pPr>
            <w:r>
              <w:rPr>
                <w:b/>
                <w:sz w:val="28"/>
              </w:rPr>
              <w:t>Brief Description of Patient:</w:t>
            </w:r>
          </w:p>
          <w:p w14:paraId="454231ED" w14:textId="77777777" w:rsidR="0092076B" w:rsidRDefault="0092076B">
            <w:pPr>
              <w:rPr>
                <w:b/>
              </w:rPr>
            </w:pPr>
            <w:r>
              <w:rPr>
                <w:b/>
              </w:rPr>
              <w:t>Name:</w:t>
            </w:r>
            <w:r w:rsidR="00984CCB">
              <w:rPr>
                <w:b/>
              </w:rPr>
              <w:t xml:space="preserve"> </w:t>
            </w:r>
            <w:r w:rsidR="00984CCB" w:rsidRPr="00984CCB">
              <w:t>Ilene Toofarr</w:t>
            </w:r>
            <w:r>
              <w:rPr>
                <w:b/>
              </w:rPr>
              <w:t xml:space="preserve">   </w:t>
            </w:r>
            <w:r w:rsidR="00984CCB">
              <w:rPr>
                <w:b/>
              </w:rPr>
              <w:t xml:space="preserve"> Gender: </w:t>
            </w:r>
            <w:r w:rsidR="00984CCB">
              <w:t>F</w:t>
            </w:r>
            <w:r w:rsidR="00984CCB">
              <w:rPr>
                <w:b/>
              </w:rPr>
              <w:t xml:space="preserve">     Age: </w:t>
            </w:r>
            <w:r w:rsidR="00984CCB">
              <w:t>75</w:t>
            </w:r>
            <w:r w:rsidR="00984CCB">
              <w:rPr>
                <w:b/>
              </w:rPr>
              <w:t xml:space="preserve">           </w:t>
            </w:r>
          </w:p>
          <w:p w14:paraId="17822CF6" w14:textId="77777777" w:rsidR="0092076B" w:rsidRDefault="0092076B">
            <w:pPr>
              <w:rPr>
                <w:b/>
              </w:rPr>
            </w:pPr>
            <w:r>
              <w:rPr>
                <w:b/>
              </w:rPr>
              <w:t xml:space="preserve">Weight: </w:t>
            </w:r>
            <w:r w:rsidR="00984CCB" w:rsidRPr="00984CCB">
              <w:t xml:space="preserve">62.5 </w:t>
            </w:r>
            <w:r w:rsidRPr="00984CCB">
              <w:t>kg</w:t>
            </w:r>
            <w:r>
              <w:rPr>
                <w:b/>
              </w:rPr>
              <w:t xml:space="preserve">            Height: ____cm</w:t>
            </w:r>
          </w:p>
          <w:p w14:paraId="7803A75D" w14:textId="77777777" w:rsidR="0092076B" w:rsidRDefault="0092076B">
            <w:pPr>
              <w:rPr>
                <w:b/>
              </w:rPr>
            </w:pPr>
            <w:r>
              <w:rPr>
                <w:b/>
              </w:rPr>
              <w:t xml:space="preserve">Religion:                       Major Support: </w:t>
            </w:r>
          </w:p>
          <w:p w14:paraId="3F389E5C" w14:textId="77777777" w:rsidR="0092076B" w:rsidRDefault="0092076B">
            <w:pPr>
              <w:rPr>
                <w:b/>
              </w:rPr>
            </w:pPr>
            <w:r>
              <w:rPr>
                <w:b/>
              </w:rPr>
              <w:t xml:space="preserve">                                      Phone: </w:t>
            </w:r>
          </w:p>
          <w:p w14:paraId="7A2007C2" w14:textId="77777777" w:rsidR="0092076B" w:rsidRDefault="0092076B">
            <w:pPr>
              <w:rPr>
                <w:b/>
              </w:rPr>
            </w:pPr>
          </w:p>
          <w:p w14:paraId="39D6A399" w14:textId="77777777" w:rsidR="0092076B" w:rsidRDefault="0092076B">
            <w:pPr>
              <w:rPr>
                <w:b/>
              </w:rPr>
            </w:pPr>
            <w:r>
              <w:rPr>
                <w:b/>
              </w:rPr>
              <w:t xml:space="preserve">Allergies: </w:t>
            </w:r>
          </w:p>
          <w:p w14:paraId="7A4F03D0" w14:textId="77777777" w:rsidR="0092076B" w:rsidRDefault="0092076B">
            <w:pPr>
              <w:rPr>
                <w:b/>
              </w:rPr>
            </w:pPr>
            <w:r>
              <w:rPr>
                <w:b/>
              </w:rPr>
              <w:t xml:space="preserve">Immunizations: </w:t>
            </w:r>
          </w:p>
          <w:p w14:paraId="44523D98" w14:textId="77777777" w:rsidR="0092076B" w:rsidRDefault="0092076B">
            <w:pPr>
              <w:rPr>
                <w:b/>
              </w:rPr>
            </w:pPr>
            <w:r>
              <w:rPr>
                <w:b/>
              </w:rPr>
              <w:t xml:space="preserve">Attending Physician/Team: </w:t>
            </w:r>
          </w:p>
          <w:p w14:paraId="2211D3F3" w14:textId="77777777" w:rsidR="0092076B" w:rsidRDefault="0092076B">
            <w:pPr>
              <w:rPr>
                <w:b/>
              </w:rPr>
            </w:pPr>
          </w:p>
          <w:p w14:paraId="20FCE20D" w14:textId="77777777" w:rsidR="0092076B" w:rsidRDefault="0092076B">
            <w:pPr>
              <w:rPr>
                <w:b/>
              </w:rPr>
            </w:pPr>
            <w:r>
              <w:rPr>
                <w:b/>
              </w:rPr>
              <w:t xml:space="preserve">PMH: </w:t>
            </w:r>
          </w:p>
          <w:p w14:paraId="2078DF39" w14:textId="77777777" w:rsidR="0092076B" w:rsidRDefault="0092076B">
            <w:pPr>
              <w:rPr>
                <w:b/>
              </w:rPr>
            </w:pPr>
          </w:p>
          <w:p w14:paraId="581840A8" w14:textId="77777777" w:rsidR="0092076B" w:rsidRDefault="0092076B">
            <w:pPr>
              <w:rPr>
                <w:b/>
              </w:rPr>
            </w:pPr>
          </w:p>
          <w:p w14:paraId="35755AA7" w14:textId="77777777" w:rsidR="0092076B" w:rsidRDefault="0092076B">
            <w:pPr>
              <w:rPr>
                <w:b/>
              </w:rPr>
            </w:pPr>
            <w:r>
              <w:rPr>
                <w:b/>
              </w:rPr>
              <w:t xml:space="preserve">History of Present illness: </w:t>
            </w:r>
          </w:p>
          <w:p w14:paraId="7223888A" w14:textId="77777777" w:rsidR="0092076B" w:rsidRDefault="0092076B">
            <w:pPr>
              <w:rPr>
                <w:b/>
              </w:rPr>
            </w:pPr>
          </w:p>
          <w:p w14:paraId="583A0819" w14:textId="77777777" w:rsidR="0092076B" w:rsidRDefault="0092076B">
            <w:pPr>
              <w:rPr>
                <w:b/>
              </w:rPr>
            </w:pPr>
          </w:p>
          <w:p w14:paraId="45558B90" w14:textId="77777777" w:rsidR="0092076B" w:rsidRDefault="0092076B">
            <w:pPr>
              <w:rPr>
                <w:b/>
              </w:rPr>
            </w:pPr>
            <w:r>
              <w:rPr>
                <w:b/>
              </w:rPr>
              <w:t>Social History:</w:t>
            </w:r>
          </w:p>
          <w:p w14:paraId="7DD7DD0A" w14:textId="77777777" w:rsidR="0092076B" w:rsidRDefault="0092076B">
            <w:pPr>
              <w:rPr>
                <w:b/>
              </w:rPr>
            </w:pPr>
          </w:p>
          <w:p w14:paraId="5D47BEA5" w14:textId="77777777" w:rsidR="0092076B" w:rsidRDefault="0092076B">
            <w:pPr>
              <w:rPr>
                <w:b/>
              </w:rPr>
            </w:pPr>
          </w:p>
          <w:p w14:paraId="24699D14" w14:textId="77777777" w:rsidR="0092076B" w:rsidRDefault="0092076B">
            <w:pPr>
              <w:rPr>
                <w:b/>
              </w:rPr>
            </w:pPr>
          </w:p>
          <w:p w14:paraId="02BBD9A4" w14:textId="77777777" w:rsidR="0092076B" w:rsidRDefault="0092076B">
            <w:pPr>
              <w:rPr>
                <w:b/>
              </w:rPr>
            </w:pPr>
            <w:r>
              <w:rPr>
                <w:b/>
              </w:rPr>
              <w:t xml:space="preserve">Primary Diagnosis: </w:t>
            </w:r>
          </w:p>
          <w:p w14:paraId="7B992617" w14:textId="77777777" w:rsidR="0092076B" w:rsidRDefault="0092076B">
            <w:pPr>
              <w:rPr>
                <w:b/>
              </w:rPr>
            </w:pPr>
            <w:r>
              <w:rPr>
                <w:b/>
              </w:rPr>
              <w:t>Surgeries/Procedures:</w:t>
            </w:r>
          </w:p>
          <w:p w14:paraId="3D57456E" w14:textId="77777777" w:rsidR="0092076B" w:rsidRDefault="0092076B">
            <w:pPr>
              <w:rPr>
                <w:b/>
              </w:rPr>
            </w:pPr>
          </w:p>
        </w:tc>
        <w:tc>
          <w:tcPr>
            <w:tcW w:w="5508" w:type="dxa"/>
          </w:tcPr>
          <w:p w14:paraId="580F6E4B" w14:textId="77777777" w:rsidR="0092076B" w:rsidRDefault="0092076B">
            <w:pPr>
              <w:rPr>
                <w:b/>
                <w:sz w:val="28"/>
              </w:rPr>
            </w:pPr>
            <w:r>
              <w:rPr>
                <w:b/>
                <w:sz w:val="28"/>
              </w:rPr>
              <w:t>Psychomotor Skills Required prior to simulation:</w:t>
            </w:r>
          </w:p>
          <w:p w14:paraId="63070B36" w14:textId="77777777" w:rsidR="0092076B" w:rsidRDefault="0092076B">
            <w:pPr>
              <w:rPr>
                <w:b/>
                <w:sz w:val="28"/>
              </w:rPr>
            </w:pPr>
          </w:p>
          <w:p w14:paraId="2045F9E6" w14:textId="77777777" w:rsidR="0092076B" w:rsidRDefault="0092076B">
            <w:pPr>
              <w:rPr>
                <w:b/>
                <w:sz w:val="28"/>
              </w:rPr>
            </w:pPr>
          </w:p>
          <w:p w14:paraId="3790B9E2" w14:textId="77777777" w:rsidR="0092076B" w:rsidRDefault="0092076B">
            <w:pPr>
              <w:rPr>
                <w:b/>
                <w:sz w:val="28"/>
              </w:rPr>
            </w:pPr>
          </w:p>
          <w:p w14:paraId="4637D7F6" w14:textId="77777777" w:rsidR="0092076B" w:rsidRDefault="0092076B">
            <w:pPr>
              <w:rPr>
                <w:b/>
                <w:sz w:val="28"/>
              </w:rPr>
            </w:pPr>
          </w:p>
          <w:p w14:paraId="6764CF6F" w14:textId="77777777" w:rsidR="0092076B" w:rsidRDefault="0092076B">
            <w:pPr>
              <w:rPr>
                <w:b/>
                <w:sz w:val="28"/>
              </w:rPr>
            </w:pPr>
          </w:p>
          <w:p w14:paraId="2176B1B7" w14:textId="77777777" w:rsidR="0092076B" w:rsidRDefault="0092076B">
            <w:pPr>
              <w:rPr>
                <w:b/>
                <w:sz w:val="28"/>
              </w:rPr>
            </w:pPr>
          </w:p>
          <w:p w14:paraId="618C6B88" w14:textId="77777777" w:rsidR="0092076B" w:rsidRDefault="0092076B">
            <w:pPr>
              <w:rPr>
                <w:b/>
                <w:sz w:val="28"/>
              </w:rPr>
            </w:pPr>
          </w:p>
          <w:p w14:paraId="63062722" w14:textId="77777777" w:rsidR="0092076B" w:rsidRDefault="0092076B">
            <w:pPr>
              <w:rPr>
                <w:b/>
                <w:sz w:val="28"/>
              </w:rPr>
            </w:pPr>
          </w:p>
          <w:p w14:paraId="7E181E50" w14:textId="77777777" w:rsidR="0092076B" w:rsidRDefault="0092076B">
            <w:pPr>
              <w:rPr>
                <w:b/>
                <w:sz w:val="28"/>
              </w:rPr>
            </w:pPr>
            <w:r>
              <w:rPr>
                <w:b/>
                <w:sz w:val="28"/>
              </w:rPr>
              <w:t xml:space="preserve">Cognitive Skills Required prior to Simulation: </w:t>
            </w:r>
            <w:r>
              <w:rPr>
                <w:b/>
              </w:rPr>
              <w:t>i.e. independent reading (R), video review (V), computer simulations (CS), lecture(L)</w:t>
            </w:r>
          </w:p>
          <w:p w14:paraId="7E4FD087" w14:textId="77777777" w:rsidR="0092076B" w:rsidRDefault="0092076B">
            <w:pPr>
              <w:rPr>
                <w:b/>
                <w:sz w:val="28"/>
              </w:rPr>
            </w:pPr>
          </w:p>
          <w:p w14:paraId="56FFD9C8" w14:textId="77777777" w:rsidR="0092076B" w:rsidRDefault="0092076B">
            <w:pPr>
              <w:rPr>
                <w:b/>
                <w:sz w:val="28"/>
              </w:rPr>
            </w:pPr>
          </w:p>
          <w:p w14:paraId="3052A88C" w14:textId="77777777" w:rsidR="0092076B" w:rsidRDefault="0092076B">
            <w:pPr>
              <w:rPr>
                <w:b/>
                <w:sz w:val="28"/>
              </w:rPr>
            </w:pPr>
          </w:p>
          <w:p w14:paraId="6E18C2FF" w14:textId="77777777" w:rsidR="0092076B" w:rsidRDefault="0092076B">
            <w:pPr>
              <w:rPr>
                <w:b/>
                <w:sz w:val="28"/>
              </w:rPr>
            </w:pPr>
          </w:p>
          <w:p w14:paraId="46FD9D0F" w14:textId="77777777" w:rsidR="0092076B" w:rsidRDefault="0092076B">
            <w:pPr>
              <w:rPr>
                <w:b/>
                <w:sz w:val="28"/>
              </w:rPr>
            </w:pPr>
          </w:p>
          <w:p w14:paraId="0A7F1BFF" w14:textId="77777777" w:rsidR="0092076B" w:rsidRDefault="0092076B">
            <w:pPr>
              <w:rPr>
                <w:b/>
                <w:sz w:val="28"/>
              </w:rPr>
            </w:pPr>
          </w:p>
          <w:p w14:paraId="4961CD6B" w14:textId="77777777" w:rsidR="0092076B" w:rsidRDefault="0092076B">
            <w:pPr>
              <w:rPr>
                <w:b/>
                <w:sz w:val="28"/>
              </w:rPr>
            </w:pPr>
          </w:p>
          <w:p w14:paraId="48125C29" w14:textId="77777777" w:rsidR="0092076B" w:rsidRDefault="0092076B">
            <w:pPr>
              <w:rPr>
                <w:b/>
                <w:sz w:val="28"/>
              </w:rPr>
            </w:pPr>
          </w:p>
        </w:tc>
      </w:tr>
    </w:tbl>
    <w:p w14:paraId="0A64681F" w14:textId="77777777" w:rsidR="0092076B" w:rsidRDefault="0092076B">
      <w:pPr>
        <w:rPr>
          <w:b/>
          <w:sz w:val="28"/>
        </w:rPr>
      </w:pPr>
    </w:p>
    <w:p w14:paraId="48FB175F" w14:textId="77777777" w:rsidR="0092076B" w:rsidRDefault="0092076B">
      <w:pPr>
        <w:rPr>
          <w:b/>
          <w:sz w:val="28"/>
        </w:rPr>
      </w:pPr>
      <w:r>
        <w:rPr>
          <w:b/>
          <w:sz w:val="28"/>
        </w:rPr>
        <w:t>Simulation Learning Objectives:</w:t>
      </w:r>
    </w:p>
    <w:p w14:paraId="63BC747F" w14:textId="77777777" w:rsidR="0092076B" w:rsidRPr="00984CCB" w:rsidRDefault="00E251E4" w:rsidP="00E251E4">
      <w:pPr>
        <w:pStyle w:val="ListParagraph"/>
        <w:numPr>
          <w:ilvl w:val="0"/>
          <w:numId w:val="21"/>
        </w:numPr>
      </w:pPr>
      <w:r w:rsidRPr="00984CCB">
        <w:t>Assess and interact with a post-op patient in pain</w:t>
      </w:r>
    </w:p>
    <w:p w14:paraId="4FCE15EF" w14:textId="77777777" w:rsidR="00E251E4" w:rsidRPr="00984CCB" w:rsidRDefault="00E251E4" w:rsidP="00E251E4">
      <w:pPr>
        <w:pStyle w:val="ListParagraph"/>
        <w:numPr>
          <w:ilvl w:val="0"/>
          <w:numId w:val="21"/>
        </w:numPr>
      </w:pPr>
      <w:r w:rsidRPr="00984CCB">
        <w:t>Prioritize care for a patient experiencing acute pain (DVT)</w:t>
      </w:r>
    </w:p>
    <w:p w14:paraId="302C5DF2" w14:textId="77777777" w:rsidR="00E251E4" w:rsidRPr="00984CCB" w:rsidRDefault="00E251E4" w:rsidP="00E251E4">
      <w:pPr>
        <w:pStyle w:val="ListParagraph"/>
        <w:numPr>
          <w:ilvl w:val="0"/>
          <w:numId w:val="21"/>
        </w:numPr>
      </w:pPr>
      <w:r w:rsidRPr="00984CCB">
        <w:t>Perform selected psychomotor skills</w:t>
      </w:r>
    </w:p>
    <w:p w14:paraId="311CEAE0" w14:textId="77777777" w:rsidR="00E251E4" w:rsidRPr="00E251E4" w:rsidRDefault="00E251E4" w:rsidP="00680AC8">
      <w:pPr>
        <w:pStyle w:val="ListParagraph"/>
        <w:numPr>
          <w:ilvl w:val="0"/>
          <w:numId w:val="21"/>
        </w:numPr>
        <w:rPr>
          <w:b/>
        </w:rPr>
      </w:pPr>
      <w:r w:rsidRPr="00984CCB">
        <w:t>Administer medication via IV drip (Heparin) including calculation</w:t>
      </w:r>
    </w:p>
    <w:p w14:paraId="3D6B64AC" w14:textId="77777777" w:rsidR="00984CCB" w:rsidRDefault="00984CCB">
      <w:pPr>
        <w:rPr>
          <w:b/>
          <w:sz w:val="28"/>
        </w:rPr>
      </w:pPr>
    </w:p>
    <w:p w14:paraId="5C01F765" w14:textId="77777777" w:rsidR="00984CCB" w:rsidRDefault="00984CCB">
      <w:pPr>
        <w:rPr>
          <w:b/>
          <w:sz w:val="28"/>
        </w:rPr>
      </w:pPr>
    </w:p>
    <w:p w14:paraId="527CC085" w14:textId="77777777" w:rsidR="00680AC8" w:rsidRDefault="00680AC8">
      <w:pPr>
        <w:rPr>
          <w:b/>
          <w:sz w:val="28"/>
        </w:rPr>
      </w:pPr>
    </w:p>
    <w:p w14:paraId="16F29E90" w14:textId="77777777" w:rsidR="00680AC8" w:rsidRDefault="00680AC8">
      <w:pPr>
        <w:rPr>
          <w:b/>
          <w:sz w:val="28"/>
        </w:rPr>
      </w:pPr>
    </w:p>
    <w:p w14:paraId="74B9B188" w14:textId="77777777" w:rsidR="00680AC8" w:rsidRDefault="00680AC8">
      <w:pPr>
        <w:rPr>
          <w:b/>
          <w:sz w:val="28"/>
        </w:rPr>
      </w:pPr>
    </w:p>
    <w:p w14:paraId="12DCA997" w14:textId="77777777"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92076B" w14:paraId="1E15E32D" w14:textId="77777777">
        <w:tc>
          <w:tcPr>
            <w:tcW w:w="5508" w:type="dxa"/>
          </w:tcPr>
          <w:p w14:paraId="3662D102" w14:textId="77777777" w:rsidR="0092076B" w:rsidRDefault="0092076B">
            <w:pPr>
              <w:rPr>
                <w:b/>
                <w:sz w:val="28"/>
              </w:rPr>
            </w:pPr>
            <w:r>
              <w:rPr>
                <w:b/>
                <w:sz w:val="28"/>
              </w:rPr>
              <w:t>Setting/Environment</w:t>
            </w:r>
          </w:p>
          <w:p w14:paraId="07F91AB0" w14:textId="77777777" w:rsidR="0092076B" w:rsidRPr="00984CCB" w:rsidRDefault="0092076B" w:rsidP="00984CCB">
            <w:pPr>
              <w:numPr>
                <w:ilvl w:val="0"/>
                <w:numId w:val="2"/>
              </w:numPr>
            </w:pPr>
            <w:r w:rsidRPr="00984CCB">
              <w:rPr>
                <w:b/>
                <w:i/>
              </w:rPr>
              <w:t xml:space="preserve"> </w:t>
            </w:r>
            <w:r w:rsidRPr="00984CCB">
              <w:t>Med-Surg</w:t>
            </w:r>
          </w:p>
          <w:p w14:paraId="7A81870F" w14:textId="77777777" w:rsidR="00984CCB" w:rsidRDefault="00984CCB">
            <w:pPr>
              <w:rPr>
                <w:b/>
              </w:rPr>
            </w:pPr>
          </w:p>
          <w:p w14:paraId="56274255" w14:textId="77777777" w:rsidR="0092076B" w:rsidRDefault="0092076B">
            <w:pPr>
              <w:rPr>
                <w:b/>
                <w:sz w:val="28"/>
              </w:rPr>
            </w:pPr>
            <w:r>
              <w:rPr>
                <w:b/>
                <w:sz w:val="28"/>
              </w:rPr>
              <w:t>Simulator Manikin/s Needed:</w:t>
            </w:r>
          </w:p>
          <w:p w14:paraId="3B28A8B2" w14:textId="77777777" w:rsidR="0092076B" w:rsidRPr="00984CCB" w:rsidRDefault="00DB5892">
            <w:pPr>
              <w:rPr>
                <w:szCs w:val="24"/>
              </w:rPr>
            </w:pPr>
            <w:r w:rsidRPr="00984CCB">
              <w:rPr>
                <w:szCs w:val="24"/>
              </w:rPr>
              <w:t>Vital Sim</w:t>
            </w:r>
          </w:p>
          <w:p w14:paraId="21DC8B22" w14:textId="77777777" w:rsidR="0092076B" w:rsidRDefault="0092076B">
            <w:pPr>
              <w:rPr>
                <w:b/>
                <w:sz w:val="28"/>
              </w:rPr>
            </w:pPr>
          </w:p>
          <w:p w14:paraId="24D2625B" w14:textId="77777777" w:rsidR="0092076B" w:rsidRDefault="0092076B">
            <w:pPr>
              <w:rPr>
                <w:b/>
                <w:sz w:val="28"/>
              </w:rPr>
            </w:pPr>
            <w:r>
              <w:rPr>
                <w:b/>
                <w:sz w:val="28"/>
              </w:rPr>
              <w:t>Props:</w:t>
            </w:r>
          </w:p>
          <w:p w14:paraId="36141014" w14:textId="77777777" w:rsidR="0092076B" w:rsidRDefault="0092076B">
            <w:pPr>
              <w:pStyle w:val="Heading1"/>
              <w:rPr>
                <w:b/>
              </w:rPr>
            </w:pPr>
            <w:r>
              <w:rPr>
                <w:b/>
              </w:rPr>
              <w:t>Equipment attached to manikin:</w:t>
            </w:r>
          </w:p>
          <w:p w14:paraId="3AB9B2FF" w14:textId="77777777" w:rsidR="0092076B" w:rsidRPr="00984CCB" w:rsidRDefault="0092076B">
            <w:pPr>
              <w:numPr>
                <w:ilvl w:val="0"/>
                <w:numId w:val="3"/>
              </w:numPr>
            </w:pPr>
            <w:r w:rsidRPr="00984CCB">
              <w:t>IV tubing with primary line</w:t>
            </w:r>
            <w:r>
              <w:rPr>
                <w:b/>
              </w:rPr>
              <w:t xml:space="preserve"> </w:t>
            </w:r>
            <w:r w:rsidR="00DB5892">
              <w:rPr>
                <w:b/>
              </w:rPr>
              <w:t xml:space="preserve">D5 ½ NS </w:t>
            </w:r>
            <w:r w:rsidR="00DB5892" w:rsidRPr="00984CCB">
              <w:t>fluids running</w:t>
            </w:r>
          </w:p>
          <w:p w14:paraId="0114B16A" w14:textId="77777777" w:rsidR="0092076B" w:rsidRPr="00984CCB" w:rsidRDefault="0092076B">
            <w:pPr>
              <w:numPr>
                <w:ilvl w:val="0"/>
                <w:numId w:val="3"/>
              </w:numPr>
            </w:pPr>
            <w:r w:rsidRPr="00984CCB">
              <w:t>IV pump</w:t>
            </w:r>
          </w:p>
          <w:p w14:paraId="11E6DBA5" w14:textId="77777777" w:rsidR="0092076B" w:rsidRPr="00984CCB" w:rsidRDefault="0092076B">
            <w:pPr>
              <w:numPr>
                <w:ilvl w:val="0"/>
                <w:numId w:val="3"/>
              </w:numPr>
            </w:pPr>
            <w:r w:rsidRPr="00984CCB">
              <w:t xml:space="preserve">Foley catheter </w:t>
            </w:r>
            <w:r w:rsidR="00DB5892" w:rsidRPr="00984CCB">
              <w:t>moderate amount yellow “urine”</w:t>
            </w:r>
            <w:r w:rsidRPr="00984CCB">
              <w:t xml:space="preserve"> output</w:t>
            </w:r>
          </w:p>
          <w:p w14:paraId="6084FBE4" w14:textId="77777777" w:rsidR="00DB5892" w:rsidRPr="00984CCB" w:rsidRDefault="00DB5892">
            <w:pPr>
              <w:numPr>
                <w:ilvl w:val="0"/>
                <w:numId w:val="3"/>
              </w:numPr>
            </w:pPr>
            <w:r w:rsidRPr="00984CCB">
              <w:t>Hemovac present, under covers with red bloody drainage</w:t>
            </w:r>
          </w:p>
          <w:p w14:paraId="68C052F3" w14:textId="77777777" w:rsidR="0092076B" w:rsidRPr="00984CCB" w:rsidRDefault="0092076B">
            <w:pPr>
              <w:numPr>
                <w:ilvl w:val="0"/>
                <w:numId w:val="3"/>
              </w:numPr>
            </w:pPr>
            <w:r w:rsidRPr="00984CCB">
              <w:t>PCA pump running</w:t>
            </w:r>
            <w:r w:rsidR="00DB5892" w:rsidRPr="00984CCB">
              <w:t xml:space="preserve"> – bag labeled Morphine sulfate</w:t>
            </w:r>
          </w:p>
          <w:p w14:paraId="353B12D6" w14:textId="77777777" w:rsidR="00DB5892" w:rsidRPr="00984CCB" w:rsidRDefault="00DB5892">
            <w:pPr>
              <w:numPr>
                <w:ilvl w:val="0"/>
                <w:numId w:val="3"/>
              </w:numPr>
            </w:pPr>
            <w:r w:rsidRPr="00984CCB">
              <w:t>Dressing on R hip</w:t>
            </w:r>
          </w:p>
          <w:p w14:paraId="364E7E6C" w14:textId="77777777" w:rsidR="00DB5892" w:rsidRDefault="00DB5892">
            <w:pPr>
              <w:numPr>
                <w:ilvl w:val="0"/>
                <w:numId w:val="3"/>
              </w:numPr>
              <w:rPr>
                <w:b/>
              </w:rPr>
            </w:pPr>
            <w:r w:rsidRPr="00984CCB">
              <w:t>Nasal cannula with O2 output</w:t>
            </w:r>
          </w:p>
          <w:p w14:paraId="7C54D789" w14:textId="77777777" w:rsidR="0092076B" w:rsidRDefault="0092076B">
            <w:pPr>
              <w:pStyle w:val="Heading1"/>
              <w:rPr>
                <w:b/>
              </w:rPr>
            </w:pPr>
          </w:p>
          <w:p w14:paraId="5DDDAEF5" w14:textId="77777777" w:rsidR="0092076B" w:rsidRDefault="0092076B">
            <w:pPr>
              <w:pStyle w:val="Heading1"/>
              <w:rPr>
                <w:b/>
              </w:rPr>
            </w:pPr>
            <w:r>
              <w:rPr>
                <w:b/>
              </w:rPr>
              <w:t>Equipment available in room</w:t>
            </w:r>
          </w:p>
          <w:p w14:paraId="1C8DE784" w14:textId="77777777" w:rsidR="0092076B" w:rsidRPr="00984CCB" w:rsidRDefault="0092076B">
            <w:pPr>
              <w:numPr>
                <w:ilvl w:val="0"/>
                <w:numId w:val="4"/>
              </w:numPr>
            </w:pPr>
            <w:r w:rsidRPr="00984CCB">
              <w:t>Bedpan/Urinal</w:t>
            </w:r>
            <w:r w:rsidRPr="00984CCB">
              <w:tab/>
            </w:r>
          </w:p>
          <w:p w14:paraId="0AF765C2" w14:textId="77777777" w:rsidR="0092076B" w:rsidRPr="00984CCB" w:rsidRDefault="0092076B">
            <w:pPr>
              <w:numPr>
                <w:ilvl w:val="0"/>
                <w:numId w:val="4"/>
              </w:numPr>
            </w:pPr>
            <w:r w:rsidRPr="00984CCB">
              <w:t>Foley kit</w:t>
            </w:r>
            <w:r w:rsidRPr="00984CCB">
              <w:tab/>
            </w:r>
          </w:p>
          <w:p w14:paraId="50077CCC" w14:textId="77777777" w:rsidR="0092076B" w:rsidRPr="00984CCB" w:rsidRDefault="0092076B">
            <w:pPr>
              <w:numPr>
                <w:ilvl w:val="0"/>
                <w:numId w:val="4"/>
              </w:numPr>
            </w:pPr>
            <w:r w:rsidRPr="00984CCB">
              <w:t>Straight Catheter Kit</w:t>
            </w:r>
          </w:p>
          <w:p w14:paraId="4A4B763A" w14:textId="77777777" w:rsidR="0092076B" w:rsidRPr="00984CCB" w:rsidRDefault="0092076B">
            <w:pPr>
              <w:numPr>
                <w:ilvl w:val="0"/>
                <w:numId w:val="4"/>
              </w:numPr>
            </w:pPr>
            <w:r w:rsidRPr="00984CCB">
              <w:t>Incentive Spirometer</w:t>
            </w:r>
          </w:p>
          <w:p w14:paraId="4C0359EC" w14:textId="77777777" w:rsidR="0092076B" w:rsidRPr="00984CCB" w:rsidRDefault="0092076B">
            <w:pPr>
              <w:numPr>
                <w:ilvl w:val="0"/>
                <w:numId w:val="4"/>
              </w:numPr>
            </w:pPr>
            <w:r w:rsidRPr="00984CCB">
              <w:t>Fluids</w:t>
            </w:r>
          </w:p>
          <w:p w14:paraId="379D9E2F" w14:textId="77777777" w:rsidR="0092076B" w:rsidRPr="00984CCB" w:rsidRDefault="0092076B">
            <w:pPr>
              <w:numPr>
                <w:ilvl w:val="0"/>
                <w:numId w:val="4"/>
              </w:numPr>
            </w:pPr>
            <w:r w:rsidRPr="00984CCB">
              <w:t>IV start kit</w:t>
            </w:r>
            <w:r w:rsidRPr="00984CCB">
              <w:tab/>
            </w:r>
            <w:r w:rsidRPr="00984CCB">
              <w:tab/>
            </w:r>
            <w:r w:rsidRPr="00984CCB">
              <w:tab/>
            </w:r>
            <w:r w:rsidRPr="00984CCB">
              <w:tab/>
            </w:r>
          </w:p>
          <w:p w14:paraId="34CA36AF" w14:textId="77777777" w:rsidR="0092076B" w:rsidRPr="00984CCB" w:rsidRDefault="0092076B">
            <w:pPr>
              <w:numPr>
                <w:ilvl w:val="0"/>
                <w:numId w:val="4"/>
              </w:numPr>
              <w:rPr>
                <w:u w:val="single"/>
              </w:rPr>
            </w:pPr>
            <w:r w:rsidRPr="00984CCB">
              <w:t>IV tubing</w:t>
            </w:r>
          </w:p>
          <w:p w14:paraId="4CA0A799" w14:textId="77777777" w:rsidR="0092076B" w:rsidRPr="00984CCB" w:rsidRDefault="0092076B">
            <w:pPr>
              <w:numPr>
                <w:ilvl w:val="0"/>
                <w:numId w:val="4"/>
              </w:numPr>
              <w:rPr>
                <w:u w:val="single"/>
              </w:rPr>
            </w:pPr>
            <w:r w:rsidRPr="00984CCB">
              <w:t>IVPB Tubing</w:t>
            </w:r>
          </w:p>
          <w:p w14:paraId="4A4A721F" w14:textId="77777777" w:rsidR="0092076B" w:rsidRPr="00984CCB" w:rsidRDefault="0092076B">
            <w:pPr>
              <w:numPr>
                <w:ilvl w:val="0"/>
                <w:numId w:val="4"/>
              </w:numPr>
              <w:rPr>
                <w:u w:val="single"/>
              </w:rPr>
            </w:pPr>
            <w:r w:rsidRPr="00984CCB">
              <w:t>IV Pump</w:t>
            </w:r>
          </w:p>
          <w:p w14:paraId="2508EB6D" w14:textId="77777777" w:rsidR="0092076B" w:rsidRPr="00984CCB" w:rsidRDefault="0092076B">
            <w:pPr>
              <w:numPr>
                <w:ilvl w:val="0"/>
                <w:numId w:val="4"/>
              </w:numPr>
            </w:pPr>
            <w:r w:rsidRPr="00984CCB">
              <w:t>Feeding Pump</w:t>
            </w:r>
            <w:r w:rsidRPr="00984CCB">
              <w:tab/>
            </w:r>
            <w:r w:rsidRPr="00984CCB">
              <w:tab/>
            </w:r>
          </w:p>
          <w:p w14:paraId="623C781B" w14:textId="77777777" w:rsidR="0092076B" w:rsidRPr="00984CCB" w:rsidRDefault="0092076B">
            <w:pPr>
              <w:numPr>
                <w:ilvl w:val="0"/>
                <w:numId w:val="4"/>
              </w:numPr>
            </w:pPr>
            <w:r w:rsidRPr="00984CCB">
              <w:t>Pressure Bag</w:t>
            </w:r>
            <w:r w:rsidRPr="00984CCB">
              <w:tab/>
            </w:r>
            <w:r w:rsidRPr="00984CCB">
              <w:tab/>
            </w:r>
            <w:r w:rsidRPr="00984CCB">
              <w:tab/>
            </w:r>
          </w:p>
          <w:p w14:paraId="44D896E6" w14:textId="77777777" w:rsidR="0092076B" w:rsidRPr="00984CCB" w:rsidRDefault="0092076B">
            <w:pPr>
              <w:numPr>
                <w:ilvl w:val="0"/>
                <w:numId w:val="4"/>
              </w:numPr>
            </w:pPr>
            <w:r w:rsidRPr="00984CCB">
              <w:t xml:space="preserve">02 delivery devices type       </w:t>
            </w:r>
          </w:p>
          <w:p w14:paraId="4421CF65" w14:textId="77777777" w:rsidR="0092076B" w:rsidRPr="00984CCB" w:rsidRDefault="0092076B">
            <w:pPr>
              <w:numPr>
                <w:ilvl w:val="0"/>
                <w:numId w:val="4"/>
              </w:numPr>
            </w:pPr>
            <w:r w:rsidRPr="00984CCB">
              <w:t>Crash cart with airway devices and emergency medications</w:t>
            </w:r>
            <w:r w:rsidRPr="00984CCB">
              <w:tab/>
            </w:r>
            <w:r w:rsidRPr="00984CCB">
              <w:tab/>
              <w:t xml:space="preserve">         </w:t>
            </w:r>
          </w:p>
          <w:p w14:paraId="601E275D" w14:textId="77777777" w:rsidR="0092076B" w:rsidRPr="00984CCB" w:rsidRDefault="0092076B">
            <w:pPr>
              <w:numPr>
                <w:ilvl w:val="0"/>
                <w:numId w:val="4"/>
              </w:numPr>
            </w:pPr>
            <w:r w:rsidRPr="00984CCB">
              <w:t>Defibrillator/Pacer</w:t>
            </w:r>
          </w:p>
          <w:p w14:paraId="7FD8F42C" w14:textId="77777777" w:rsidR="0092076B" w:rsidRPr="00984CCB" w:rsidRDefault="0092076B">
            <w:pPr>
              <w:numPr>
                <w:ilvl w:val="0"/>
                <w:numId w:val="4"/>
              </w:numPr>
            </w:pPr>
            <w:r w:rsidRPr="00984CCB">
              <w:t xml:space="preserve">Suction </w:t>
            </w:r>
          </w:p>
          <w:p w14:paraId="411C3093" w14:textId="77777777" w:rsidR="0092076B" w:rsidRPr="00984CCB" w:rsidRDefault="0092076B">
            <w:pPr>
              <w:numPr>
                <w:ilvl w:val="0"/>
                <w:numId w:val="4"/>
              </w:numPr>
            </w:pPr>
            <w:r w:rsidRPr="00984CCB">
              <w:t>Other_________</w:t>
            </w:r>
          </w:p>
          <w:p w14:paraId="71804327" w14:textId="77777777" w:rsidR="00984CCB" w:rsidRDefault="00984CCB" w:rsidP="00984CCB">
            <w:pPr>
              <w:pStyle w:val="BodyText"/>
            </w:pPr>
            <w:r>
              <w:t>At Med Cart:</w:t>
            </w:r>
          </w:p>
          <w:p w14:paraId="609D2182" w14:textId="77777777" w:rsidR="00984CCB" w:rsidRPr="00984CCB" w:rsidRDefault="00984CCB" w:rsidP="00785C5D">
            <w:pPr>
              <w:pStyle w:val="Heading3"/>
            </w:pPr>
            <w:r w:rsidRPr="00984CCB">
              <w:lastRenderedPageBreak/>
              <w:t>500 mL bag labeled Heparin 25,000 Units</w:t>
            </w:r>
          </w:p>
          <w:p w14:paraId="071B5943" w14:textId="77777777" w:rsidR="00984CCB" w:rsidRPr="00984CCB" w:rsidRDefault="00984CCB" w:rsidP="00984CCB">
            <w:pPr>
              <w:pStyle w:val="BodyText"/>
              <w:numPr>
                <w:ilvl w:val="0"/>
                <w:numId w:val="22"/>
              </w:numPr>
              <w:rPr>
                <w:b w:val="0"/>
              </w:rPr>
            </w:pPr>
            <w:r w:rsidRPr="00984CCB">
              <w:rPr>
                <w:b w:val="0"/>
              </w:rPr>
              <w:t>Vial labeled Heparin 10,000 Units/mL for subcutaneous use only</w:t>
            </w:r>
          </w:p>
          <w:p w14:paraId="3F3C1B6F" w14:textId="77777777" w:rsidR="00984CCB" w:rsidRPr="00984CCB" w:rsidRDefault="00984CCB" w:rsidP="00984CCB">
            <w:pPr>
              <w:pStyle w:val="BodyText"/>
              <w:numPr>
                <w:ilvl w:val="0"/>
                <w:numId w:val="22"/>
              </w:numPr>
              <w:rPr>
                <w:b w:val="0"/>
              </w:rPr>
            </w:pPr>
            <w:r w:rsidRPr="00984CCB">
              <w:rPr>
                <w:b w:val="0"/>
              </w:rPr>
              <w:t>Heparin nomogram sheet</w:t>
            </w:r>
          </w:p>
          <w:p w14:paraId="7FF53EB9" w14:textId="77777777" w:rsidR="00984CCB" w:rsidRPr="00984CCB" w:rsidRDefault="00984CCB" w:rsidP="00984CCB">
            <w:pPr>
              <w:pStyle w:val="BodyText"/>
              <w:numPr>
                <w:ilvl w:val="0"/>
                <w:numId w:val="22"/>
              </w:numPr>
              <w:rPr>
                <w:b w:val="0"/>
              </w:rPr>
            </w:pPr>
            <w:r w:rsidRPr="00984CCB">
              <w:rPr>
                <w:b w:val="0"/>
              </w:rPr>
              <w:t>Syringes of various sizes with needles of various gauges</w:t>
            </w:r>
          </w:p>
          <w:p w14:paraId="7E743165" w14:textId="77777777" w:rsidR="0092076B" w:rsidRDefault="0092076B">
            <w:pPr>
              <w:rPr>
                <w:b/>
                <w:sz w:val="28"/>
              </w:rPr>
            </w:pPr>
          </w:p>
        </w:tc>
        <w:tc>
          <w:tcPr>
            <w:tcW w:w="5508" w:type="dxa"/>
          </w:tcPr>
          <w:p w14:paraId="4A97E900" w14:textId="77777777" w:rsidR="0092076B" w:rsidRDefault="0092076B">
            <w:pPr>
              <w:rPr>
                <w:b/>
                <w:sz w:val="28"/>
              </w:rPr>
            </w:pPr>
            <w:r>
              <w:rPr>
                <w:b/>
                <w:sz w:val="28"/>
              </w:rPr>
              <w:lastRenderedPageBreak/>
              <w:t>Medications and Fluids</w:t>
            </w:r>
          </w:p>
          <w:p w14:paraId="40D281D6" w14:textId="77777777" w:rsidR="0092076B" w:rsidRDefault="0092076B">
            <w:pPr>
              <w:numPr>
                <w:ilvl w:val="0"/>
                <w:numId w:val="5"/>
              </w:numPr>
              <w:rPr>
                <w:b/>
              </w:rPr>
            </w:pPr>
            <w:r>
              <w:rPr>
                <w:b/>
                <w:sz w:val="28"/>
              </w:rPr>
              <w:t>IV Fluids</w:t>
            </w:r>
            <w:r>
              <w:rPr>
                <w:b/>
              </w:rPr>
              <w:t>:</w:t>
            </w:r>
            <w:r w:rsidR="007802DE">
              <w:rPr>
                <w:b/>
              </w:rPr>
              <w:t xml:space="preserve"> </w:t>
            </w:r>
            <w:r w:rsidR="007802DE" w:rsidRPr="00984CCB">
              <w:t>D5 ½ NS @ 150 ml/hr</w:t>
            </w:r>
            <w:r w:rsidRPr="00984CCB">
              <w:tab/>
            </w:r>
          </w:p>
          <w:p w14:paraId="66CBCA9A" w14:textId="77777777" w:rsidR="0092076B" w:rsidRDefault="0092076B">
            <w:pPr>
              <w:ind w:left="360"/>
              <w:rPr>
                <w:b/>
              </w:rPr>
            </w:pPr>
            <w:r>
              <w:rPr>
                <w:b/>
              </w:rPr>
              <w:tab/>
            </w:r>
            <w:r>
              <w:rPr>
                <w:b/>
              </w:rPr>
              <w:tab/>
            </w:r>
          </w:p>
          <w:p w14:paraId="6325E775" w14:textId="77777777" w:rsidR="003213ED" w:rsidRPr="003213ED" w:rsidRDefault="0092076B">
            <w:pPr>
              <w:numPr>
                <w:ilvl w:val="0"/>
                <w:numId w:val="5"/>
              </w:numPr>
              <w:rPr>
                <w:b/>
              </w:rPr>
            </w:pPr>
            <w:r>
              <w:rPr>
                <w:b/>
                <w:sz w:val="28"/>
              </w:rPr>
              <w:t>Oral Meds</w:t>
            </w:r>
            <w:r>
              <w:rPr>
                <w:b/>
              </w:rPr>
              <w:t xml:space="preserve">: </w:t>
            </w:r>
            <w:r w:rsidR="007802DE" w:rsidRPr="00984CCB">
              <w:t xml:space="preserve">Lipitor 40mg, Metamucil 1 Tbsp, </w:t>
            </w:r>
          </w:p>
          <w:p w14:paraId="33286A4F" w14:textId="402D58BB" w:rsidR="0092076B" w:rsidRDefault="007802DE" w:rsidP="003213ED">
            <w:pPr>
              <w:ind w:left="720"/>
              <w:rPr>
                <w:b/>
              </w:rPr>
            </w:pPr>
            <w:r w:rsidRPr="00984CCB">
              <w:t>Vicodin 1-2 tabs</w:t>
            </w:r>
            <w:r w:rsidR="0092076B">
              <w:rPr>
                <w:b/>
              </w:rPr>
              <w:t xml:space="preserve">   </w:t>
            </w:r>
          </w:p>
          <w:p w14:paraId="308335E9" w14:textId="77777777" w:rsidR="0092076B" w:rsidRDefault="0092076B">
            <w:pPr>
              <w:rPr>
                <w:b/>
              </w:rPr>
            </w:pPr>
          </w:p>
          <w:p w14:paraId="34B803FC" w14:textId="77777777" w:rsidR="0092076B" w:rsidRDefault="0092076B">
            <w:pPr>
              <w:numPr>
                <w:ilvl w:val="0"/>
                <w:numId w:val="5"/>
              </w:numPr>
              <w:rPr>
                <w:b/>
              </w:rPr>
            </w:pPr>
            <w:r>
              <w:rPr>
                <w:b/>
                <w:sz w:val="28"/>
              </w:rPr>
              <w:t>IVPB</w:t>
            </w:r>
            <w:r>
              <w:rPr>
                <w:b/>
              </w:rPr>
              <w:t xml:space="preserve">: </w:t>
            </w:r>
            <w:r w:rsidR="007802DE" w:rsidRPr="00984CCB">
              <w:t>Ancef 1 gram</w:t>
            </w:r>
            <w:r>
              <w:rPr>
                <w:b/>
              </w:rPr>
              <w:t xml:space="preserve">            </w:t>
            </w:r>
          </w:p>
          <w:p w14:paraId="127DBA4F" w14:textId="77777777" w:rsidR="0092076B" w:rsidRDefault="0092076B">
            <w:pPr>
              <w:rPr>
                <w:b/>
              </w:rPr>
            </w:pPr>
          </w:p>
          <w:p w14:paraId="7C61216B" w14:textId="77777777" w:rsidR="0092076B" w:rsidRPr="00984CCB" w:rsidRDefault="0092076B">
            <w:pPr>
              <w:numPr>
                <w:ilvl w:val="0"/>
                <w:numId w:val="5"/>
              </w:numPr>
            </w:pPr>
            <w:r>
              <w:rPr>
                <w:b/>
                <w:sz w:val="28"/>
              </w:rPr>
              <w:t>IV Push</w:t>
            </w:r>
            <w:r>
              <w:rPr>
                <w:b/>
              </w:rPr>
              <w:t>:</w:t>
            </w:r>
            <w:r w:rsidR="007802DE">
              <w:rPr>
                <w:b/>
              </w:rPr>
              <w:t xml:space="preserve"> </w:t>
            </w:r>
            <w:r w:rsidR="007802DE" w:rsidRPr="00984CCB">
              <w:t>Toradol 30mg, Hydroxizine 25-50mg</w:t>
            </w:r>
            <w:r w:rsidRPr="00984CCB">
              <w:t xml:space="preserve">        </w:t>
            </w:r>
          </w:p>
          <w:p w14:paraId="354BF2F8" w14:textId="77777777" w:rsidR="0092076B" w:rsidRDefault="0092076B">
            <w:pPr>
              <w:rPr>
                <w:b/>
              </w:rPr>
            </w:pPr>
          </w:p>
          <w:p w14:paraId="3DB4D98E" w14:textId="77777777" w:rsidR="0092076B" w:rsidRDefault="0092076B">
            <w:pPr>
              <w:numPr>
                <w:ilvl w:val="0"/>
                <w:numId w:val="5"/>
              </w:numPr>
              <w:rPr>
                <w:b/>
              </w:rPr>
            </w:pPr>
            <w:r>
              <w:rPr>
                <w:b/>
                <w:sz w:val="28"/>
              </w:rPr>
              <w:t>IM or SC:</w:t>
            </w:r>
            <w:r>
              <w:rPr>
                <w:b/>
              </w:rPr>
              <w:t xml:space="preserve">      </w:t>
            </w:r>
          </w:p>
          <w:p w14:paraId="5E0ADEAC" w14:textId="77777777" w:rsidR="0092076B" w:rsidRDefault="0092076B">
            <w:pPr>
              <w:rPr>
                <w:b/>
                <w:sz w:val="28"/>
              </w:rPr>
            </w:pPr>
          </w:p>
          <w:p w14:paraId="620D4E44" w14:textId="77777777" w:rsidR="0092076B" w:rsidRDefault="0092076B">
            <w:pPr>
              <w:rPr>
                <w:b/>
                <w:sz w:val="28"/>
              </w:rPr>
            </w:pPr>
            <w:r>
              <w:rPr>
                <w:b/>
                <w:sz w:val="28"/>
              </w:rPr>
              <w:t>Diagnostics Available</w:t>
            </w:r>
          </w:p>
          <w:p w14:paraId="3380621E" w14:textId="77777777" w:rsidR="0092076B" w:rsidRPr="00984CCB" w:rsidRDefault="0092076B">
            <w:pPr>
              <w:numPr>
                <w:ilvl w:val="0"/>
                <w:numId w:val="6"/>
              </w:numPr>
            </w:pPr>
            <w:r w:rsidRPr="00984CCB">
              <w:t>Labs</w:t>
            </w:r>
          </w:p>
          <w:p w14:paraId="5F40E373" w14:textId="77777777" w:rsidR="0092076B" w:rsidRPr="00984CCB" w:rsidRDefault="0092076B">
            <w:pPr>
              <w:numPr>
                <w:ilvl w:val="0"/>
                <w:numId w:val="6"/>
              </w:numPr>
            </w:pPr>
            <w:r w:rsidRPr="00984CCB">
              <w:t>X-rays (Images)</w:t>
            </w:r>
          </w:p>
          <w:p w14:paraId="5762A8B7" w14:textId="77777777" w:rsidR="0092076B" w:rsidRPr="00984CCB" w:rsidRDefault="0092076B">
            <w:pPr>
              <w:numPr>
                <w:ilvl w:val="0"/>
                <w:numId w:val="6"/>
              </w:numPr>
            </w:pPr>
            <w:r w:rsidRPr="00984CCB">
              <w:t>12-Lead EKG</w:t>
            </w:r>
          </w:p>
          <w:p w14:paraId="7EEF4A92" w14:textId="77777777" w:rsidR="0092076B" w:rsidRPr="00984CCB" w:rsidRDefault="0092076B">
            <w:pPr>
              <w:numPr>
                <w:ilvl w:val="0"/>
                <w:numId w:val="6"/>
              </w:numPr>
            </w:pPr>
            <w:r w:rsidRPr="00984CCB">
              <w:t>Other</w:t>
            </w:r>
          </w:p>
          <w:p w14:paraId="3D0CB7ED" w14:textId="77777777" w:rsidR="0092076B" w:rsidRDefault="0092076B">
            <w:pPr>
              <w:ind w:left="360"/>
              <w:rPr>
                <w:b/>
                <w:sz w:val="28"/>
              </w:rPr>
            </w:pPr>
          </w:p>
          <w:p w14:paraId="2BF8E6BA" w14:textId="77777777" w:rsidR="0092076B" w:rsidRDefault="0092076B">
            <w:pPr>
              <w:pStyle w:val="Heading1"/>
              <w:rPr>
                <w:b/>
              </w:rPr>
            </w:pPr>
            <w:r>
              <w:rPr>
                <w:b/>
              </w:rPr>
              <w:t xml:space="preserve">Documentation Forms </w:t>
            </w:r>
          </w:p>
          <w:p w14:paraId="06B82911" w14:textId="77777777" w:rsidR="0092076B" w:rsidRPr="00984CCB" w:rsidRDefault="0092076B">
            <w:pPr>
              <w:numPr>
                <w:ilvl w:val="0"/>
                <w:numId w:val="20"/>
              </w:numPr>
            </w:pPr>
            <w:r w:rsidRPr="00984CCB">
              <w:t xml:space="preserve">Physician Orders               </w:t>
            </w:r>
          </w:p>
          <w:p w14:paraId="620C2D31" w14:textId="77777777" w:rsidR="0092076B" w:rsidRPr="00984CCB" w:rsidRDefault="0092076B">
            <w:pPr>
              <w:numPr>
                <w:ilvl w:val="0"/>
                <w:numId w:val="20"/>
              </w:numPr>
            </w:pPr>
            <w:r w:rsidRPr="00984CCB">
              <w:t>Admit Orders</w:t>
            </w:r>
            <w:r w:rsidRPr="00984CCB">
              <w:tab/>
              <w:t xml:space="preserve">         </w:t>
            </w:r>
          </w:p>
          <w:p w14:paraId="082E9D9A" w14:textId="77777777" w:rsidR="0092076B" w:rsidRPr="00984CCB" w:rsidRDefault="0092076B">
            <w:pPr>
              <w:numPr>
                <w:ilvl w:val="0"/>
                <w:numId w:val="20"/>
              </w:numPr>
            </w:pPr>
            <w:r w:rsidRPr="00984CCB">
              <w:t>Flow sheet</w:t>
            </w:r>
          </w:p>
          <w:p w14:paraId="7F60C687" w14:textId="77777777" w:rsidR="0092076B" w:rsidRPr="00984CCB" w:rsidRDefault="0092076B">
            <w:pPr>
              <w:numPr>
                <w:ilvl w:val="0"/>
                <w:numId w:val="20"/>
              </w:numPr>
            </w:pPr>
            <w:r w:rsidRPr="00984CCB">
              <w:t>Medication Administration Record</w:t>
            </w:r>
          </w:p>
          <w:p w14:paraId="3EAD21FA" w14:textId="77777777" w:rsidR="0092076B" w:rsidRPr="00984CCB" w:rsidRDefault="0092076B">
            <w:pPr>
              <w:numPr>
                <w:ilvl w:val="0"/>
                <w:numId w:val="20"/>
              </w:numPr>
            </w:pPr>
            <w:r w:rsidRPr="00984CCB">
              <w:t>Kardex</w:t>
            </w:r>
          </w:p>
          <w:p w14:paraId="12FD5442" w14:textId="77777777" w:rsidR="0092076B" w:rsidRPr="00984CCB" w:rsidRDefault="0092076B">
            <w:pPr>
              <w:numPr>
                <w:ilvl w:val="0"/>
                <w:numId w:val="20"/>
              </w:numPr>
            </w:pPr>
            <w:r w:rsidRPr="00984CCB">
              <w:t>Graphic Record</w:t>
            </w:r>
            <w:r w:rsidRPr="00984CCB">
              <w:tab/>
            </w:r>
            <w:r w:rsidRPr="00984CCB">
              <w:tab/>
            </w:r>
          </w:p>
          <w:p w14:paraId="1B9612B0" w14:textId="77777777" w:rsidR="0092076B" w:rsidRPr="00984CCB" w:rsidRDefault="0092076B">
            <w:pPr>
              <w:numPr>
                <w:ilvl w:val="0"/>
                <w:numId w:val="20"/>
              </w:numPr>
            </w:pPr>
            <w:r w:rsidRPr="00984CCB">
              <w:t>Shift Assessment</w:t>
            </w:r>
          </w:p>
          <w:p w14:paraId="6757B1F1" w14:textId="77777777" w:rsidR="0092076B" w:rsidRPr="00984CCB" w:rsidRDefault="0092076B">
            <w:pPr>
              <w:numPr>
                <w:ilvl w:val="0"/>
                <w:numId w:val="20"/>
              </w:numPr>
            </w:pPr>
            <w:r w:rsidRPr="00984CCB">
              <w:t>Triage Forms</w:t>
            </w:r>
          </w:p>
          <w:p w14:paraId="2A5259BF" w14:textId="77777777" w:rsidR="0092076B" w:rsidRPr="00984CCB" w:rsidRDefault="0092076B">
            <w:pPr>
              <w:numPr>
                <w:ilvl w:val="0"/>
                <w:numId w:val="20"/>
              </w:numPr>
            </w:pPr>
            <w:r w:rsidRPr="00984CCB">
              <w:t>Code Record</w:t>
            </w:r>
          </w:p>
          <w:p w14:paraId="3449BD25" w14:textId="77777777" w:rsidR="0092076B" w:rsidRPr="00984CCB" w:rsidRDefault="0092076B">
            <w:pPr>
              <w:numPr>
                <w:ilvl w:val="0"/>
                <w:numId w:val="20"/>
              </w:numPr>
            </w:pPr>
            <w:r w:rsidRPr="00984CCB">
              <w:t>Anesthesia / PACU Record</w:t>
            </w:r>
          </w:p>
          <w:p w14:paraId="0BE9F63B" w14:textId="77777777" w:rsidR="0092076B" w:rsidRPr="00984CCB" w:rsidRDefault="0092076B">
            <w:pPr>
              <w:numPr>
                <w:ilvl w:val="0"/>
                <w:numId w:val="20"/>
              </w:numPr>
            </w:pPr>
            <w:r w:rsidRPr="00984CCB">
              <w:t>Standing (Protocol) Orders</w:t>
            </w:r>
          </w:p>
          <w:p w14:paraId="2997FB58" w14:textId="77777777" w:rsidR="0092076B" w:rsidRPr="00984CCB" w:rsidRDefault="0092076B">
            <w:pPr>
              <w:numPr>
                <w:ilvl w:val="0"/>
                <w:numId w:val="20"/>
              </w:numPr>
            </w:pPr>
            <w:r w:rsidRPr="00984CCB">
              <w:t>Transfer Orders</w:t>
            </w:r>
          </w:p>
          <w:p w14:paraId="46922481" w14:textId="77777777" w:rsidR="0092076B" w:rsidRDefault="0092076B">
            <w:pPr>
              <w:rPr>
                <w:b/>
              </w:rPr>
            </w:pPr>
          </w:p>
          <w:p w14:paraId="6F8F31EA" w14:textId="77777777" w:rsidR="0092076B" w:rsidRDefault="0092076B">
            <w:pPr>
              <w:rPr>
                <w:b/>
              </w:rPr>
            </w:pPr>
          </w:p>
          <w:p w14:paraId="637AE208" w14:textId="77777777" w:rsidR="0092076B" w:rsidRDefault="0092076B">
            <w:pPr>
              <w:rPr>
                <w:b/>
                <w:sz w:val="28"/>
              </w:rPr>
            </w:pPr>
            <w:r>
              <w:rPr>
                <w:b/>
                <w:sz w:val="28"/>
              </w:rPr>
              <w:t>Other Props</w:t>
            </w:r>
          </w:p>
          <w:p w14:paraId="7C3E28D7" w14:textId="77777777" w:rsidR="0092076B" w:rsidRPr="00984CCB" w:rsidRDefault="00DB5892">
            <w:pPr>
              <w:pStyle w:val="BodyText"/>
              <w:rPr>
                <w:b w:val="0"/>
              </w:rPr>
            </w:pPr>
            <w:r w:rsidRPr="00984CCB">
              <w:rPr>
                <w:b w:val="0"/>
              </w:rPr>
              <w:t>Redness and warmth on right lower extremity</w:t>
            </w:r>
          </w:p>
          <w:p w14:paraId="77B1BB6F" w14:textId="77777777" w:rsidR="00DB5892" w:rsidRPr="00984CCB" w:rsidRDefault="00DB5892" w:rsidP="00DB5892">
            <w:pPr>
              <w:pStyle w:val="BodyText"/>
              <w:ind w:left="720"/>
              <w:rPr>
                <w:b w:val="0"/>
              </w:rPr>
            </w:pPr>
            <w:r w:rsidRPr="00984CCB">
              <w:rPr>
                <w:b w:val="0"/>
              </w:rPr>
              <w:t xml:space="preserve">Warmth can be simulated using a </w:t>
            </w:r>
            <w:r w:rsidR="004D72A6" w:rsidRPr="00984CCB">
              <w:rPr>
                <w:b w:val="0"/>
              </w:rPr>
              <w:t>hand warmer</w:t>
            </w:r>
          </w:p>
          <w:p w14:paraId="787090ED" w14:textId="77777777" w:rsidR="00DB5892" w:rsidRPr="00984CCB" w:rsidRDefault="00DB5892" w:rsidP="00DB5892">
            <w:pPr>
              <w:pStyle w:val="BodyText"/>
              <w:ind w:left="720"/>
              <w:rPr>
                <w:b w:val="0"/>
              </w:rPr>
            </w:pPr>
            <w:r w:rsidRPr="00984CCB">
              <w:rPr>
                <w:b w:val="0"/>
              </w:rPr>
              <w:lastRenderedPageBreak/>
              <w:t>Redness can be simulated using red food coloring solution or powdered blush</w:t>
            </w:r>
          </w:p>
          <w:p w14:paraId="1174BAD4" w14:textId="77777777" w:rsidR="00DB5892" w:rsidRPr="00984CCB" w:rsidRDefault="00DB5892" w:rsidP="00DB5892">
            <w:pPr>
              <w:pStyle w:val="BodyText"/>
              <w:rPr>
                <w:b w:val="0"/>
              </w:rPr>
            </w:pPr>
            <w:r w:rsidRPr="00984CCB">
              <w:rPr>
                <w:b w:val="0"/>
              </w:rPr>
              <w:t>Audio cassette with taped report</w:t>
            </w:r>
          </w:p>
          <w:p w14:paraId="46300BB1" w14:textId="77777777" w:rsidR="00DB5892" w:rsidRPr="00984CCB" w:rsidRDefault="00DB5892" w:rsidP="00DB5892">
            <w:pPr>
              <w:pStyle w:val="BodyText"/>
              <w:rPr>
                <w:b w:val="0"/>
              </w:rPr>
            </w:pPr>
            <w:r w:rsidRPr="00984CCB">
              <w:rPr>
                <w:b w:val="0"/>
              </w:rPr>
              <w:t>Stethoscopes</w:t>
            </w:r>
          </w:p>
          <w:p w14:paraId="3C3D5360" w14:textId="77777777" w:rsidR="00DB5892" w:rsidRPr="00984CCB" w:rsidRDefault="00DB5892" w:rsidP="00DB5892">
            <w:pPr>
              <w:pStyle w:val="BodyText"/>
              <w:rPr>
                <w:b w:val="0"/>
              </w:rPr>
            </w:pPr>
            <w:r w:rsidRPr="00984CCB">
              <w:rPr>
                <w:b w:val="0"/>
              </w:rPr>
              <w:t>Extra pillows</w:t>
            </w:r>
          </w:p>
          <w:p w14:paraId="17B46E0F" w14:textId="77777777" w:rsidR="00DB5892" w:rsidRPr="00984CCB" w:rsidRDefault="00DB5892" w:rsidP="00DB5892">
            <w:pPr>
              <w:pStyle w:val="BodyText"/>
              <w:rPr>
                <w:b w:val="0"/>
              </w:rPr>
            </w:pPr>
            <w:r w:rsidRPr="00984CCB">
              <w:rPr>
                <w:b w:val="0"/>
              </w:rPr>
              <w:t>Telephone</w:t>
            </w:r>
          </w:p>
          <w:p w14:paraId="7FEEE34D" w14:textId="77777777" w:rsidR="00DB5892" w:rsidRPr="00984CCB" w:rsidRDefault="00DB5892" w:rsidP="00DB5892">
            <w:pPr>
              <w:pStyle w:val="BodyText"/>
              <w:rPr>
                <w:b w:val="0"/>
              </w:rPr>
            </w:pPr>
            <w:r w:rsidRPr="00984CCB">
              <w:rPr>
                <w:b w:val="0"/>
              </w:rPr>
              <w:t>Drug book</w:t>
            </w:r>
          </w:p>
          <w:p w14:paraId="0A930779" w14:textId="77777777" w:rsidR="00DB5892" w:rsidRPr="00984CCB" w:rsidRDefault="00DB5892" w:rsidP="00DB5892">
            <w:pPr>
              <w:pStyle w:val="BodyText"/>
              <w:rPr>
                <w:b w:val="0"/>
              </w:rPr>
            </w:pPr>
            <w:r w:rsidRPr="00984CCB">
              <w:rPr>
                <w:b w:val="0"/>
              </w:rPr>
              <w:t>Lab book</w:t>
            </w:r>
          </w:p>
          <w:p w14:paraId="4592623B" w14:textId="77777777" w:rsidR="00DB5892" w:rsidRDefault="00DB5892" w:rsidP="00DB5892">
            <w:pPr>
              <w:pStyle w:val="BodyText"/>
            </w:pPr>
          </w:p>
          <w:p w14:paraId="1BCF50E5" w14:textId="77777777" w:rsidR="00DB5892" w:rsidRDefault="00DB5892">
            <w:pPr>
              <w:pStyle w:val="BodyText"/>
            </w:pPr>
          </w:p>
          <w:p w14:paraId="7B5F2466" w14:textId="77777777" w:rsidR="0092076B" w:rsidRDefault="0092076B">
            <w:pPr>
              <w:pStyle w:val="BodyText"/>
              <w:rPr>
                <w:sz w:val="28"/>
              </w:rPr>
            </w:pPr>
            <w:r>
              <w:rPr>
                <w:sz w:val="28"/>
              </w:rPr>
              <w:t>Recommended Mode for simulation:</w:t>
            </w:r>
          </w:p>
          <w:p w14:paraId="0C045AA3" w14:textId="77777777" w:rsidR="0092076B" w:rsidRDefault="0092076B">
            <w:pPr>
              <w:ind w:left="360"/>
              <w:rPr>
                <w:b/>
                <w:sz w:val="28"/>
              </w:rPr>
            </w:pPr>
          </w:p>
        </w:tc>
      </w:tr>
      <w:tr w:rsidR="0092076B" w14:paraId="20A8AFDF" w14:textId="77777777">
        <w:tc>
          <w:tcPr>
            <w:tcW w:w="5508" w:type="dxa"/>
          </w:tcPr>
          <w:p w14:paraId="48B90585" w14:textId="77777777" w:rsidR="0092076B" w:rsidRDefault="0092076B">
            <w:pPr>
              <w:rPr>
                <w:b/>
                <w:sz w:val="28"/>
              </w:rPr>
            </w:pPr>
            <w:r>
              <w:rPr>
                <w:b/>
                <w:sz w:val="28"/>
              </w:rPr>
              <w:lastRenderedPageBreak/>
              <w:t>Roles / Guidelines for Roles</w:t>
            </w:r>
          </w:p>
          <w:p w14:paraId="7D15A6CA" w14:textId="77777777" w:rsidR="0092076B" w:rsidRPr="00984CCB" w:rsidRDefault="0092076B">
            <w:pPr>
              <w:numPr>
                <w:ilvl w:val="0"/>
                <w:numId w:val="8"/>
              </w:numPr>
            </w:pPr>
            <w:r w:rsidRPr="00984CCB">
              <w:t>Primary Nurse</w:t>
            </w:r>
          </w:p>
          <w:p w14:paraId="42AC8DAA" w14:textId="77777777" w:rsidR="0092076B" w:rsidRPr="00984CCB" w:rsidRDefault="00DB5892">
            <w:pPr>
              <w:numPr>
                <w:ilvl w:val="0"/>
                <w:numId w:val="8"/>
              </w:numPr>
            </w:pPr>
            <w:r w:rsidRPr="00984CCB">
              <w:t>Charge or Resource</w:t>
            </w:r>
            <w:r w:rsidR="0092076B" w:rsidRPr="00984CCB">
              <w:t xml:space="preserve"> Nurse</w:t>
            </w:r>
          </w:p>
          <w:p w14:paraId="70C39D61" w14:textId="77777777" w:rsidR="0092076B" w:rsidRPr="00984CCB" w:rsidRDefault="0092076B">
            <w:pPr>
              <w:numPr>
                <w:ilvl w:val="0"/>
                <w:numId w:val="8"/>
              </w:numPr>
            </w:pPr>
            <w:r w:rsidRPr="00984CCB">
              <w:t>Clinical Instructor</w:t>
            </w:r>
          </w:p>
          <w:p w14:paraId="1B797E4A" w14:textId="77777777" w:rsidR="0092076B" w:rsidRPr="00984CCB" w:rsidRDefault="0092076B">
            <w:pPr>
              <w:numPr>
                <w:ilvl w:val="0"/>
                <w:numId w:val="8"/>
              </w:numPr>
            </w:pPr>
            <w:r w:rsidRPr="00984CCB">
              <w:t>Family Member #1</w:t>
            </w:r>
          </w:p>
          <w:p w14:paraId="1EEE8DAA" w14:textId="77777777" w:rsidR="0092076B" w:rsidRPr="00984CCB" w:rsidRDefault="0092076B">
            <w:pPr>
              <w:numPr>
                <w:ilvl w:val="0"/>
                <w:numId w:val="8"/>
              </w:numPr>
            </w:pPr>
            <w:r w:rsidRPr="00984CCB">
              <w:t>Physician / Advanced Practice Nurse</w:t>
            </w:r>
          </w:p>
          <w:p w14:paraId="40BD6FC0" w14:textId="77777777" w:rsidR="0092076B" w:rsidRDefault="0092076B">
            <w:pPr>
              <w:numPr>
                <w:ilvl w:val="0"/>
                <w:numId w:val="8"/>
              </w:numPr>
              <w:rPr>
                <w:b/>
              </w:rPr>
            </w:pPr>
            <w:r w:rsidRPr="00984CCB">
              <w:t>Unlicensed Assistive Personnel</w:t>
            </w:r>
            <w:r>
              <w:rPr>
                <w:b/>
              </w:rPr>
              <w:t xml:space="preserve"> </w:t>
            </w:r>
          </w:p>
          <w:p w14:paraId="3E74ED0B" w14:textId="77777777" w:rsidR="00DB5892" w:rsidRDefault="00DB5892">
            <w:pPr>
              <w:rPr>
                <w:b/>
              </w:rPr>
            </w:pPr>
          </w:p>
          <w:p w14:paraId="26B6A619" w14:textId="77777777" w:rsidR="0092076B" w:rsidRDefault="0092076B">
            <w:pPr>
              <w:rPr>
                <w:b/>
                <w:sz w:val="28"/>
              </w:rPr>
            </w:pPr>
            <w:r>
              <w:rPr>
                <w:b/>
                <w:sz w:val="28"/>
              </w:rPr>
              <w:t>Important information related to roles:</w:t>
            </w:r>
          </w:p>
          <w:p w14:paraId="480EE486" w14:textId="77777777" w:rsidR="0092076B" w:rsidRPr="00984CCB" w:rsidRDefault="00DB5892">
            <w:r>
              <w:rPr>
                <w:b/>
              </w:rPr>
              <w:t xml:space="preserve">Charge Nurse: </w:t>
            </w:r>
            <w:r w:rsidRPr="00984CCB">
              <w:t xml:space="preserve">has resources available such as Med Surg text, Lab/Diagnostics book, drug book. This information can be shared only when asked. Instructor may choose to suggest this </w:t>
            </w:r>
            <w:r w:rsidR="00785C5D">
              <w:t>Participant</w:t>
            </w:r>
            <w:r w:rsidRPr="00984CCB">
              <w:t xml:space="preserve"> can step in to offer assistance, if needed, to move things along.</w:t>
            </w:r>
          </w:p>
          <w:p w14:paraId="7E61C18B" w14:textId="77777777" w:rsidR="00DB5892" w:rsidRDefault="00DB5892">
            <w:pPr>
              <w:rPr>
                <w:b/>
              </w:rPr>
            </w:pPr>
          </w:p>
          <w:p w14:paraId="074ADBAC" w14:textId="77777777" w:rsidR="00DB5892" w:rsidRPr="00984CCB" w:rsidRDefault="00DB5892">
            <w:r>
              <w:rPr>
                <w:b/>
              </w:rPr>
              <w:t xml:space="preserve">NA: </w:t>
            </w:r>
            <w:r w:rsidRPr="00984CCB">
              <w:t>VS and other delegated tasks.</w:t>
            </w:r>
          </w:p>
          <w:p w14:paraId="5DDA17CB" w14:textId="77777777" w:rsidR="00DB5892" w:rsidRDefault="00DB5892">
            <w:pPr>
              <w:rPr>
                <w:b/>
              </w:rPr>
            </w:pPr>
          </w:p>
          <w:p w14:paraId="12CFBD70" w14:textId="77777777" w:rsidR="00DB5892" w:rsidRPr="00984CCB" w:rsidRDefault="00DB5892">
            <w:r>
              <w:rPr>
                <w:b/>
              </w:rPr>
              <w:t xml:space="preserve">Family member: </w:t>
            </w:r>
            <w:r w:rsidRPr="00984CCB">
              <w:t xml:space="preserve">Very concerned, may prompt as needed. </w:t>
            </w:r>
          </w:p>
          <w:p w14:paraId="46A31A60" w14:textId="77777777" w:rsidR="00DB5892" w:rsidRDefault="00DB5892">
            <w:pPr>
              <w:rPr>
                <w:b/>
              </w:rPr>
            </w:pPr>
          </w:p>
          <w:p w14:paraId="7A37A08D" w14:textId="77777777" w:rsidR="00DB5892" w:rsidRPr="00984CCB" w:rsidRDefault="00DB5892">
            <w:r>
              <w:rPr>
                <w:b/>
              </w:rPr>
              <w:t xml:space="preserve">Physician: </w:t>
            </w:r>
            <w:r w:rsidRPr="00984CCB">
              <w:t>Faculty member/staff on call via beeper or phone.</w:t>
            </w:r>
          </w:p>
          <w:p w14:paraId="43172C98" w14:textId="77777777" w:rsidR="0092076B" w:rsidRPr="00984CCB" w:rsidRDefault="0092076B">
            <w:pPr>
              <w:rPr>
                <w:sz w:val="28"/>
              </w:rPr>
            </w:pPr>
          </w:p>
          <w:p w14:paraId="6B16A84B" w14:textId="77777777" w:rsidR="0092076B" w:rsidRDefault="0092076B">
            <w:pPr>
              <w:rPr>
                <w:b/>
                <w:sz w:val="28"/>
              </w:rPr>
            </w:pPr>
            <w:r>
              <w:rPr>
                <w:b/>
                <w:sz w:val="28"/>
              </w:rPr>
              <w:t>Critical Lab Values:</w:t>
            </w:r>
          </w:p>
          <w:p w14:paraId="5F4346B8" w14:textId="77777777" w:rsidR="0092076B" w:rsidRDefault="0092076B">
            <w:pPr>
              <w:rPr>
                <w:b/>
                <w:sz w:val="28"/>
              </w:rPr>
            </w:pPr>
          </w:p>
          <w:p w14:paraId="32FCFC40" w14:textId="77777777" w:rsidR="0092076B" w:rsidRDefault="0092076B">
            <w:pPr>
              <w:rPr>
                <w:b/>
                <w:sz w:val="28"/>
              </w:rPr>
            </w:pPr>
            <w:r>
              <w:rPr>
                <w:b/>
                <w:sz w:val="28"/>
              </w:rPr>
              <w:t>Physician Orders:</w:t>
            </w:r>
          </w:p>
          <w:p w14:paraId="2E66034F" w14:textId="77777777" w:rsidR="0092076B" w:rsidRPr="00984CCB" w:rsidRDefault="00263477">
            <w:pPr>
              <w:rPr>
                <w:szCs w:val="24"/>
              </w:rPr>
            </w:pPr>
            <w:r w:rsidRPr="00984CCB">
              <w:rPr>
                <w:szCs w:val="24"/>
              </w:rPr>
              <w:t>VS q 4 hours x 24 hours then q 8 hours</w:t>
            </w:r>
          </w:p>
          <w:p w14:paraId="1A99C24C" w14:textId="77777777" w:rsidR="00263477" w:rsidRPr="00984CCB" w:rsidRDefault="00263477">
            <w:pPr>
              <w:rPr>
                <w:szCs w:val="24"/>
              </w:rPr>
            </w:pPr>
            <w:r w:rsidRPr="00984CCB">
              <w:rPr>
                <w:szCs w:val="24"/>
              </w:rPr>
              <w:t>CMS check with VS</w:t>
            </w:r>
          </w:p>
          <w:p w14:paraId="17BF93DC" w14:textId="77777777" w:rsidR="00263477" w:rsidRPr="00984CCB" w:rsidRDefault="00263477">
            <w:pPr>
              <w:rPr>
                <w:szCs w:val="24"/>
              </w:rPr>
            </w:pPr>
            <w:r w:rsidRPr="00984CCB">
              <w:rPr>
                <w:szCs w:val="24"/>
              </w:rPr>
              <w:t>SaO2 check with VS</w:t>
            </w:r>
          </w:p>
          <w:p w14:paraId="2B9825E1" w14:textId="77777777" w:rsidR="00263477" w:rsidRPr="00984CCB" w:rsidRDefault="00263477">
            <w:pPr>
              <w:rPr>
                <w:szCs w:val="24"/>
              </w:rPr>
            </w:pPr>
            <w:r w:rsidRPr="00984CCB">
              <w:rPr>
                <w:szCs w:val="24"/>
              </w:rPr>
              <w:t>Foley catheter</w:t>
            </w:r>
          </w:p>
          <w:p w14:paraId="06F2031B" w14:textId="77777777" w:rsidR="00263477" w:rsidRPr="00984CCB" w:rsidRDefault="00263477">
            <w:pPr>
              <w:rPr>
                <w:szCs w:val="24"/>
              </w:rPr>
            </w:pPr>
            <w:r w:rsidRPr="00984CCB">
              <w:rPr>
                <w:szCs w:val="24"/>
              </w:rPr>
              <w:lastRenderedPageBreak/>
              <w:t>NPO until BS present then ADAT slowly</w:t>
            </w:r>
          </w:p>
          <w:p w14:paraId="0D6DD889" w14:textId="77777777" w:rsidR="00263477" w:rsidRPr="00984CCB" w:rsidRDefault="00263477">
            <w:pPr>
              <w:rPr>
                <w:szCs w:val="24"/>
              </w:rPr>
            </w:pPr>
            <w:r w:rsidRPr="00984CCB">
              <w:rPr>
                <w:szCs w:val="24"/>
              </w:rPr>
              <w:t>Empty Hemovac as needed</w:t>
            </w:r>
          </w:p>
          <w:p w14:paraId="4A18BC50" w14:textId="77777777" w:rsidR="00263477" w:rsidRPr="00984CCB" w:rsidRDefault="00263477">
            <w:pPr>
              <w:rPr>
                <w:szCs w:val="24"/>
              </w:rPr>
            </w:pPr>
            <w:r w:rsidRPr="00984CCB">
              <w:rPr>
                <w:szCs w:val="24"/>
              </w:rPr>
              <w:t>TED stockings</w:t>
            </w:r>
          </w:p>
          <w:p w14:paraId="31FD19E9" w14:textId="77777777" w:rsidR="00263477" w:rsidRPr="00984CCB" w:rsidRDefault="00263477">
            <w:pPr>
              <w:rPr>
                <w:szCs w:val="24"/>
              </w:rPr>
            </w:pPr>
            <w:r w:rsidRPr="00984CCB">
              <w:rPr>
                <w:szCs w:val="24"/>
              </w:rPr>
              <w:t>OOB to chair on POD #2</w:t>
            </w:r>
          </w:p>
          <w:p w14:paraId="55D7D91C" w14:textId="77777777" w:rsidR="00263477" w:rsidRPr="00984CCB" w:rsidRDefault="00263477">
            <w:pPr>
              <w:rPr>
                <w:szCs w:val="24"/>
              </w:rPr>
            </w:pPr>
            <w:r w:rsidRPr="00984CCB">
              <w:rPr>
                <w:szCs w:val="24"/>
              </w:rPr>
              <w:t>PT for ambulation POD #2</w:t>
            </w:r>
          </w:p>
          <w:p w14:paraId="54B0DC5D" w14:textId="77777777" w:rsidR="00263477" w:rsidRPr="00984CCB" w:rsidRDefault="00263477">
            <w:pPr>
              <w:rPr>
                <w:szCs w:val="24"/>
              </w:rPr>
            </w:pPr>
            <w:r w:rsidRPr="00984CCB">
              <w:rPr>
                <w:szCs w:val="24"/>
              </w:rPr>
              <w:t>Call HO for T&gt;101.5 (O)</w:t>
            </w:r>
          </w:p>
          <w:p w14:paraId="2002C9C8" w14:textId="77777777" w:rsidR="00263477" w:rsidRPr="00984CCB" w:rsidRDefault="00263477">
            <w:pPr>
              <w:rPr>
                <w:szCs w:val="24"/>
              </w:rPr>
            </w:pPr>
            <w:r w:rsidRPr="00984CCB">
              <w:rPr>
                <w:szCs w:val="24"/>
              </w:rPr>
              <w:t>Hgb in AM POD #2</w:t>
            </w:r>
          </w:p>
          <w:p w14:paraId="2603CA03" w14:textId="77777777" w:rsidR="00A00F4F" w:rsidRPr="00984CCB" w:rsidRDefault="00A00F4F">
            <w:pPr>
              <w:rPr>
                <w:szCs w:val="24"/>
              </w:rPr>
            </w:pPr>
            <w:r w:rsidRPr="00984CCB">
              <w:rPr>
                <w:szCs w:val="24"/>
              </w:rPr>
              <w:t>PCA:</w:t>
            </w:r>
          </w:p>
          <w:p w14:paraId="7A698C15" w14:textId="77777777" w:rsidR="00A00F4F" w:rsidRPr="00984CCB" w:rsidRDefault="00A00F4F" w:rsidP="00A00F4F">
            <w:pPr>
              <w:ind w:left="720"/>
              <w:rPr>
                <w:szCs w:val="24"/>
              </w:rPr>
            </w:pPr>
            <w:r w:rsidRPr="00984CCB">
              <w:rPr>
                <w:szCs w:val="24"/>
              </w:rPr>
              <w:t>Morphine continuous infusion 2mg/hr</w:t>
            </w:r>
          </w:p>
          <w:p w14:paraId="3E300E45" w14:textId="77777777" w:rsidR="00A00F4F" w:rsidRPr="00984CCB" w:rsidRDefault="00A00F4F" w:rsidP="00A00F4F">
            <w:pPr>
              <w:ind w:left="720"/>
              <w:rPr>
                <w:szCs w:val="24"/>
              </w:rPr>
            </w:pPr>
            <w:r w:rsidRPr="00984CCB">
              <w:rPr>
                <w:szCs w:val="24"/>
              </w:rPr>
              <w:t>Dose 0.5mg</w:t>
            </w:r>
          </w:p>
          <w:p w14:paraId="54A044A8" w14:textId="77777777" w:rsidR="00A00F4F" w:rsidRPr="00984CCB" w:rsidRDefault="00A00F4F" w:rsidP="00A00F4F">
            <w:pPr>
              <w:ind w:left="720"/>
              <w:rPr>
                <w:szCs w:val="24"/>
              </w:rPr>
            </w:pPr>
            <w:r w:rsidRPr="00984CCB">
              <w:rPr>
                <w:szCs w:val="24"/>
              </w:rPr>
              <w:t>Lockout 10 min; 4 hour limit = 20mg. Not to exceed 4 doses/hr</w:t>
            </w:r>
          </w:p>
          <w:p w14:paraId="2376C7D6" w14:textId="77777777" w:rsidR="00A00F4F" w:rsidRPr="00984CCB" w:rsidRDefault="00A00F4F" w:rsidP="00A00F4F">
            <w:pPr>
              <w:rPr>
                <w:szCs w:val="24"/>
              </w:rPr>
            </w:pPr>
            <w:r w:rsidRPr="00984CCB">
              <w:rPr>
                <w:szCs w:val="24"/>
              </w:rPr>
              <w:t>Ancef 1 gram IVPB q 6 hours x 48 hours</w:t>
            </w:r>
          </w:p>
          <w:p w14:paraId="1EDD1850" w14:textId="77777777" w:rsidR="00A00F4F" w:rsidRPr="00984CCB" w:rsidRDefault="00A00F4F" w:rsidP="00A00F4F">
            <w:pPr>
              <w:rPr>
                <w:szCs w:val="24"/>
              </w:rPr>
            </w:pPr>
            <w:r w:rsidRPr="00984CCB">
              <w:rPr>
                <w:szCs w:val="24"/>
              </w:rPr>
              <w:t>Toradol 30 mg IVP q 6 hours x 72 hours</w:t>
            </w:r>
          </w:p>
          <w:p w14:paraId="22FA780D" w14:textId="77777777" w:rsidR="00A00F4F" w:rsidRPr="00984CCB" w:rsidRDefault="00A00F4F" w:rsidP="00A00F4F">
            <w:pPr>
              <w:rPr>
                <w:szCs w:val="24"/>
              </w:rPr>
            </w:pPr>
            <w:r w:rsidRPr="00984CCB">
              <w:rPr>
                <w:szCs w:val="24"/>
              </w:rPr>
              <w:t>Lipitor 40 mg PO q HS</w:t>
            </w:r>
          </w:p>
          <w:p w14:paraId="7DDC4D08" w14:textId="77777777" w:rsidR="00A00F4F" w:rsidRPr="00984CCB" w:rsidRDefault="00A00F4F" w:rsidP="00A00F4F">
            <w:pPr>
              <w:rPr>
                <w:szCs w:val="24"/>
              </w:rPr>
            </w:pPr>
            <w:r w:rsidRPr="00984CCB">
              <w:rPr>
                <w:szCs w:val="24"/>
              </w:rPr>
              <w:t>Metamucil 1 Tbsp PO q AM</w:t>
            </w:r>
          </w:p>
          <w:p w14:paraId="732FF044" w14:textId="77777777" w:rsidR="00A00F4F" w:rsidRPr="00984CCB" w:rsidRDefault="00A00F4F" w:rsidP="00A00F4F">
            <w:pPr>
              <w:rPr>
                <w:szCs w:val="24"/>
              </w:rPr>
            </w:pPr>
            <w:r w:rsidRPr="00984CCB">
              <w:rPr>
                <w:szCs w:val="24"/>
              </w:rPr>
              <w:t>Hydroxizine 25-50 mg IVP q 3-4 hours PRN</w:t>
            </w:r>
          </w:p>
          <w:p w14:paraId="112152BF" w14:textId="77777777" w:rsidR="00A00F4F" w:rsidRDefault="00A00F4F" w:rsidP="00A00F4F">
            <w:pPr>
              <w:rPr>
                <w:b/>
                <w:sz w:val="28"/>
              </w:rPr>
            </w:pPr>
            <w:r w:rsidRPr="00984CCB">
              <w:rPr>
                <w:szCs w:val="24"/>
              </w:rPr>
              <w:t>Vicodin 1-2 PO every 3-4 hours PRN</w:t>
            </w:r>
          </w:p>
          <w:p w14:paraId="46702E8C" w14:textId="77777777" w:rsidR="0092076B" w:rsidRDefault="0092076B">
            <w:pPr>
              <w:rPr>
                <w:b/>
                <w:sz w:val="28"/>
              </w:rPr>
            </w:pPr>
          </w:p>
          <w:p w14:paraId="58B67D6F" w14:textId="77777777" w:rsidR="0092076B" w:rsidRDefault="0092076B">
            <w:pPr>
              <w:rPr>
                <w:b/>
                <w:sz w:val="28"/>
              </w:rPr>
            </w:pPr>
          </w:p>
        </w:tc>
        <w:tc>
          <w:tcPr>
            <w:tcW w:w="5508" w:type="dxa"/>
          </w:tcPr>
          <w:p w14:paraId="6BF6FD96" w14:textId="77777777" w:rsidR="0092076B" w:rsidRDefault="00785C5D">
            <w:pPr>
              <w:rPr>
                <w:b/>
                <w:sz w:val="28"/>
              </w:rPr>
            </w:pPr>
            <w:r>
              <w:rPr>
                <w:b/>
                <w:sz w:val="28"/>
              </w:rPr>
              <w:lastRenderedPageBreak/>
              <w:t>Participant</w:t>
            </w:r>
            <w:r w:rsidR="0092076B">
              <w:rPr>
                <w:b/>
                <w:sz w:val="28"/>
              </w:rPr>
              <w:t xml:space="preserve"> Information Needed Prior to Scenario:</w:t>
            </w:r>
          </w:p>
          <w:p w14:paraId="7D6B63C4" w14:textId="77777777" w:rsidR="0092076B" w:rsidRPr="00984CCB" w:rsidRDefault="0092076B">
            <w:pPr>
              <w:numPr>
                <w:ilvl w:val="0"/>
                <w:numId w:val="19"/>
              </w:numPr>
            </w:pPr>
            <w:r w:rsidRPr="00984CCB">
              <w:t>Has been oriented to simulator</w:t>
            </w:r>
          </w:p>
          <w:p w14:paraId="1BDF5536" w14:textId="77777777" w:rsidR="0092076B" w:rsidRPr="00984CCB" w:rsidRDefault="0092076B">
            <w:pPr>
              <w:numPr>
                <w:ilvl w:val="0"/>
                <w:numId w:val="19"/>
              </w:numPr>
            </w:pPr>
            <w:r w:rsidRPr="00984CCB">
              <w:t>Understands guidelines /expectations for scenario</w:t>
            </w:r>
          </w:p>
          <w:p w14:paraId="61D4A798" w14:textId="77777777" w:rsidR="0092076B" w:rsidRPr="00984CCB" w:rsidRDefault="0092076B">
            <w:pPr>
              <w:numPr>
                <w:ilvl w:val="0"/>
                <w:numId w:val="19"/>
              </w:numPr>
            </w:pPr>
            <w:r w:rsidRPr="00984CCB">
              <w:t>Has accomplished all pre-simulation requirements</w:t>
            </w:r>
          </w:p>
          <w:p w14:paraId="362E6E27" w14:textId="77777777" w:rsidR="0092076B" w:rsidRPr="00984CCB" w:rsidRDefault="0092076B">
            <w:pPr>
              <w:numPr>
                <w:ilvl w:val="0"/>
                <w:numId w:val="19"/>
              </w:numPr>
            </w:pPr>
            <w:r w:rsidRPr="00984CCB">
              <w:t>All participants understand their assigned roles</w:t>
            </w:r>
          </w:p>
          <w:p w14:paraId="2E449247" w14:textId="77777777" w:rsidR="0092076B" w:rsidRPr="00984CCB" w:rsidRDefault="0092076B" w:rsidP="00984CCB">
            <w:pPr>
              <w:numPr>
                <w:ilvl w:val="0"/>
                <w:numId w:val="19"/>
              </w:numPr>
            </w:pPr>
            <w:r w:rsidRPr="00984CCB">
              <w:t>Has been given time frame expectations</w:t>
            </w:r>
          </w:p>
          <w:p w14:paraId="17AC8BE8" w14:textId="77777777" w:rsidR="0092076B" w:rsidRPr="00984CCB" w:rsidRDefault="0092076B">
            <w:pPr>
              <w:rPr>
                <w:sz w:val="28"/>
              </w:rPr>
            </w:pPr>
          </w:p>
          <w:p w14:paraId="517FFC27" w14:textId="77777777" w:rsidR="0092076B" w:rsidRDefault="0092076B">
            <w:pPr>
              <w:rPr>
                <w:b/>
                <w:sz w:val="28"/>
              </w:rPr>
            </w:pPr>
            <w:r>
              <w:rPr>
                <w:b/>
                <w:sz w:val="28"/>
              </w:rPr>
              <w:t xml:space="preserve">Report </w:t>
            </w:r>
            <w:r w:rsidR="00785C5D">
              <w:rPr>
                <w:b/>
                <w:sz w:val="28"/>
              </w:rPr>
              <w:t>Participant</w:t>
            </w:r>
            <w:r>
              <w:rPr>
                <w:b/>
                <w:sz w:val="28"/>
              </w:rPr>
              <w:t>s will receive before simulation:</w:t>
            </w:r>
          </w:p>
          <w:p w14:paraId="35F938D6" w14:textId="77777777" w:rsidR="0092076B" w:rsidRPr="00984CCB" w:rsidRDefault="00DB5892" w:rsidP="00DB5892">
            <w:pPr>
              <w:rPr>
                <w:szCs w:val="24"/>
              </w:rPr>
            </w:pPr>
            <w:r w:rsidRPr="00984CCB">
              <w:rPr>
                <w:szCs w:val="24"/>
              </w:rPr>
              <w:t xml:space="preserve">Mrs. Ilene </w:t>
            </w:r>
            <w:r w:rsidR="004D72A6" w:rsidRPr="00984CCB">
              <w:rPr>
                <w:szCs w:val="24"/>
              </w:rPr>
              <w:t>Toofar</w:t>
            </w:r>
            <w:r w:rsidR="004D72A6">
              <w:rPr>
                <w:szCs w:val="24"/>
              </w:rPr>
              <w:t>r</w:t>
            </w:r>
            <w:r w:rsidRPr="00984CCB">
              <w:rPr>
                <w:szCs w:val="24"/>
              </w:rPr>
              <w:t xml:space="preserve"> is a 75 year old female admitted following fall. Her diagnosis is fractured right femoral head. She is admitted following a right ORIF yesterday. She has NKDA. Admission weight 62.5kg. Married. Husband visits often. 2 children living in town</w:t>
            </w:r>
          </w:p>
          <w:p w14:paraId="35064D53" w14:textId="77777777" w:rsidR="00033DA2" w:rsidRPr="00984CCB" w:rsidRDefault="00033DA2" w:rsidP="00DB5892">
            <w:pPr>
              <w:rPr>
                <w:szCs w:val="24"/>
              </w:rPr>
            </w:pPr>
          </w:p>
          <w:p w14:paraId="4DD12BFD" w14:textId="77777777" w:rsidR="00033DA2" w:rsidRPr="00984CCB" w:rsidRDefault="00033DA2" w:rsidP="00DB5892">
            <w:pPr>
              <w:rPr>
                <w:szCs w:val="24"/>
              </w:rPr>
            </w:pPr>
            <w:r w:rsidRPr="00984CCB">
              <w:rPr>
                <w:szCs w:val="24"/>
              </w:rPr>
              <w:t>Taped report:</w:t>
            </w:r>
          </w:p>
          <w:p w14:paraId="6C9163A5" w14:textId="77777777" w:rsidR="00033DA2" w:rsidRDefault="00033DA2" w:rsidP="00DB5892">
            <w:pPr>
              <w:rPr>
                <w:b/>
                <w:sz w:val="28"/>
              </w:rPr>
            </w:pPr>
            <w:r w:rsidRPr="00984CCB">
              <w:rPr>
                <w:szCs w:val="24"/>
              </w:rPr>
              <w:t>My next patient is Ilene Toofarr. She’s a 75 year old female admitted following a fall at home. She had a fractured right femur. She had a right ORIF yesterday. VS have been stable, temp 99. BP 120/64. Lungs are clear. Her right hip dressing is intact with no drainage. Her pain is managed well with a PCA. CMS is fine. Her husband is at the bedside.</w:t>
            </w:r>
          </w:p>
        </w:tc>
      </w:tr>
    </w:tbl>
    <w:p w14:paraId="3C0F1D09" w14:textId="77777777" w:rsidR="0060602A" w:rsidRDefault="0060602A">
      <w:pPr>
        <w:rPr>
          <w:b/>
          <w:sz w:val="28"/>
        </w:rPr>
      </w:pPr>
    </w:p>
    <w:p w14:paraId="2AD9ACC0" w14:textId="77777777" w:rsidR="0060602A" w:rsidRDefault="0060602A">
      <w:pPr>
        <w:rPr>
          <w:b/>
          <w:sz w:val="28"/>
        </w:rPr>
      </w:pPr>
    </w:p>
    <w:p w14:paraId="026FCC77" w14:textId="77777777" w:rsidR="0092076B" w:rsidRDefault="0092076B">
      <w:pPr>
        <w:rPr>
          <w:b/>
        </w:rPr>
      </w:pPr>
      <w:r>
        <w:rPr>
          <w:b/>
          <w:sz w:val="28"/>
        </w:rPr>
        <w:t xml:space="preserve">References, Evidence-Based Practice Guidelines, Protocols, or Algorithms used for this scenario: </w:t>
      </w:r>
      <w:r>
        <w:rPr>
          <w:b/>
        </w:rPr>
        <w:t>(site source, author, year, and page)</w:t>
      </w:r>
    </w:p>
    <w:p w14:paraId="1603AB87" w14:textId="77777777" w:rsidR="0092076B" w:rsidRDefault="0092076B">
      <w:pPr>
        <w:rPr>
          <w:b/>
        </w:rPr>
      </w:pPr>
    </w:p>
    <w:p w14:paraId="25D819A9" w14:textId="77777777" w:rsidR="00853AFD" w:rsidRDefault="00853AFD" w:rsidP="00853AFD">
      <w:r>
        <w:t>DVT</w:t>
      </w:r>
    </w:p>
    <w:p w14:paraId="6E5D3B0A" w14:textId="77777777" w:rsidR="00853AFD" w:rsidRDefault="00853AFD" w:rsidP="00853AFD"/>
    <w:p w14:paraId="09AED5E3" w14:textId="77777777" w:rsidR="00853AFD" w:rsidRDefault="009262E1" w:rsidP="00853AFD">
      <w:pPr>
        <w:rPr>
          <w:rStyle w:val="Hyperlink"/>
        </w:rPr>
      </w:pPr>
      <w:hyperlink r:id="rId7" w:history="1">
        <w:r w:rsidR="00853AFD" w:rsidRPr="00386A01">
          <w:rPr>
            <w:rStyle w:val="Hyperlink"/>
          </w:rPr>
          <w:t>http://www.webmd.com/dvt/tc/deep-vein-thrombosis-topic-overview</w:t>
        </w:r>
      </w:hyperlink>
    </w:p>
    <w:p w14:paraId="135024A2" w14:textId="77777777" w:rsidR="00853AFD" w:rsidRDefault="00853AFD" w:rsidP="00853AFD"/>
    <w:p w14:paraId="049A130D" w14:textId="77777777" w:rsidR="00853AFD" w:rsidRDefault="009262E1" w:rsidP="00853AFD">
      <w:hyperlink r:id="rId8" w:history="1">
        <w:r w:rsidR="00853AFD" w:rsidRPr="00386A01">
          <w:rPr>
            <w:rStyle w:val="Hyperlink"/>
          </w:rPr>
          <w:t>http://www.nhlbi.nih.gov/health/health-topics/topics/dvt/</w:t>
        </w:r>
      </w:hyperlink>
    </w:p>
    <w:p w14:paraId="28744DA8" w14:textId="77777777" w:rsidR="0060602A" w:rsidRDefault="0060602A" w:rsidP="0060602A">
      <w:pPr>
        <w:pStyle w:val="Heading3"/>
        <w:jc w:val="left"/>
      </w:pPr>
    </w:p>
    <w:p w14:paraId="2304CE85" w14:textId="77777777" w:rsidR="0060602A" w:rsidRDefault="0060602A" w:rsidP="0060602A"/>
    <w:p w14:paraId="0A7382E3" w14:textId="77777777" w:rsidR="0060602A" w:rsidRDefault="0060602A" w:rsidP="0060602A"/>
    <w:p w14:paraId="0C70E548" w14:textId="11AC0261" w:rsidR="0060602A" w:rsidRPr="0060602A" w:rsidRDefault="0060602A" w:rsidP="0060602A">
      <w:pPr>
        <w:rPr>
          <w:b/>
          <w:sz w:val="28"/>
          <w:szCs w:val="28"/>
        </w:rPr>
      </w:pPr>
      <w:r w:rsidRPr="0060602A">
        <w:rPr>
          <w:b/>
          <w:sz w:val="28"/>
          <w:szCs w:val="28"/>
        </w:rPr>
        <w:t>Simulation Development</w:t>
      </w:r>
      <w:r w:rsidR="004523B5">
        <w:rPr>
          <w:b/>
          <w:sz w:val="28"/>
          <w:szCs w:val="28"/>
        </w:rPr>
        <w:br/>
      </w:r>
    </w:p>
    <w:p w14:paraId="01C40D57" w14:textId="5A5FDD72" w:rsidR="0060602A" w:rsidRPr="0060602A" w:rsidRDefault="0060602A" w:rsidP="0060602A">
      <w:pPr>
        <w:pStyle w:val="Heading3"/>
        <w:jc w:val="left"/>
        <w:rPr>
          <w:b w:val="0"/>
          <w:sz w:val="24"/>
          <w:szCs w:val="24"/>
        </w:rPr>
      </w:pPr>
      <w:r w:rsidRPr="0060602A">
        <w:rPr>
          <w:b w:val="0"/>
          <w:sz w:val="24"/>
          <w:szCs w:val="24"/>
        </w:rPr>
        <w:t>Simulation developed</w:t>
      </w:r>
      <w:r w:rsidR="004523B5">
        <w:rPr>
          <w:b w:val="0"/>
          <w:sz w:val="24"/>
          <w:szCs w:val="24"/>
        </w:rPr>
        <w:t xml:space="preserve"> </w:t>
      </w:r>
      <w:r w:rsidRPr="0060602A">
        <w:rPr>
          <w:b w:val="0"/>
          <w:sz w:val="24"/>
          <w:szCs w:val="24"/>
        </w:rPr>
        <w:t>by the Metro Alliance Nursing Simulation Task Force</w:t>
      </w:r>
    </w:p>
    <w:p w14:paraId="3B032AB8" w14:textId="20641F3D" w:rsidR="0060602A" w:rsidRDefault="0060602A" w:rsidP="0060602A">
      <w:pPr>
        <w:pStyle w:val="Heading3"/>
        <w:jc w:val="left"/>
      </w:pPr>
      <w:r w:rsidRPr="0060602A">
        <w:rPr>
          <w:b w:val="0"/>
          <w:sz w:val="24"/>
          <w:szCs w:val="24"/>
        </w:rPr>
        <w:t>Simulation updated November 2015 by Dr. Nicole Schmitz, DNP, APRN, PNP, CHSE (Mankato State University)</w:t>
      </w:r>
    </w:p>
    <w:p w14:paraId="7B5935DD" w14:textId="77777777" w:rsidR="0060602A" w:rsidRPr="0060602A" w:rsidRDefault="0060602A" w:rsidP="0060602A"/>
    <w:p w14:paraId="275DDFF1" w14:textId="77777777" w:rsidR="004C75A1" w:rsidRDefault="004C75A1">
      <w:pPr>
        <w:rPr>
          <w:b/>
          <w:sz w:val="28"/>
          <w:szCs w:val="28"/>
        </w:rPr>
      </w:pPr>
    </w:p>
    <w:p w14:paraId="734A0208" w14:textId="77777777" w:rsidR="0060602A" w:rsidRDefault="0060602A">
      <w:pPr>
        <w:rPr>
          <w:b/>
          <w:sz w:val="28"/>
          <w:szCs w:val="28"/>
        </w:rPr>
      </w:pPr>
    </w:p>
    <w:p w14:paraId="30FF6151" w14:textId="77777777" w:rsidR="0060602A" w:rsidRDefault="0060602A">
      <w:pPr>
        <w:rPr>
          <w:b/>
          <w:sz w:val="28"/>
          <w:szCs w:val="28"/>
        </w:rPr>
        <w:sectPr w:rsidR="0060602A" w:rsidSect="00B0072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3572"/>
        <w:gridCol w:w="3890"/>
        <w:gridCol w:w="3007"/>
      </w:tblGrid>
      <w:tr w:rsidR="004C75A1" w14:paraId="53F2CD86" w14:textId="77777777" w:rsidTr="00A60AC8">
        <w:trPr>
          <w:tblHeader/>
        </w:trPr>
        <w:tc>
          <w:tcPr>
            <w:tcW w:w="5000" w:type="pct"/>
            <w:gridSpan w:val="4"/>
            <w:shd w:val="clear" w:color="auto" w:fill="EAF1DD" w:themeFill="accent3" w:themeFillTint="33"/>
          </w:tcPr>
          <w:p w14:paraId="5764E004" w14:textId="77777777" w:rsidR="004C75A1" w:rsidRPr="004C75A1" w:rsidRDefault="004C75A1">
            <w:pPr>
              <w:rPr>
                <w:b/>
                <w:sz w:val="28"/>
                <w:szCs w:val="28"/>
              </w:rPr>
            </w:pPr>
            <w:r w:rsidRPr="004C75A1">
              <w:rPr>
                <w:b/>
                <w:sz w:val="28"/>
                <w:szCs w:val="28"/>
              </w:rPr>
              <w:lastRenderedPageBreak/>
              <w:t>Scenario Progression Outline</w:t>
            </w:r>
          </w:p>
        </w:tc>
      </w:tr>
      <w:tr w:rsidR="0092076B" w14:paraId="1D3638B8" w14:textId="77777777" w:rsidTr="00A60AC8">
        <w:trPr>
          <w:tblHeader/>
        </w:trPr>
        <w:tc>
          <w:tcPr>
            <w:tcW w:w="958" w:type="pct"/>
            <w:shd w:val="clear" w:color="auto" w:fill="EAF1DD" w:themeFill="accent3" w:themeFillTint="33"/>
          </w:tcPr>
          <w:p w14:paraId="24C35FE1" w14:textId="77777777" w:rsidR="0092076B" w:rsidRDefault="0092076B">
            <w:pPr>
              <w:rPr>
                <w:b/>
                <w:sz w:val="28"/>
              </w:rPr>
            </w:pPr>
            <w:r>
              <w:rPr>
                <w:b/>
                <w:sz w:val="28"/>
              </w:rPr>
              <w:t>Timing</w:t>
            </w:r>
          </w:p>
          <w:p w14:paraId="7641F82D" w14:textId="77777777" w:rsidR="0092076B" w:rsidRDefault="0092076B">
            <w:pPr>
              <w:rPr>
                <w:b/>
              </w:rPr>
            </w:pPr>
            <w:r>
              <w:rPr>
                <w:b/>
              </w:rPr>
              <w:t>(approximate)</w:t>
            </w:r>
          </w:p>
        </w:tc>
        <w:tc>
          <w:tcPr>
            <w:tcW w:w="1379" w:type="pct"/>
            <w:shd w:val="clear" w:color="auto" w:fill="EAF1DD" w:themeFill="accent3" w:themeFillTint="33"/>
          </w:tcPr>
          <w:p w14:paraId="5BDAD473" w14:textId="77777777" w:rsidR="0092076B" w:rsidRDefault="0092076B">
            <w:pPr>
              <w:rPr>
                <w:b/>
                <w:sz w:val="28"/>
              </w:rPr>
            </w:pPr>
            <w:r>
              <w:rPr>
                <w:b/>
                <w:sz w:val="28"/>
              </w:rPr>
              <w:t>Manikin Actions</w:t>
            </w:r>
          </w:p>
        </w:tc>
        <w:tc>
          <w:tcPr>
            <w:tcW w:w="1502" w:type="pct"/>
            <w:shd w:val="clear" w:color="auto" w:fill="EAF1DD" w:themeFill="accent3" w:themeFillTint="33"/>
          </w:tcPr>
          <w:p w14:paraId="75153496" w14:textId="77777777" w:rsidR="0092076B" w:rsidRDefault="0092076B">
            <w:pPr>
              <w:rPr>
                <w:b/>
                <w:sz w:val="28"/>
              </w:rPr>
            </w:pPr>
            <w:r>
              <w:rPr>
                <w:b/>
                <w:sz w:val="28"/>
              </w:rPr>
              <w:t>Expected Interventions</w:t>
            </w:r>
          </w:p>
        </w:tc>
        <w:tc>
          <w:tcPr>
            <w:tcW w:w="1161" w:type="pct"/>
            <w:shd w:val="clear" w:color="auto" w:fill="EAF1DD" w:themeFill="accent3" w:themeFillTint="33"/>
          </w:tcPr>
          <w:p w14:paraId="498F6583" w14:textId="77777777" w:rsidR="0092076B" w:rsidRDefault="0092076B">
            <w:pPr>
              <w:rPr>
                <w:b/>
                <w:sz w:val="28"/>
              </w:rPr>
            </w:pPr>
            <w:r>
              <w:rPr>
                <w:b/>
                <w:sz w:val="28"/>
              </w:rPr>
              <w:t>May use the following Cues:</w:t>
            </w:r>
          </w:p>
        </w:tc>
      </w:tr>
      <w:tr w:rsidR="0092076B" w14:paraId="55E334FD" w14:textId="77777777" w:rsidTr="004C75A1">
        <w:tc>
          <w:tcPr>
            <w:tcW w:w="958" w:type="pct"/>
          </w:tcPr>
          <w:p w14:paraId="442AB46C" w14:textId="77777777" w:rsidR="0092076B" w:rsidRPr="00984CCB" w:rsidRDefault="00033DA2">
            <w:pPr>
              <w:rPr>
                <w:sz w:val="28"/>
              </w:rPr>
            </w:pPr>
            <w:r w:rsidRPr="00984CCB">
              <w:t xml:space="preserve">NA comes into report room stating “Mrs. </w:t>
            </w:r>
            <w:r w:rsidR="004D72A6" w:rsidRPr="00984CCB">
              <w:t>Toofar</w:t>
            </w:r>
            <w:r w:rsidR="004D72A6">
              <w:t>r</w:t>
            </w:r>
            <w:r w:rsidR="004D72A6" w:rsidRPr="00984CCB">
              <w:t>’s</w:t>
            </w:r>
            <w:r w:rsidRPr="00984CCB">
              <w:t xml:space="preserve"> husband says she’s having some trouble. I’m going in to get her VS now, and she looks like she’s pretty anxious and needs something.”</w:t>
            </w:r>
            <w:r w:rsidR="0092076B" w:rsidRPr="00984CCB">
              <w:t xml:space="preserve">        </w:t>
            </w:r>
          </w:p>
          <w:p w14:paraId="35587B50" w14:textId="77777777" w:rsidR="0092076B" w:rsidRPr="00984CCB" w:rsidRDefault="0092076B">
            <w:pPr>
              <w:rPr>
                <w:sz w:val="28"/>
              </w:rPr>
            </w:pPr>
          </w:p>
          <w:p w14:paraId="1E7F6B01" w14:textId="77777777" w:rsidR="0092076B" w:rsidRPr="00984CCB" w:rsidRDefault="0092076B">
            <w:pPr>
              <w:rPr>
                <w:sz w:val="28"/>
              </w:rPr>
            </w:pPr>
          </w:p>
          <w:p w14:paraId="1938CF05" w14:textId="77777777" w:rsidR="0092076B" w:rsidRPr="00984CCB" w:rsidRDefault="0092076B">
            <w:pPr>
              <w:rPr>
                <w:sz w:val="28"/>
              </w:rPr>
            </w:pPr>
          </w:p>
          <w:p w14:paraId="336ABB7F" w14:textId="77777777" w:rsidR="0092076B" w:rsidRPr="00984CCB" w:rsidRDefault="0092076B">
            <w:pPr>
              <w:rPr>
                <w:sz w:val="28"/>
              </w:rPr>
            </w:pPr>
          </w:p>
        </w:tc>
        <w:tc>
          <w:tcPr>
            <w:tcW w:w="1379" w:type="pct"/>
          </w:tcPr>
          <w:p w14:paraId="20A7D852" w14:textId="77777777" w:rsidR="0092076B" w:rsidRPr="00984CCB" w:rsidRDefault="00033DA2">
            <w:r w:rsidRPr="00984CCB">
              <w:t>Manikin in bed, dressing on right hip, no drainage on dressing. Hemovac is about half full of red bloody drainage. Right lower extremity has warm, reddened area on calf. Patient is complaining of pain when she moves her ankle (Manikin moans when moved or voice over states “my calf really hurts when I move my ankle”)</w:t>
            </w:r>
          </w:p>
          <w:p w14:paraId="62228BD1" w14:textId="77777777" w:rsidR="0092076B" w:rsidRPr="00984CCB" w:rsidRDefault="0092076B"/>
          <w:p w14:paraId="625ABC72" w14:textId="77777777" w:rsidR="0092076B" w:rsidRPr="00984CCB" w:rsidRDefault="0092076B"/>
          <w:p w14:paraId="4DFC545B" w14:textId="77777777" w:rsidR="0092076B" w:rsidRPr="00984CCB" w:rsidRDefault="0092076B"/>
          <w:p w14:paraId="643CF2F6" w14:textId="77777777" w:rsidR="0092076B" w:rsidRPr="00984CCB" w:rsidRDefault="0092076B"/>
          <w:p w14:paraId="1141A149" w14:textId="77777777" w:rsidR="0092076B" w:rsidRPr="00984CCB" w:rsidRDefault="0092076B"/>
          <w:p w14:paraId="1DD51FCD" w14:textId="77777777" w:rsidR="0092076B" w:rsidRPr="00984CCB" w:rsidRDefault="0092076B"/>
          <w:p w14:paraId="1431AA61" w14:textId="77777777" w:rsidR="0092076B" w:rsidRPr="00984CCB" w:rsidRDefault="0092076B"/>
        </w:tc>
        <w:tc>
          <w:tcPr>
            <w:tcW w:w="1502" w:type="pct"/>
          </w:tcPr>
          <w:p w14:paraId="506219D6" w14:textId="77777777" w:rsidR="0092076B" w:rsidRPr="00984CCB" w:rsidRDefault="00785C5D">
            <w:r>
              <w:t>Participant</w:t>
            </w:r>
            <w:r w:rsidR="00033DA2" w:rsidRPr="00984CCB">
              <w:t xml:space="preserve"> completes full physical assessment, including orientation, pain level, VS, lung sounds, bowel sounds, urine output, hip dressing, hemovac drainage, CMS of LE, Homan’s sign</w:t>
            </w:r>
          </w:p>
          <w:p w14:paraId="5E861556" w14:textId="77777777" w:rsidR="003C6B0B" w:rsidRPr="00984CCB" w:rsidRDefault="003C6B0B"/>
          <w:p w14:paraId="58ED61FA" w14:textId="77777777" w:rsidR="003C6B0B" w:rsidRPr="00984CCB" w:rsidRDefault="003C6B0B"/>
          <w:p w14:paraId="25D49694" w14:textId="77777777" w:rsidR="003C6B0B" w:rsidRPr="00984CCB" w:rsidRDefault="003C6B0B" w:rsidP="003C6B0B">
            <w:r w:rsidRPr="00984CCB">
              <w:t xml:space="preserve">If </w:t>
            </w:r>
            <w:r w:rsidR="00785C5D">
              <w:t>Participant</w:t>
            </w:r>
            <w:r w:rsidRPr="00984CCB">
              <w:t xml:space="preserve"> completes assessment and identifies Homan’s sign, call MD for orders, starts heparin drip</w:t>
            </w:r>
          </w:p>
          <w:p w14:paraId="67A16EAD" w14:textId="77777777" w:rsidR="003C6B0B" w:rsidRPr="00984CCB" w:rsidRDefault="003C6B0B"/>
          <w:p w14:paraId="371FC48E" w14:textId="77777777" w:rsidR="0092076B" w:rsidRPr="00984CCB" w:rsidRDefault="003C6B0B">
            <w:r w:rsidRPr="00984CCB">
              <w:t xml:space="preserve">If </w:t>
            </w:r>
            <w:r w:rsidR="00785C5D">
              <w:t>Participant</w:t>
            </w:r>
            <w:r w:rsidRPr="00984CCB">
              <w:t xml:space="preserve"> does not complete full assessment, and leaves room to get pain meds, patient begins to have difficulty breathing (DVT -&gt; PE)</w:t>
            </w:r>
            <w:r w:rsidR="0092076B" w:rsidRPr="00984CCB">
              <w:t xml:space="preserve">     </w:t>
            </w:r>
          </w:p>
        </w:tc>
        <w:tc>
          <w:tcPr>
            <w:tcW w:w="1161" w:type="pct"/>
          </w:tcPr>
          <w:p w14:paraId="58C45007" w14:textId="77777777" w:rsidR="0092076B" w:rsidRPr="00984CCB" w:rsidRDefault="0092076B">
            <w:pPr>
              <w:rPr>
                <w:b/>
              </w:rPr>
            </w:pPr>
            <w:r w:rsidRPr="00984CCB">
              <w:rPr>
                <w:b/>
              </w:rPr>
              <w:t xml:space="preserve">Role member providing cue:  </w:t>
            </w:r>
          </w:p>
          <w:p w14:paraId="7E3F1194" w14:textId="77777777" w:rsidR="0092076B" w:rsidRPr="00984CCB" w:rsidRDefault="000854FD">
            <w:r w:rsidRPr="00984CCB">
              <w:t>Family member</w:t>
            </w:r>
          </w:p>
          <w:p w14:paraId="54925054" w14:textId="77777777" w:rsidR="0092076B" w:rsidRPr="00984CCB" w:rsidRDefault="0092076B">
            <w:r w:rsidRPr="00984CCB">
              <w:rPr>
                <w:b/>
              </w:rPr>
              <w:t>Cue</w:t>
            </w:r>
            <w:r w:rsidRPr="00984CCB">
              <w:t>:</w:t>
            </w:r>
          </w:p>
          <w:p w14:paraId="0C208035" w14:textId="77777777" w:rsidR="000854FD" w:rsidRPr="00984CCB" w:rsidRDefault="000854FD">
            <w:r w:rsidRPr="00984CCB">
              <w:t>If the nurses do not at least look at her right leg and check Homan’s sign, be more dramatic and insistent in your communication that your wife is really in pain and ask if there isn’t something that can be done. If it appears that the nurses are not getting the message to check her leg – give them a prompt – like “Do you think her lower leg is broken, too?</w:t>
            </w:r>
            <w:r w:rsidRPr="00984CCB">
              <w:br/>
              <w:t xml:space="preserve"> or “My brother complained like this when he broke his leg and he had a clot somewhere.”</w:t>
            </w:r>
          </w:p>
        </w:tc>
      </w:tr>
      <w:tr w:rsidR="0092076B" w14:paraId="66264E15" w14:textId="77777777" w:rsidTr="004C75A1">
        <w:tc>
          <w:tcPr>
            <w:tcW w:w="958" w:type="pct"/>
          </w:tcPr>
          <w:p w14:paraId="0874AF8C" w14:textId="77777777" w:rsidR="0092076B" w:rsidRPr="00984CCB" w:rsidRDefault="003C6B0B">
            <w:pPr>
              <w:rPr>
                <w:sz w:val="28"/>
              </w:rPr>
            </w:pPr>
            <w:r w:rsidRPr="00984CCB">
              <w:t>Call to MD #1</w:t>
            </w:r>
            <w:r w:rsidR="0092076B" w:rsidRPr="00984CCB">
              <w:t xml:space="preserve">        </w:t>
            </w:r>
          </w:p>
          <w:p w14:paraId="7F7F34F8" w14:textId="77777777" w:rsidR="0092076B" w:rsidRPr="00984CCB" w:rsidRDefault="0092076B">
            <w:pPr>
              <w:rPr>
                <w:sz w:val="28"/>
              </w:rPr>
            </w:pPr>
          </w:p>
          <w:p w14:paraId="4E200741" w14:textId="77777777" w:rsidR="0092076B" w:rsidRPr="00984CCB" w:rsidRDefault="0092076B">
            <w:pPr>
              <w:rPr>
                <w:sz w:val="28"/>
              </w:rPr>
            </w:pPr>
          </w:p>
          <w:p w14:paraId="3DC31783" w14:textId="77777777" w:rsidR="0092076B" w:rsidRPr="00984CCB" w:rsidRDefault="0092076B">
            <w:pPr>
              <w:rPr>
                <w:sz w:val="28"/>
              </w:rPr>
            </w:pPr>
          </w:p>
          <w:p w14:paraId="0069E0B3" w14:textId="77777777" w:rsidR="0092076B" w:rsidRPr="00984CCB" w:rsidRDefault="0092076B">
            <w:pPr>
              <w:rPr>
                <w:sz w:val="28"/>
              </w:rPr>
            </w:pPr>
          </w:p>
          <w:p w14:paraId="78DDD9E9" w14:textId="77777777" w:rsidR="0092076B" w:rsidRPr="00984CCB" w:rsidRDefault="0092076B">
            <w:pPr>
              <w:rPr>
                <w:sz w:val="28"/>
              </w:rPr>
            </w:pPr>
          </w:p>
        </w:tc>
        <w:tc>
          <w:tcPr>
            <w:tcW w:w="1379" w:type="pct"/>
          </w:tcPr>
          <w:p w14:paraId="71FDCA43" w14:textId="77777777" w:rsidR="0092076B" w:rsidRPr="00984CCB" w:rsidRDefault="0092076B"/>
          <w:p w14:paraId="304555EA" w14:textId="77777777" w:rsidR="0092076B" w:rsidRPr="00984CCB" w:rsidRDefault="0092076B"/>
          <w:p w14:paraId="6EFDC94C" w14:textId="77777777" w:rsidR="0092076B" w:rsidRPr="00984CCB" w:rsidRDefault="0092076B"/>
          <w:p w14:paraId="192059E7" w14:textId="77777777" w:rsidR="0092076B" w:rsidRPr="00984CCB" w:rsidRDefault="0092076B"/>
          <w:p w14:paraId="0925BEF9" w14:textId="77777777" w:rsidR="0092076B" w:rsidRPr="00984CCB" w:rsidRDefault="0092076B"/>
          <w:p w14:paraId="081C17F3" w14:textId="77777777" w:rsidR="0092076B" w:rsidRPr="00984CCB" w:rsidRDefault="0092076B"/>
          <w:p w14:paraId="38CF6F50" w14:textId="77777777" w:rsidR="0092076B" w:rsidRPr="00984CCB" w:rsidRDefault="0092076B"/>
        </w:tc>
        <w:tc>
          <w:tcPr>
            <w:tcW w:w="1502" w:type="pct"/>
          </w:tcPr>
          <w:p w14:paraId="08EE2615" w14:textId="77777777" w:rsidR="0092076B" w:rsidRPr="00984CCB" w:rsidRDefault="00785C5D">
            <w:r>
              <w:t>Participant</w:t>
            </w:r>
            <w:r w:rsidR="003C6B0B" w:rsidRPr="00984CCB">
              <w:t xml:space="preserve"> reports following data:</w:t>
            </w:r>
          </w:p>
          <w:p w14:paraId="3337BB30" w14:textId="77777777" w:rsidR="003C6B0B" w:rsidRPr="00984CCB" w:rsidRDefault="003C6B0B">
            <w:r w:rsidRPr="00984CCB">
              <w:t>Patient name</w:t>
            </w:r>
          </w:p>
          <w:p w14:paraId="7C14E5D1" w14:textId="77777777" w:rsidR="003C6B0B" w:rsidRPr="00984CCB" w:rsidRDefault="003C6B0B">
            <w:r w:rsidRPr="00984CCB">
              <w:t>Brief history (POD #1, R hip ORIF)</w:t>
            </w:r>
          </w:p>
          <w:p w14:paraId="48C18AC5" w14:textId="77777777" w:rsidR="003C6B0B" w:rsidRPr="00984CCB" w:rsidRDefault="003C6B0B">
            <w:r w:rsidRPr="00984CCB">
              <w:t>VS, Lung sounds, O2 sats</w:t>
            </w:r>
          </w:p>
          <w:p w14:paraId="43F58D8B" w14:textId="77777777" w:rsidR="003C6B0B" w:rsidRPr="00984CCB" w:rsidRDefault="003C6B0B">
            <w:r w:rsidRPr="00984CCB">
              <w:t>Pain hx (meds given, rating etc)</w:t>
            </w:r>
          </w:p>
          <w:p w14:paraId="3E43EF81" w14:textId="77777777" w:rsidR="003C6B0B" w:rsidRPr="00984CCB" w:rsidRDefault="003C6B0B">
            <w:r w:rsidRPr="00984CCB">
              <w:t>Meds given for pain</w:t>
            </w:r>
          </w:p>
          <w:p w14:paraId="4F47F1D1" w14:textId="77777777" w:rsidR="003C6B0B" w:rsidRPr="00984CCB" w:rsidRDefault="003C6B0B">
            <w:r w:rsidRPr="00984CCB">
              <w:t>CMS of RLE</w:t>
            </w:r>
          </w:p>
          <w:p w14:paraId="1614C37C" w14:textId="77777777" w:rsidR="003C6B0B" w:rsidRPr="00984CCB" w:rsidRDefault="003C6B0B">
            <w:r w:rsidRPr="00984CCB">
              <w:lastRenderedPageBreak/>
              <w:t>Appearance of RLE (redness swelling heat pain)</w:t>
            </w:r>
          </w:p>
          <w:p w14:paraId="359C1662" w14:textId="77777777" w:rsidR="003C6B0B" w:rsidRPr="00984CCB" w:rsidRDefault="003C6B0B">
            <w:r w:rsidRPr="00984CCB">
              <w:t>Appearance of R hip dressing</w:t>
            </w:r>
          </w:p>
          <w:p w14:paraId="40137921" w14:textId="77777777" w:rsidR="003C6B0B" w:rsidRPr="00984CCB" w:rsidRDefault="003C6B0B">
            <w:r w:rsidRPr="00984CCB">
              <w:t>Homan’s sign + or -</w:t>
            </w:r>
          </w:p>
        </w:tc>
        <w:tc>
          <w:tcPr>
            <w:tcW w:w="1161" w:type="pct"/>
          </w:tcPr>
          <w:p w14:paraId="461AC46C" w14:textId="77777777" w:rsidR="0092076B" w:rsidRPr="00984CCB" w:rsidRDefault="0092076B">
            <w:pPr>
              <w:rPr>
                <w:b/>
              </w:rPr>
            </w:pPr>
            <w:r w:rsidRPr="00984CCB">
              <w:rPr>
                <w:b/>
              </w:rPr>
              <w:lastRenderedPageBreak/>
              <w:t xml:space="preserve">Role member providing cue: </w:t>
            </w:r>
          </w:p>
          <w:p w14:paraId="0BEE507C" w14:textId="77777777" w:rsidR="0092076B" w:rsidRPr="00984CCB" w:rsidRDefault="003C6B0B">
            <w:r w:rsidRPr="00984CCB">
              <w:t>MD</w:t>
            </w:r>
          </w:p>
          <w:p w14:paraId="50925214" w14:textId="77777777" w:rsidR="003C6B0B" w:rsidRPr="00984CCB" w:rsidRDefault="0092076B">
            <w:r w:rsidRPr="00984CCB">
              <w:rPr>
                <w:b/>
              </w:rPr>
              <w:t>Cue</w:t>
            </w:r>
            <w:r w:rsidRPr="00984CCB">
              <w:t>:</w:t>
            </w:r>
          </w:p>
          <w:p w14:paraId="1863A97A" w14:textId="77777777" w:rsidR="003C6B0B" w:rsidRPr="00984CCB" w:rsidRDefault="003C6B0B">
            <w:r w:rsidRPr="00984CCB">
              <w:t>If all information is provided give following orders:</w:t>
            </w:r>
          </w:p>
          <w:p w14:paraId="4269697D" w14:textId="77777777" w:rsidR="003C6B0B" w:rsidRPr="00984CCB" w:rsidRDefault="003C6B0B">
            <w:r w:rsidRPr="00984CCB">
              <w:lastRenderedPageBreak/>
              <w:t>Metabolic panel including sodium, potassium, BUN, creatinine and glucose</w:t>
            </w:r>
          </w:p>
          <w:p w14:paraId="6100B4C7" w14:textId="77777777" w:rsidR="003C6B0B" w:rsidRPr="00984CCB" w:rsidRDefault="003C6B0B">
            <w:r w:rsidRPr="00984CCB">
              <w:t>Troponin I</w:t>
            </w:r>
          </w:p>
          <w:p w14:paraId="7324245C" w14:textId="77777777" w:rsidR="003C6B0B" w:rsidRPr="00984CCB" w:rsidRDefault="003C6B0B">
            <w:r w:rsidRPr="00984CCB">
              <w:t>d-dimer</w:t>
            </w:r>
          </w:p>
          <w:p w14:paraId="4C93D71B" w14:textId="77777777" w:rsidR="003C6B0B" w:rsidRPr="00984CCB" w:rsidRDefault="003C6B0B">
            <w:r w:rsidRPr="00984CCB">
              <w:t>V/Q scan</w:t>
            </w:r>
          </w:p>
          <w:p w14:paraId="5EB0000C" w14:textId="77777777" w:rsidR="003C6B0B" w:rsidRPr="00984CCB" w:rsidRDefault="003C6B0B">
            <w:r w:rsidRPr="00984CCB">
              <w:t>Doppler studies</w:t>
            </w:r>
          </w:p>
          <w:p w14:paraId="20FEB303" w14:textId="77777777" w:rsidR="0092076B" w:rsidRPr="00984CCB" w:rsidRDefault="003C6B0B">
            <w:r w:rsidRPr="00984CCB">
              <w:t>PTT or INR</w:t>
            </w:r>
            <w:r w:rsidR="0092076B" w:rsidRPr="00984CCB">
              <w:t xml:space="preserve"> </w:t>
            </w:r>
          </w:p>
        </w:tc>
      </w:tr>
      <w:tr w:rsidR="0092076B" w14:paraId="3A56DF3B" w14:textId="77777777" w:rsidTr="004C75A1">
        <w:trPr>
          <w:trHeight w:val="1988"/>
        </w:trPr>
        <w:tc>
          <w:tcPr>
            <w:tcW w:w="958" w:type="pct"/>
          </w:tcPr>
          <w:p w14:paraId="668E6D38" w14:textId="77777777" w:rsidR="0092076B" w:rsidRPr="00984CCB" w:rsidRDefault="003C6B0B">
            <w:r w:rsidRPr="00984CCB">
              <w:lastRenderedPageBreak/>
              <w:t>Call to MD #2</w:t>
            </w:r>
          </w:p>
        </w:tc>
        <w:tc>
          <w:tcPr>
            <w:tcW w:w="1379" w:type="pct"/>
          </w:tcPr>
          <w:p w14:paraId="0100E546" w14:textId="77777777" w:rsidR="0092076B" w:rsidRPr="00984CCB" w:rsidRDefault="0092076B"/>
          <w:p w14:paraId="1A685F6F" w14:textId="77777777" w:rsidR="0092076B" w:rsidRPr="00984CCB" w:rsidRDefault="0092076B"/>
        </w:tc>
        <w:tc>
          <w:tcPr>
            <w:tcW w:w="1502" w:type="pct"/>
          </w:tcPr>
          <w:p w14:paraId="3121F739" w14:textId="77777777" w:rsidR="0092076B" w:rsidRPr="00984CCB" w:rsidRDefault="003C6B0B">
            <w:r w:rsidRPr="00984CCB">
              <w:t>Report lab results</w:t>
            </w:r>
          </w:p>
          <w:p w14:paraId="7F161923" w14:textId="77777777" w:rsidR="0092076B" w:rsidRPr="00984CCB" w:rsidRDefault="0092076B"/>
          <w:p w14:paraId="0DCF4A98" w14:textId="77777777" w:rsidR="0092076B" w:rsidRPr="00984CCB" w:rsidRDefault="0092076B"/>
          <w:p w14:paraId="646D5041" w14:textId="77777777" w:rsidR="0092076B" w:rsidRPr="00984CCB" w:rsidRDefault="0092076B"/>
          <w:p w14:paraId="50ACBFCE" w14:textId="77777777" w:rsidR="0092076B" w:rsidRPr="00984CCB" w:rsidRDefault="0092076B"/>
          <w:p w14:paraId="0E4714C9" w14:textId="77777777" w:rsidR="0092076B" w:rsidRPr="00984CCB" w:rsidRDefault="0092076B"/>
          <w:p w14:paraId="57F5196B" w14:textId="77777777" w:rsidR="0092076B" w:rsidRPr="00984CCB" w:rsidRDefault="0092076B"/>
          <w:p w14:paraId="70DCF2C3" w14:textId="77777777" w:rsidR="0092076B" w:rsidRPr="00984CCB" w:rsidRDefault="0092076B"/>
          <w:p w14:paraId="675A1B53" w14:textId="77777777" w:rsidR="0092076B" w:rsidRPr="00984CCB" w:rsidRDefault="0092076B">
            <w:r w:rsidRPr="00984CCB">
              <w:t xml:space="preserve">. </w:t>
            </w:r>
          </w:p>
        </w:tc>
        <w:tc>
          <w:tcPr>
            <w:tcW w:w="1161" w:type="pct"/>
          </w:tcPr>
          <w:p w14:paraId="06D71BFE" w14:textId="77777777" w:rsidR="0092076B" w:rsidRPr="00984CCB" w:rsidRDefault="0092076B">
            <w:pPr>
              <w:rPr>
                <w:b/>
              </w:rPr>
            </w:pPr>
            <w:r w:rsidRPr="00984CCB">
              <w:rPr>
                <w:b/>
              </w:rPr>
              <w:t xml:space="preserve">Role member providing cue:  </w:t>
            </w:r>
          </w:p>
          <w:p w14:paraId="055994C7" w14:textId="77777777" w:rsidR="0092076B" w:rsidRPr="00984CCB" w:rsidRDefault="003C6B0B">
            <w:r w:rsidRPr="00984CCB">
              <w:t>MD</w:t>
            </w:r>
          </w:p>
          <w:p w14:paraId="58AD3DEE" w14:textId="77777777" w:rsidR="0092076B" w:rsidRPr="00984CCB" w:rsidRDefault="0092076B">
            <w:pPr>
              <w:rPr>
                <w:b/>
              </w:rPr>
            </w:pPr>
            <w:r w:rsidRPr="00984CCB">
              <w:rPr>
                <w:b/>
              </w:rPr>
              <w:t>Cue</w:t>
            </w:r>
          </w:p>
          <w:p w14:paraId="092DB0AD" w14:textId="77777777" w:rsidR="0092076B" w:rsidRPr="00984CCB" w:rsidRDefault="003C6B0B">
            <w:r w:rsidRPr="00984CCB">
              <w:t>Give heparin 5,000 units subcutaneous bolus now, then</w:t>
            </w:r>
          </w:p>
          <w:p w14:paraId="38DF8ED3" w14:textId="77777777" w:rsidR="003C6B0B" w:rsidRPr="00984CCB" w:rsidRDefault="003C6B0B">
            <w:r w:rsidRPr="00984CCB">
              <w:t>Start Heparin IV drip at 1,000 units per hour</w:t>
            </w:r>
          </w:p>
          <w:p w14:paraId="73771468" w14:textId="77777777" w:rsidR="0092076B" w:rsidRPr="00984CCB" w:rsidRDefault="003C6B0B" w:rsidP="00984CCB">
            <w:r w:rsidRPr="00984CCB">
              <w:t>Get labs:</w:t>
            </w:r>
            <w:r w:rsidRPr="00984CCB">
              <w:br/>
              <w:t>PTT (or INR) now and again in 6 hours</w:t>
            </w:r>
          </w:p>
        </w:tc>
      </w:tr>
      <w:tr w:rsidR="0092076B" w14:paraId="6C6881C0" w14:textId="77777777" w:rsidTr="004C75A1">
        <w:tc>
          <w:tcPr>
            <w:tcW w:w="958" w:type="pct"/>
          </w:tcPr>
          <w:p w14:paraId="31BEA13E" w14:textId="77777777" w:rsidR="0092076B" w:rsidRPr="00984CCB" w:rsidRDefault="003C6B0B">
            <w:r w:rsidRPr="00984CCB">
              <w:t>Call to MD #3</w:t>
            </w:r>
          </w:p>
          <w:p w14:paraId="793C93F2" w14:textId="77777777" w:rsidR="0092076B" w:rsidRPr="00984CCB" w:rsidRDefault="0092076B"/>
          <w:p w14:paraId="2404B59C" w14:textId="77777777" w:rsidR="0092076B" w:rsidRPr="00984CCB" w:rsidRDefault="0092076B"/>
          <w:p w14:paraId="63B7DD8A" w14:textId="77777777" w:rsidR="0092076B" w:rsidRPr="00984CCB" w:rsidRDefault="0092076B"/>
          <w:p w14:paraId="1FBAD5FF" w14:textId="77777777" w:rsidR="0092076B" w:rsidRPr="00984CCB" w:rsidRDefault="0092076B"/>
          <w:p w14:paraId="5DB04976" w14:textId="77777777" w:rsidR="0092076B" w:rsidRPr="00984CCB" w:rsidRDefault="0092076B"/>
          <w:p w14:paraId="4EFF2C0D" w14:textId="77777777" w:rsidR="0092076B" w:rsidRPr="00984CCB" w:rsidRDefault="0092076B"/>
          <w:p w14:paraId="2E49D60D" w14:textId="77777777" w:rsidR="0092076B" w:rsidRPr="00984CCB" w:rsidRDefault="0092076B"/>
        </w:tc>
        <w:tc>
          <w:tcPr>
            <w:tcW w:w="1379" w:type="pct"/>
          </w:tcPr>
          <w:p w14:paraId="61A576B4" w14:textId="77777777" w:rsidR="0092076B" w:rsidRPr="00984CCB" w:rsidRDefault="0092076B"/>
          <w:p w14:paraId="23C7CA42" w14:textId="77777777" w:rsidR="0092076B" w:rsidRPr="00984CCB" w:rsidRDefault="0092076B"/>
          <w:p w14:paraId="42A70AE9" w14:textId="77777777" w:rsidR="0092076B" w:rsidRPr="00984CCB" w:rsidRDefault="0092076B"/>
          <w:p w14:paraId="1D5A6AAF" w14:textId="77777777" w:rsidR="0092076B" w:rsidRPr="00984CCB" w:rsidRDefault="0092076B"/>
        </w:tc>
        <w:tc>
          <w:tcPr>
            <w:tcW w:w="1502" w:type="pct"/>
          </w:tcPr>
          <w:p w14:paraId="30BB6D7A" w14:textId="77777777" w:rsidR="0092076B" w:rsidRPr="00984CCB" w:rsidRDefault="003C6B0B">
            <w:r w:rsidRPr="00984CCB">
              <w:t>Report:</w:t>
            </w:r>
          </w:p>
          <w:p w14:paraId="2163BA1D" w14:textId="77777777" w:rsidR="003C6B0B" w:rsidRPr="00984CCB" w:rsidRDefault="003C6B0B">
            <w:r w:rsidRPr="00984CCB">
              <w:t>Is there any bleeding?</w:t>
            </w:r>
          </w:p>
          <w:p w14:paraId="09E7A761" w14:textId="77777777" w:rsidR="003C6B0B" w:rsidRPr="00984CCB" w:rsidRDefault="003C6B0B">
            <w:r w:rsidRPr="00984CCB">
              <w:t xml:space="preserve">Specifically </w:t>
            </w:r>
            <w:r w:rsidR="00785C5D">
              <w:t>Participant</w:t>
            </w:r>
            <w:r w:rsidRPr="00984CCB">
              <w:t>s should have looked at:</w:t>
            </w:r>
          </w:p>
          <w:p w14:paraId="170CFA99" w14:textId="77777777" w:rsidR="003C6B0B" w:rsidRPr="00984CCB" w:rsidRDefault="003C6B0B">
            <w:r w:rsidRPr="00984CCB">
              <w:t>Dressing on R hip</w:t>
            </w:r>
          </w:p>
          <w:p w14:paraId="67F6888F" w14:textId="77777777" w:rsidR="003C6B0B" w:rsidRPr="00984CCB" w:rsidRDefault="003C6B0B">
            <w:r w:rsidRPr="00984CCB">
              <w:t>Urine</w:t>
            </w:r>
          </w:p>
          <w:p w14:paraId="77E1D300" w14:textId="77777777" w:rsidR="003C6B0B" w:rsidRPr="00984CCB" w:rsidRDefault="003C6B0B">
            <w:r w:rsidRPr="00984CCB">
              <w:t>Teeth</w:t>
            </w:r>
          </w:p>
          <w:p w14:paraId="2D68AD46" w14:textId="77777777" w:rsidR="003C6B0B" w:rsidRPr="00984CCB" w:rsidRDefault="003C6B0B">
            <w:r w:rsidRPr="00984CCB">
              <w:t>Nose</w:t>
            </w:r>
          </w:p>
          <w:p w14:paraId="23CC1D17" w14:textId="77777777" w:rsidR="003C6B0B" w:rsidRPr="00984CCB" w:rsidRDefault="003C6B0B">
            <w:r w:rsidRPr="00984CCB">
              <w:t>IV site</w:t>
            </w:r>
          </w:p>
          <w:p w14:paraId="6884B9D8" w14:textId="77777777" w:rsidR="003C6B0B" w:rsidRPr="00984CCB" w:rsidRDefault="003C6B0B">
            <w:r w:rsidRPr="00984CCB">
              <w:t>Bruising</w:t>
            </w:r>
          </w:p>
        </w:tc>
        <w:tc>
          <w:tcPr>
            <w:tcW w:w="1161" w:type="pct"/>
          </w:tcPr>
          <w:p w14:paraId="46DA800A" w14:textId="77777777" w:rsidR="0092076B" w:rsidRPr="00984CCB" w:rsidRDefault="0092076B">
            <w:pPr>
              <w:rPr>
                <w:b/>
              </w:rPr>
            </w:pPr>
            <w:r w:rsidRPr="00984CCB">
              <w:rPr>
                <w:b/>
              </w:rPr>
              <w:t xml:space="preserve">Role member providing cue: </w:t>
            </w:r>
          </w:p>
          <w:p w14:paraId="476EE10A" w14:textId="77777777" w:rsidR="0092076B" w:rsidRPr="00984CCB" w:rsidRDefault="003C6B0B">
            <w:r w:rsidRPr="00984CCB">
              <w:t>MD</w:t>
            </w:r>
          </w:p>
          <w:p w14:paraId="03BC1B92" w14:textId="77777777" w:rsidR="0092076B" w:rsidRPr="00984CCB" w:rsidRDefault="0092076B">
            <w:pPr>
              <w:rPr>
                <w:b/>
              </w:rPr>
            </w:pPr>
            <w:r w:rsidRPr="00984CCB">
              <w:rPr>
                <w:b/>
              </w:rPr>
              <w:t xml:space="preserve">Cue: </w:t>
            </w:r>
          </w:p>
          <w:p w14:paraId="627A68D5" w14:textId="77777777" w:rsidR="003C6B0B" w:rsidRPr="00984CCB" w:rsidRDefault="003C6B0B">
            <w:r w:rsidRPr="00984CCB">
              <w:t>Decrease heparin infusion to 800 units/hr IV</w:t>
            </w:r>
          </w:p>
          <w:p w14:paraId="0D14A772" w14:textId="77777777" w:rsidR="003C6B0B" w:rsidRPr="00984CCB" w:rsidRDefault="003C6B0B">
            <w:r w:rsidRPr="00984CCB">
              <w:t>Repeat PTT (or INR) in 4 hours</w:t>
            </w:r>
          </w:p>
        </w:tc>
      </w:tr>
    </w:tbl>
    <w:p w14:paraId="00468B94" w14:textId="77777777" w:rsidR="004C75A1" w:rsidRDefault="004C75A1">
      <w:pPr>
        <w:rPr>
          <w:b/>
          <w:sz w:val="28"/>
        </w:rPr>
        <w:sectPr w:rsidR="004C75A1" w:rsidSect="004C75A1">
          <w:pgSz w:w="15840" w:h="12240" w:orient="landscape" w:code="1"/>
          <w:pgMar w:top="1440" w:right="1440" w:bottom="1440" w:left="1440" w:header="576" w:footer="288" w:gutter="0"/>
          <w:cols w:space="720"/>
          <w:docGrid w:linePitch="360"/>
        </w:sectPr>
      </w:pPr>
    </w:p>
    <w:p w14:paraId="2D6564BD" w14:textId="77777777" w:rsidR="0092076B" w:rsidRDefault="0092076B">
      <w:pPr>
        <w:rPr>
          <w:b/>
          <w:sz w:val="28"/>
        </w:rPr>
      </w:pPr>
    </w:p>
    <w:p w14:paraId="25D67470" w14:textId="77777777" w:rsidR="0092076B" w:rsidRDefault="0092076B" w:rsidP="00A60AC8">
      <w:pPr>
        <w:ind w:left="720" w:hanging="630"/>
        <w:jc w:val="center"/>
        <w:rPr>
          <w:b/>
          <w:sz w:val="28"/>
        </w:rPr>
      </w:pPr>
      <w:r>
        <w:rPr>
          <w:b/>
          <w:sz w:val="28"/>
        </w:rPr>
        <w:t>Debriefing / Guided Reflectio</w:t>
      </w:r>
      <w:r w:rsidR="0002640A">
        <w:rPr>
          <w:b/>
          <w:sz w:val="28"/>
        </w:rPr>
        <w:t>n Questions for this Simulation</w:t>
      </w:r>
    </w:p>
    <w:p w14:paraId="2F3DC362" w14:textId="77777777" w:rsidR="0002640A" w:rsidRDefault="0002640A" w:rsidP="0002640A">
      <w:pPr>
        <w:jc w:val="center"/>
        <w:rPr>
          <w:b/>
        </w:rPr>
      </w:pPr>
      <w:r>
        <w:rPr>
          <w:b/>
        </w:rPr>
        <w:t xml:space="preserve">Link to Participant Outcomes and Professional Standards </w:t>
      </w:r>
      <w:r>
        <w:rPr>
          <w:b/>
        </w:rPr>
        <w:br/>
        <w:t xml:space="preserve">(i.e. QSEN, NLN {Nursing}, National EMS Standards {EMS}, etc.) </w:t>
      </w:r>
    </w:p>
    <w:p w14:paraId="6F7D4025" w14:textId="77777777" w:rsidR="00A60AC8" w:rsidRDefault="00A60AC8">
      <w:pPr>
        <w:rPr>
          <w:b/>
        </w:rPr>
      </w:pPr>
    </w:p>
    <w:p w14:paraId="3312B877" w14:textId="77777777" w:rsidR="00A60AC8" w:rsidRDefault="00A60AC8">
      <w:pPr>
        <w:rPr>
          <w:b/>
        </w:rPr>
      </w:pPr>
    </w:p>
    <w:p w14:paraId="703B6BCB" w14:textId="77777777" w:rsidR="0092076B" w:rsidRPr="00984CCB" w:rsidRDefault="00033DA2">
      <w:pPr>
        <w:rPr>
          <w:szCs w:val="24"/>
        </w:rPr>
      </w:pPr>
      <w:r w:rsidRPr="00984CCB">
        <w:rPr>
          <w:szCs w:val="24"/>
        </w:rPr>
        <w:t>Primary RN</w:t>
      </w:r>
    </w:p>
    <w:p w14:paraId="32A33E49" w14:textId="77777777" w:rsidR="00033DA2" w:rsidRPr="00984CCB" w:rsidRDefault="00033DA2" w:rsidP="00033DA2">
      <w:pPr>
        <w:pStyle w:val="ListParagraph"/>
        <w:numPr>
          <w:ilvl w:val="0"/>
          <w:numId w:val="23"/>
        </w:numPr>
        <w:rPr>
          <w:szCs w:val="24"/>
        </w:rPr>
      </w:pPr>
      <w:r w:rsidRPr="00984CCB">
        <w:rPr>
          <w:szCs w:val="24"/>
        </w:rPr>
        <w:t>How did you feel within your role, particularly at the beginning of the scenario?</w:t>
      </w:r>
    </w:p>
    <w:p w14:paraId="3B9953F5" w14:textId="77777777" w:rsidR="00033DA2" w:rsidRPr="00984CCB" w:rsidRDefault="00033DA2" w:rsidP="00033DA2">
      <w:pPr>
        <w:pStyle w:val="ListParagraph"/>
        <w:numPr>
          <w:ilvl w:val="0"/>
          <w:numId w:val="23"/>
        </w:numPr>
        <w:rPr>
          <w:szCs w:val="24"/>
        </w:rPr>
      </w:pPr>
      <w:r w:rsidRPr="00984CCB">
        <w:rPr>
          <w:szCs w:val="24"/>
        </w:rPr>
        <w:t>What were your first thoughts? Actions?</w:t>
      </w:r>
    </w:p>
    <w:p w14:paraId="0436A4E4" w14:textId="77777777" w:rsidR="00033DA2" w:rsidRPr="00984CCB" w:rsidRDefault="00033DA2" w:rsidP="00033DA2">
      <w:pPr>
        <w:pStyle w:val="ListParagraph"/>
        <w:numPr>
          <w:ilvl w:val="0"/>
          <w:numId w:val="23"/>
        </w:numPr>
        <w:rPr>
          <w:szCs w:val="24"/>
        </w:rPr>
      </w:pPr>
      <w:r w:rsidRPr="00984CCB">
        <w:rPr>
          <w:szCs w:val="24"/>
        </w:rPr>
        <w:t>Why do you think that you reacted the way that you did?</w:t>
      </w:r>
    </w:p>
    <w:p w14:paraId="3F606BDC" w14:textId="77777777" w:rsidR="00033DA2" w:rsidRPr="00984CCB" w:rsidRDefault="00033DA2" w:rsidP="00033DA2">
      <w:pPr>
        <w:pStyle w:val="ListParagraph"/>
        <w:numPr>
          <w:ilvl w:val="0"/>
          <w:numId w:val="23"/>
        </w:numPr>
        <w:rPr>
          <w:szCs w:val="24"/>
        </w:rPr>
      </w:pPr>
      <w:r w:rsidRPr="00984CCB">
        <w:rPr>
          <w:szCs w:val="24"/>
        </w:rPr>
        <w:t>How would you react differently the next time you are in this position?</w:t>
      </w:r>
    </w:p>
    <w:p w14:paraId="7116B721" w14:textId="77777777" w:rsidR="00033DA2" w:rsidRPr="00984CCB" w:rsidRDefault="00033DA2" w:rsidP="00033DA2">
      <w:pPr>
        <w:pStyle w:val="ListParagraph"/>
        <w:numPr>
          <w:ilvl w:val="0"/>
          <w:numId w:val="23"/>
        </w:numPr>
        <w:rPr>
          <w:szCs w:val="24"/>
        </w:rPr>
      </w:pPr>
      <w:r w:rsidRPr="00984CCB">
        <w:rPr>
          <w:szCs w:val="24"/>
        </w:rPr>
        <w:t>What are the most important assessments in this situation? When do you do them and why?</w:t>
      </w:r>
    </w:p>
    <w:p w14:paraId="0F7C4F86" w14:textId="77777777" w:rsidR="00033DA2" w:rsidRPr="00984CCB" w:rsidRDefault="00033DA2" w:rsidP="00033DA2">
      <w:pPr>
        <w:pStyle w:val="ListParagraph"/>
        <w:numPr>
          <w:ilvl w:val="0"/>
          <w:numId w:val="23"/>
        </w:numPr>
        <w:rPr>
          <w:szCs w:val="24"/>
        </w:rPr>
      </w:pPr>
      <w:r w:rsidRPr="00984CCB">
        <w:rPr>
          <w:szCs w:val="24"/>
        </w:rPr>
        <w:t>What are the most critical interventions and why? At what point should they be carried out?</w:t>
      </w:r>
    </w:p>
    <w:p w14:paraId="2F0375C3" w14:textId="77777777" w:rsidR="00033DA2" w:rsidRPr="00984CCB" w:rsidRDefault="00033DA2" w:rsidP="00033DA2">
      <w:pPr>
        <w:pStyle w:val="ListParagraph"/>
        <w:numPr>
          <w:ilvl w:val="0"/>
          <w:numId w:val="23"/>
        </w:numPr>
        <w:rPr>
          <w:szCs w:val="24"/>
        </w:rPr>
      </w:pPr>
      <w:r w:rsidRPr="00984CCB">
        <w:rPr>
          <w:szCs w:val="24"/>
        </w:rPr>
        <w:t>Whose job is it to call the doctor? Was this person the best choice? Are there other ways to take care of this?</w:t>
      </w:r>
    </w:p>
    <w:p w14:paraId="32C98884" w14:textId="77777777" w:rsidR="00033DA2" w:rsidRPr="00984CCB" w:rsidRDefault="00033DA2" w:rsidP="00033DA2">
      <w:pPr>
        <w:pStyle w:val="ListParagraph"/>
        <w:numPr>
          <w:ilvl w:val="0"/>
          <w:numId w:val="23"/>
        </w:numPr>
        <w:rPr>
          <w:szCs w:val="24"/>
        </w:rPr>
      </w:pPr>
      <w:r w:rsidRPr="00984CCB">
        <w:rPr>
          <w:szCs w:val="24"/>
        </w:rPr>
        <w:t>What is the correct procedure for taking MD orders over the telephone?</w:t>
      </w:r>
    </w:p>
    <w:p w14:paraId="7886FF26" w14:textId="77777777" w:rsidR="00033DA2" w:rsidRPr="00984CCB" w:rsidRDefault="00033DA2" w:rsidP="00033DA2">
      <w:pPr>
        <w:pStyle w:val="ListParagraph"/>
        <w:numPr>
          <w:ilvl w:val="0"/>
          <w:numId w:val="23"/>
        </w:numPr>
        <w:rPr>
          <w:szCs w:val="24"/>
        </w:rPr>
      </w:pPr>
      <w:r w:rsidRPr="00984CCB">
        <w:rPr>
          <w:szCs w:val="24"/>
        </w:rPr>
        <w:t>How would you as the primary nurse, chart what occurred on your shift? Would you char at the end of the shift or sooner and why?</w:t>
      </w:r>
    </w:p>
    <w:p w14:paraId="6DF754C8" w14:textId="77777777" w:rsidR="00033DA2" w:rsidRPr="00984CCB" w:rsidRDefault="00033DA2" w:rsidP="00033DA2">
      <w:pPr>
        <w:rPr>
          <w:szCs w:val="24"/>
        </w:rPr>
      </w:pPr>
      <w:r w:rsidRPr="00984CCB">
        <w:rPr>
          <w:szCs w:val="24"/>
        </w:rPr>
        <w:t>Family Member</w:t>
      </w:r>
    </w:p>
    <w:p w14:paraId="447C5FC9" w14:textId="77777777" w:rsidR="00033DA2" w:rsidRPr="00984CCB" w:rsidRDefault="00033DA2" w:rsidP="00033DA2">
      <w:pPr>
        <w:pStyle w:val="ListParagraph"/>
        <w:numPr>
          <w:ilvl w:val="0"/>
          <w:numId w:val="23"/>
        </w:numPr>
        <w:rPr>
          <w:szCs w:val="24"/>
        </w:rPr>
      </w:pPr>
      <w:r w:rsidRPr="00984CCB">
        <w:rPr>
          <w:szCs w:val="24"/>
        </w:rPr>
        <w:t>What was said to the family by the nursing staff?</w:t>
      </w:r>
    </w:p>
    <w:p w14:paraId="727387D8" w14:textId="77777777" w:rsidR="00033DA2" w:rsidRPr="00984CCB" w:rsidRDefault="00033DA2" w:rsidP="00033DA2">
      <w:pPr>
        <w:pStyle w:val="ListParagraph"/>
        <w:numPr>
          <w:ilvl w:val="0"/>
          <w:numId w:val="23"/>
        </w:numPr>
        <w:rPr>
          <w:szCs w:val="24"/>
        </w:rPr>
      </w:pPr>
      <w:r w:rsidRPr="00984CCB">
        <w:rPr>
          <w:szCs w:val="24"/>
        </w:rPr>
        <w:t>How did you feel during the simulation scenario?</w:t>
      </w:r>
    </w:p>
    <w:p w14:paraId="552F63E7" w14:textId="77777777" w:rsidR="00033DA2" w:rsidRPr="00984CCB" w:rsidRDefault="00033DA2" w:rsidP="00033DA2">
      <w:pPr>
        <w:pStyle w:val="ListParagraph"/>
        <w:numPr>
          <w:ilvl w:val="0"/>
          <w:numId w:val="23"/>
        </w:numPr>
        <w:rPr>
          <w:szCs w:val="24"/>
        </w:rPr>
      </w:pPr>
      <w:r w:rsidRPr="00984CCB">
        <w:rPr>
          <w:szCs w:val="24"/>
        </w:rPr>
        <w:t>What should have been said and why?</w:t>
      </w:r>
    </w:p>
    <w:p w14:paraId="16186744" w14:textId="77777777" w:rsidR="00033DA2" w:rsidRPr="00984CCB" w:rsidRDefault="00033DA2" w:rsidP="00033DA2">
      <w:pPr>
        <w:rPr>
          <w:szCs w:val="24"/>
        </w:rPr>
      </w:pPr>
      <w:r w:rsidRPr="00984CCB">
        <w:rPr>
          <w:szCs w:val="24"/>
        </w:rPr>
        <w:t>Team Members</w:t>
      </w:r>
    </w:p>
    <w:p w14:paraId="413E6715" w14:textId="77777777" w:rsidR="00033DA2" w:rsidRPr="00984CCB" w:rsidRDefault="00033DA2" w:rsidP="00033DA2">
      <w:pPr>
        <w:pStyle w:val="ListParagraph"/>
        <w:numPr>
          <w:ilvl w:val="0"/>
          <w:numId w:val="23"/>
        </w:numPr>
        <w:rPr>
          <w:szCs w:val="24"/>
        </w:rPr>
      </w:pPr>
      <w:r w:rsidRPr="00984CCB">
        <w:rPr>
          <w:szCs w:val="24"/>
        </w:rPr>
        <w:t>How does team work fit into this situation? How do you determine who has what job? How would a different plan here have changed your situation?</w:t>
      </w:r>
    </w:p>
    <w:p w14:paraId="12056022" w14:textId="77777777" w:rsidR="00033DA2" w:rsidRPr="00984CCB" w:rsidRDefault="00033DA2" w:rsidP="00033DA2">
      <w:pPr>
        <w:pStyle w:val="ListParagraph"/>
        <w:numPr>
          <w:ilvl w:val="0"/>
          <w:numId w:val="23"/>
        </w:numPr>
        <w:rPr>
          <w:szCs w:val="24"/>
        </w:rPr>
      </w:pPr>
      <w:r w:rsidRPr="00984CCB">
        <w:rPr>
          <w:szCs w:val="24"/>
        </w:rPr>
        <w:t>What about delegation? Whose job is it to delegate? What was delegated and to whom? Whose job is it to follow up on what was delegated?</w:t>
      </w:r>
    </w:p>
    <w:p w14:paraId="7345A11C" w14:textId="77777777" w:rsidR="00033DA2" w:rsidRPr="00033DA2" w:rsidRDefault="00033DA2" w:rsidP="00033DA2">
      <w:pPr>
        <w:pStyle w:val="ListParagraph"/>
        <w:numPr>
          <w:ilvl w:val="0"/>
          <w:numId w:val="23"/>
        </w:numPr>
        <w:rPr>
          <w:b/>
          <w:sz w:val="28"/>
        </w:rPr>
      </w:pPr>
      <w:r w:rsidRPr="00984CCB">
        <w:rPr>
          <w:szCs w:val="24"/>
        </w:rPr>
        <w:t>What we are doing right now is called debriefing. When would this be helpful in the clinical setting?</w:t>
      </w:r>
    </w:p>
    <w:p w14:paraId="5142A82E" w14:textId="77777777" w:rsidR="004C75A1" w:rsidRDefault="004C75A1">
      <w:pPr>
        <w:pBdr>
          <w:bottom w:val="single" w:sz="12" w:space="1" w:color="auto"/>
        </w:pBdr>
        <w:rPr>
          <w:b/>
          <w:sz w:val="28"/>
        </w:rPr>
      </w:pPr>
    </w:p>
    <w:p w14:paraId="053AD40A" w14:textId="77777777" w:rsidR="0092076B" w:rsidRDefault="0092076B">
      <w:pPr>
        <w:pBdr>
          <w:bottom w:val="single" w:sz="12" w:space="1" w:color="auto"/>
        </w:pBdr>
        <w:rPr>
          <w:b/>
          <w:sz w:val="28"/>
        </w:rPr>
      </w:pPr>
      <w:r>
        <w:rPr>
          <w:b/>
          <w:sz w:val="28"/>
        </w:rPr>
        <w:t>Complexity – Simple to Complex</w:t>
      </w:r>
    </w:p>
    <w:p w14:paraId="3CE5499E" w14:textId="77777777" w:rsidR="006A2569" w:rsidRPr="003213ED" w:rsidRDefault="0092076B">
      <w:pPr>
        <w:rPr>
          <w:b/>
          <w:sz w:val="28"/>
        </w:rPr>
      </w:pPr>
      <w:r w:rsidRPr="003213ED">
        <w:rPr>
          <w:b/>
          <w:sz w:val="28"/>
        </w:rPr>
        <w:t>Suggestions for changing the complexity of this scenario to adapt to different levels of learners:</w:t>
      </w:r>
    </w:p>
    <w:p w14:paraId="4345FEE6" w14:textId="77777777" w:rsidR="006A2569" w:rsidRPr="003213ED" w:rsidRDefault="006A2569" w:rsidP="006A2569">
      <w:pPr>
        <w:pStyle w:val="ListParagraph"/>
        <w:numPr>
          <w:ilvl w:val="0"/>
          <w:numId w:val="25"/>
        </w:numPr>
        <w:rPr>
          <w:szCs w:val="24"/>
        </w:rPr>
      </w:pPr>
      <w:r w:rsidRPr="003213ED">
        <w:rPr>
          <w:szCs w:val="24"/>
        </w:rPr>
        <w:t xml:space="preserve"> Depending on the objectives, if you seek to layer on complexity of care, you could have the patient proceed to respiratory arrest.</w:t>
      </w:r>
    </w:p>
    <w:p w14:paraId="6F50A8D9" w14:textId="77777777" w:rsidR="006A2569" w:rsidRPr="003213ED" w:rsidRDefault="006A2569" w:rsidP="006A2569">
      <w:pPr>
        <w:pStyle w:val="ListParagraph"/>
        <w:numPr>
          <w:ilvl w:val="0"/>
          <w:numId w:val="25"/>
        </w:numPr>
        <w:rPr>
          <w:szCs w:val="24"/>
        </w:rPr>
      </w:pPr>
      <w:r w:rsidRPr="003213ED">
        <w:rPr>
          <w:szCs w:val="24"/>
        </w:rPr>
        <w:t>If you wish to work on prioritization and delegation, you could make this patient part of a multiple patient scenario</w:t>
      </w:r>
    </w:p>
    <w:p w14:paraId="046A913C" w14:textId="77777777" w:rsidR="006A2569" w:rsidRPr="003213ED" w:rsidRDefault="006A2569" w:rsidP="006A2569">
      <w:pPr>
        <w:pStyle w:val="ListParagraph"/>
        <w:numPr>
          <w:ilvl w:val="0"/>
          <w:numId w:val="25"/>
        </w:numPr>
        <w:rPr>
          <w:szCs w:val="24"/>
        </w:rPr>
      </w:pPr>
      <w:r w:rsidRPr="003213ED">
        <w:rPr>
          <w:szCs w:val="24"/>
        </w:rPr>
        <w:t>If you wish to focus on family interventions, you could have the patient’s husband constantly question the care being provided, to the point of interfering with the care delivered.</w:t>
      </w:r>
    </w:p>
    <w:p w14:paraId="42D59EAD" w14:textId="77777777" w:rsidR="0060602A" w:rsidRPr="0060602A" w:rsidRDefault="006A2569" w:rsidP="006A2569">
      <w:pPr>
        <w:pStyle w:val="ListParagraph"/>
        <w:numPr>
          <w:ilvl w:val="0"/>
          <w:numId w:val="25"/>
        </w:numPr>
        <w:rPr>
          <w:b/>
          <w:sz w:val="28"/>
        </w:rPr>
      </w:pPr>
      <w:r w:rsidRPr="003213ED">
        <w:rPr>
          <w:szCs w:val="24"/>
        </w:rPr>
        <w:t>If you wish to focus on communication, you could have either the physician miscommunicate the dose of Heparin, or pharmacy send the wrong order.</w:t>
      </w:r>
    </w:p>
    <w:p w14:paraId="07525CC7" w14:textId="5955A6EB" w:rsidR="00E03396" w:rsidRPr="0060602A" w:rsidRDefault="00E03396" w:rsidP="0060602A">
      <w:pPr>
        <w:rPr>
          <w:b/>
          <w:sz w:val="28"/>
        </w:rPr>
      </w:pPr>
      <w:r w:rsidRPr="0060602A">
        <w:rPr>
          <w:b/>
          <w:sz w:val="28"/>
        </w:rPr>
        <w:br w:type="page"/>
      </w:r>
    </w:p>
    <w:p w14:paraId="70C0FC19" w14:textId="77777777" w:rsidR="00901954" w:rsidRDefault="00901954" w:rsidP="00E03396">
      <w:pPr>
        <w:jc w:val="center"/>
        <w:rPr>
          <w:b/>
        </w:rPr>
      </w:pPr>
    </w:p>
    <w:p w14:paraId="7BD3FA05" w14:textId="77777777" w:rsidR="00E03396" w:rsidRPr="0019782B" w:rsidRDefault="00E03396" w:rsidP="00E03396">
      <w:pPr>
        <w:jc w:val="center"/>
        <w:rPr>
          <w:b/>
        </w:rPr>
      </w:pPr>
      <w:r w:rsidRPr="0019782B">
        <w:rPr>
          <w:b/>
        </w:rPr>
        <w:t>SIMULATION SCENARIO</w:t>
      </w:r>
    </w:p>
    <w:p w14:paraId="0E2B7EFE" w14:textId="77777777" w:rsidR="00E03396" w:rsidRPr="0019782B" w:rsidRDefault="002625C5" w:rsidP="00E03396">
      <w:pPr>
        <w:jc w:val="center"/>
        <w:rPr>
          <w:i/>
        </w:rPr>
      </w:pPr>
      <w:r>
        <w:rPr>
          <w:i/>
        </w:rPr>
        <w:t>Post-op DVT</w:t>
      </w:r>
    </w:p>
    <w:p w14:paraId="35B37C6A" w14:textId="77777777" w:rsidR="00E03396" w:rsidRDefault="00E03396" w:rsidP="00E03396"/>
    <w:p w14:paraId="41B8B371" w14:textId="77777777" w:rsidR="00E03396" w:rsidRPr="005D3176" w:rsidRDefault="00785C5D" w:rsidP="00E03396">
      <w:pPr>
        <w:rPr>
          <w:b/>
        </w:rPr>
      </w:pPr>
      <w:r>
        <w:rPr>
          <w:b/>
        </w:rPr>
        <w:t>Participant</w:t>
      </w:r>
      <w:r w:rsidR="00E03396" w:rsidRPr="005D3176">
        <w:rPr>
          <w:b/>
        </w:rPr>
        <w:t xml:space="preserve"> Copy</w:t>
      </w:r>
    </w:p>
    <w:p w14:paraId="65C8D415" w14:textId="77777777" w:rsidR="00E03396" w:rsidRDefault="00E03396" w:rsidP="00E03396"/>
    <w:p w14:paraId="647D2841" w14:textId="77777777" w:rsidR="00E03396" w:rsidRPr="005D3176" w:rsidRDefault="00E03396" w:rsidP="00E03396">
      <w:pPr>
        <w:rPr>
          <w:b/>
        </w:rPr>
      </w:pPr>
      <w:r w:rsidRPr="005D3176">
        <w:rPr>
          <w:b/>
        </w:rPr>
        <w:t>LEARNING OBJECTIVES</w:t>
      </w:r>
    </w:p>
    <w:p w14:paraId="307E44C5" w14:textId="77777777" w:rsidR="00E03396" w:rsidRPr="005D3176" w:rsidRDefault="00E03396" w:rsidP="00E03396">
      <w:pPr>
        <w:rPr>
          <w:b/>
        </w:rPr>
      </w:pPr>
    </w:p>
    <w:p w14:paraId="7720F668" w14:textId="77777777" w:rsidR="00E03396" w:rsidRPr="00E03396" w:rsidRDefault="00E03396" w:rsidP="00E03396">
      <w:pPr>
        <w:pStyle w:val="ListParagraph"/>
        <w:numPr>
          <w:ilvl w:val="0"/>
          <w:numId w:val="24"/>
        </w:numPr>
      </w:pPr>
      <w:r w:rsidRPr="00E03396">
        <w:t>Assess and interact with a post-op patient in pain</w:t>
      </w:r>
    </w:p>
    <w:p w14:paraId="4699E081" w14:textId="77777777" w:rsidR="00E03396" w:rsidRPr="00E03396" w:rsidRDefault="00E03396" w:rsidP="00E03396">
      <w:pPr>
        <w:pStyle w:val="ListParagraph"/>
        <w:numPr>
          <w:ilvl w:val="0"/>
          <w:numId w:val="24"/>
        </w:numPr>
      </w:pPr>
      <w:r w:rsidRPr="00E03396">
        <w:t>Prioritize care for a patient experiencing acute pain (DVT)</w:t>
      </w:r>
    </w:p>
    <w:p w14:paraId="18467DEC" w14:textId="77777777" w:rsidR="00E03396" w:rsidRPr="00E03396" w:rsidRDefault="00E03396" w:rsidP="00E03396">
      <w:pPr>
        <w:pStyle w:val="ListParagraph"/>
        <w:numPr>
          <w:ilvl w:val="0"/>
          <w:numId w:val="24"/>
        </w:numPr>
      </w:pPr>
      <w:r w:rsidRPr="00E03396">
        <w:t>Perform selected psychomotor skills</w:t>
      </w:r>
    </w:p>
    <w:p w14:paraId="63597E08" w14:textId="77777777" w:rsidR="00E03396" w:rsidRPr="00E03396" w:rsidRDefault="00E03396" w:rsidP="004C75A1">
      <w:pPr>
        <w:pStyle w:val="ListParagraph"/>
        <w:numPr>
          <w:ilvl w:val="0"/>
          <w:numId w:val="24"/>
        </w:numPr>
      </w:pPr>
      <w:r w:rsidRPr="00E03396">
        <w:t>Administer medication via IV drip (heparin) including calculation</w:t>
      </w:r>
    </w:p>
    <w:p w14:paraId="7B44D4B1" w14:textId="77777777" w:rsidR="00E03396" w:rsidRDefault="00E03396" w:rsidP="00E03396"/>
    <w:p w14:paraId="1AA077B3" w14:textId="77777777" w:rsidR="00E03396" w:rsidRDefault="00E03396" w:rsidP="00E03396"/>
    <w:p w14:paraId="191CC900" w14:textId="77777777" w:rsidR="00E03396" w:rsidRDefault="00E03396" w:rsidP="00E03396">
      <w:pPr>
        <w:rPr>
          <w:b/>
        </w:rPr>
      </w:pPr>
      <w:r w:rsidRPr="005D3176">
        <w:rPr>
          <w:b/>
        </w:rPr>
        <w:t>SUPPLIES NEEDED</w:t>
      </w:r>
    </w:p>
    <w:p w14:paraId="0057B69B" w14:textId="77777777" w:rsidR="00E03396" w:rsidRDefault="00E03396" w:rsidP="00E03396">
      <w:pPr>
        <w:rPr>
          <w:b/>
        </w:rPr>
      </w:pPr>
    </w:p>
    <w:p w14:paraId="4005153A" w14:textId="77777777" w:rsidR="00E03396" w:rsidRDefault="00E03396" w:rsidP="00E03396">
      <w:r>
        <w:t>Stethoscope</w:t>
      </w:r>
    </w:p>
    <w:p w14:paraId="1E0C1F66" w14:textId="77777777" w:rsidR="00E03396" w:rsidRDefault="00E03396" w:rsidP="00E03396">
      <w:r>
        <w:t>Drug Book</w:t>
      </w:r>
    </w:p>
    <w:p w14:paraId="521D5F4D" w14:textId="77777777" w:rsidR="00E03396" w:rsidRDefault="00E03396" w:rsidP="00E03396">
      <w:r>
        <w:t>Calculator</w:t>
      </w:r>
    </w:p>
    <w:p w14:paraId="4BDDDF3E" w14:textId="77777777" w:rsidR="00E03396" w:rsidRDefault="00E03396" w:rsidP="00E03396"/>
    <w:p w14:paraId="19CA384D" w14:textId="77777777" w:rsidR="00E03396" w:rsidRDefault="00E03396" w:rsidP="00E03396"/>
    <w:p w14:paraId="7DDE8F3A" w14:textId="77777777" w:rsidR="00E03396" w:rsidRPr="005D3176" w:rsidRDefault="00E03396" w:rsidP="00E03396">
      <w:pPr>
        <w:rPr>
          <w:b/>
        </w:rPr>
      </w:pPr>
      <w:r w:rsidRPr="005D3176">
        <w:rPr>
          <w:b/>
        </w:rPr>
        <w:t>PATIENT DATA</w:t>
      </w:r>
    </w:p>
    <w:p w14:paraId="5E29992F" w14:textId="77777777" w:rsidR="00E03396" w:rsidRDefault="00E03396" w:rsidP="00E03396"/>
    <w:p w14:paraId="7CE67650" w14:textId="77777777" w:rsidR="00E03396" w:rsidRPr="00E03396" w:rsidRDefault="00E03396" w:rsidP="00E03396">
      <w:r w:rsidRPr="00E03396">
        <w:t>Mrs. Ilene Toofarr is a 75 year old female admitted following fall. Her diagnosis is fractured right femur. She is admitted following a right ORIF yesterday. She has NKDA. Admission weight 62.5kg. Married. Husband visits often. 2 children living in town.</w:t>
      </w:r>
    </w:p>
    <w:p w14:paraId="3055DDE3" w14:textId="77777777" w:rsidR="00E03396" w:rsidRDefault="00E03396" w:rsidP="00E03396"/>
    <w:p w14:paraId="692E2CFF" w14:textId="77777777" w:rsidR="00E03396" w:rsidRDefault="00E03396" w:rsidP="00E03396"/>
    <w:p w14:paraId="2B81232E" w14:textId="77777777" w:rsidR="00E03396" w:rsidRPr="00420757" w:rsidRDefault="00E03396" w:rsidP="00E03396">
      <w:pPr>
        <w:rPr>
          <w:b/>
        </w:rPr>
      </w:pPr>
      <w:r w:rsidRPr="00420757">
        <w:rPr>
          <w:b/>
        </w:rPr>
        <w:t>REFERENCES</w:t>
      </w:r>
    </w:p>
    <w:p w14:paraId="142F6ECF" w14:textId="77777777" w:rsidR="00E03396" w:rsidRPr="005D3176" w:rsidRDefault="00E03396" w:rsidP="00E03396"/>
    <w:p w14:paraId="7ABABF88" w14:textId="77777777" w:rsidR="00853AFD" w:rsidRDefault="00853AFD" w:rsidP="00853AFD">
      <w:r>
        <w:t>DVT</w:t>
      </w:r>
    </w:p>
    <w:p w14:paraId="6952B76B" w14:textId="77777777" w:rsidR="00853AFD" w:rsidRDefault="00853AFD" w:rsidP="00853AFD"/>
    <w:p w14:paraId="25537D2F" w14:textId="77777777" w:rsidR="00853AFD" w:rsidRDefault="009262E1" w:rsidP="00853AFD">
      <w:pPr>
        <w:rPr>
          <w:rStyle w:val="Hyperlink"/>
        </w:rPr>
      </w:pPr>
      <w:hyperlink r:id="rId15" w:history="1">
        <w:r w:rsidR="00853AFD" w:rsidRPr="00386A01">
          <w:rPr>
            <w:rStyle w:val="Hyperlink"/>
          </w:rPr>
          <w:t>http://www.webmd.com/dvt/tc/deep-vein-thrombosis-topic-overview</w:t>
        </w:r>
      </w:hyperlink>
    </w:p>
    <w:p w14:paraId="0EF62A7A" w14:textId="77777777" w:rsidR="00853AFD" w:rsidRDefault="00853AFD" w:rsidP="00853AFD"/>
    <w:p w14:paraId="139AF61F" w14:textId="62F9235B" w:rsidR="0060602A" w:rsidRDefault="009262E1" w:rsidP="00853AFD">
      <w:pPr>
        <w:rPr>
          <w:rStyle w:val="Hyperlink"/>
        </w:rPr>
      </w:pPr>
      <w:hyperlink r:id="rId16" w:history="1">
        <w:r w:rsidR="00853AFD" w:rsidRPr="00386A01">
          <w:rPr>
            <w:rStyle w:val="Hyperlink"/>
          </w:rPr>
          <w:t>http://www.nhlbi.nih.gov/health/health-topics/topics/dvt/</w:t>
        </w:r>
      </w:hyperlink>
    </w:p>
    <w:p w14:paraId="0ACE4E93" w14:textId="77777777" w:rsidR="004523B5" w:rsidRDefault="004523B5" w:rsidP="00853AFD">
      <w:pPr>
        <w:rPr>
          <w:rStyle w:val="Hyperlink"/>
        </w:rPr>
      </w:pPr>
    </w:p>
    <w:p w14:paraId="1E915B8A" w14:textId="2B7A30B2" w:rsidR="004523B5" w:rsidRPr="0060602A" w:rsidRDefault="004523B5" w:rsidP="004523B5">
      <w:pPr>
        <w:rPr>
          <w:b/>
          <w:sz w:val="28"/>
          <w:szCs w:val="28"/>
        </w:rPr>
      </w:pPr>
      <w:r>
        <w:rPr>
          <w:b/>
          <w:sz w:val="28"/>
          <w:szCs w:val="28"/>
        </w:rPr>
        <w:br/>
      </w:r>
      <w:r>
        <w:rPr>
          <w:b/>
          <w:sz w:val="28"/>
          <w:szCs w:val="28"/>
        </w:rPr>
        <w:br/>
      </w:r>
      <w:r w:rsidRPr="0060602A">
        <w:rPr>
          <w:b/>
          <w:sz w:val="28"/>
          <w:szCs w:val="28"/>
        </w:rPr>
        <w:t>Simulation Development</w:t>
      </w:r>
      <w:r>
        <w:rPr>
          <w:b/>
          <w:sz w:val="28"/>
          <w:szCs w:val="28"/>
        </w:rPr>
        <w:br/>
      </w:r>
    </w:p>
    <w:p w14:paraId="49717747" w14:textId="77777777" w:rsidR="004523B5" w:rsidRPr="0060602A" w:rsidRDefault="004523B5" w:rsidP="004523B5">
      <w:pPr>
        <w:pStyle w:val="Heading3"/>
        <w:jc w:val="left"/>
        <w:rPr>
          <w:b w:val="0"/>
          <w:sz w:val="24"/>
          <w:szCs w:val="24"/>
        </w:rPr>
      </w:pPr>
      <w:r w:rsidRPr="0060602A">
        <w:rPr>
          <w:b w:val="0"/>
          <w:sz w:val="24"/>
          <w:szCs w:val="24"/>
        </w:rPr>
        <w:t>Simulation developed</w:t>
      </w:r>
      <w:r>
        <w:rPr>
          <w:b w:val="0"/>
          <w:sz w:val="24"/>
          <w:szCs w:val="24"/>
        </w:rPr>
        <w:t xml:space="preserve"> </w:t>
      </w:r>
      <w:r w:rsidRPr="0060602A">
        <w:rPr>
          <w:b w:val="0"/>
          <w:sz w:val="24"/>
          <w:szCs w:val="24"/>
        </w:rPr>
        <w:t>by the Metro Alliance Nursing Simulation Task Force</w:t>
      </w:r>
    </w:p>
    <w:p w14:paraId="20F9B6D6" w14:textId="77777777" w:rsidR="004523B5" w:rsidRDefault="004523B5" w:rsidP="004523B5">
      <w:pPr>
        <w:pStyle w:val="Heading3"/>
        <w:jc w:val="left"/>
      </w:pPr>
      <w:r w:rsidRPr="0060602A">
        <w:rPr>
          <w:b w:val="0"/>
          <w:sz w:val="24"/>
          <w:szCs w:val="24"/>
        </w:rPr>
        <w:t>Simulation updated November 2015 by Dr. Nicole Schmitz, DNP, APRN, PNP, CHSE (Mankato State University)</w:t>
      </w:r>
    </w:p>
    <w:p w14:paraId="27A92230" w14:textId="77777777" w:rsidR="004523B5" w:rsidRDefault="004523B5" w:rsidP="00853AFD">
      <w:pPr>
        <w:rPr>
          <w:rStyle w:val="Hyperlink"/>
        </w:rPr>
      </w:pPr>
    </w:p>
    <w:p w14:paraId="3AE0CB6B" w14:textId="77777777" w:rsidR="0060602A" w:rsidRDefault="0060602A" w:rsidP="00853AFD">
      <w:pPr>
        <w:rPr>
          <w:rStyle w:val="Hyperlink"/>
        </w:rPr>
      </w:pPr>
    </w:p>
    <w:p w14:paraId="5CE89EA3" w14:textId="77777777" w:rsidR="0060602A" w:rsidRDefault="0060602A" w:rsidP="00853AFD">
      <w:pPr>
        <w:rPr>
          <w:rStyle w:val="Hyperlink"/>
        </w:rPr>
      </w:pPr>
    </w:p>
    <w:p w14:paraId="631ABA17" w14:textId="77777777" w:rsidR="0060602A" w:rsidRDefault="0060602A" w:rsidP="00853AFD">
      <w:pPr>
        <w:rPr>
          <w:rStyle w:val="Hyperlink"/>
        </w:rPr>
      </w:pPr>
    </w:p>
    <w:p w14:paraId="6039D551" w14:textId="77777777" w:rsidR="0092076B" w:rsidRDefault="0092076B">
      <w:pPr>
        <w:rPr>
          <w:b/>
          <w:sz w:val="28"/>
        </w:rPr>
      </w:pPr>
    </w:p>
    <w:p w14:paraId="04464F0B" w14:textId="77777777" w:rsidR="00FB28EA" w:rsidRDefault="00FB28EA">
      <w:pPr>
        <w:rPr>
          <w:b/>
          <w:sz w:val="28"/>
        </w:rPr>
      </w:pPr>
    </w:p>
    <w:p w14:paraId="18530A3A" w14:textId="77777777" w:rsidR="00FB28EA" w:rsidRDefault="00FB28EA">
      <w:pPr>
        <w:rPr>
          <w:b/>
          <w:sz w:val="28"/>
        </w:rPr>
      </w:pPr>
    </w:p>
    <w:sectPr w:rsidR="00FB28EA" w:rsidSect="00B0072E">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248C" w14:textId="77777777" w:rsidR="009262E1" w:rsidRDefault="009262E1" w:rsidP="00B0072E">
      <w:r>
        <w:separator/>
      </w:r>
    </w:p>
  </w:endnote>
  <w:endnote w:type="continuationSeparator" w:id="0">
    <w:p w14:paraId="3A68C20E" w14:textId="77777777" w:rsidR="009262E1" w:rsidRDefault="009262E1" w:rsidP="00B0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7654B" w14:textId="77777777" w:rsidR="00B22786" w:rsidRDefault="00B22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7B9F" w14:textId="77777777" w:rsidR="00680AC8" w:rsidRDefault="00680AC8"/>
  <w:p w14:paraId="67003AF5" w14:textId="1B951F11" w:rsidR="00680AC8" w:rsidRDefault="00785C5D" w:rsidP="005F54F2">
    <w:pPr>
      <w:pStyle w:val="FooterOdd"/>
      <w:jc w:val="center"/>
    </w:pPr>
    <w:r>
      <w:t xml:space="preserve">Submitted 2007 – Updated </w:t>
    </w:r>
    <w:r w:rsidR="00680AC8">
      <w:t xml:space="preserve"> </w:t>
    </w:r>
    <w:r w:rsidR="0060602A">
      <w:t>2015</w:t>
    </w:r>
    <w:r w:rsidR="00680AC8">
      <w:tab/>
    </w:r>
    <w:r w:rsidR="00680AC8">
      <w:tab/>
    </w:r>
    <w:r w:rsidR="00680AC8">
      <w:tab/>
    </w:r>
    <w:r w:rsidR="00680AC8">
      <w:tab/>
    </w:r>
    <w:r w:rsidR="00680AC8">
      <w:tab/>
    </w:r>
    <w:r w:rsidR="00680AC8">
      <w:tab/>
    </w:r>
    <w:r w:rsidR="00680AC8">
      <w:tab/>
    </w:r>
    <w:r w:rsidR="00680AC8">
      <w:tab/>
      <w:t xml:space="preserve">Page </w:t>
    </w:r>
    <w:r w:rsidR="00680AC8">
      <w:fldChar w:fldCharType="begin"/>
    </w:r>
    <w:r w:rsidR="00680AC8">
      <w:instrText xml:space="preserve"> PAGE   \* MERGEFORMAT </w:instrText>
    </w:r>
    <w:r w:rsidR="00680AC8">
      <w:fldChar w:fldCharType="separate"/>
    </w:r>
    <w:r w:rsidR="00B22786" w:rsidRPr="00B22786">
      <w:rPr>
        <w:noProof/>
        <w:sz w:val="24"/>
        <w:szCs w:val="24"/>
      </w:rPr>
      <w:t>1</w:t>
    </w:r>
    <w:r w:rsidR="00680AC8">
      <w:rPr>
        <w:noProof/>
        <w:sz w:val="24"/>
        <w:szCs w:val="24"/>
      </w:rPr>
      <w:fldChar w:fldCharType="end"/>
    </w:r>
  </w:p>
  <w:p w14:paraId="0EE2ABB0" w14:textId="77777777" w:rsidR="00680AC8" w:rsidRDefault="00680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FD5A7" w14:textId="77777777" w:rsidR="00B22786" w:rsidRDefault="00B22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F820E" w14:textId="77777777" w:rsidR="009262E1" w:rsidRDefault="009262E1" w:rsidP="00B0072E">
      <w:r>
        <w:separator/>
      </w:r>
    </w:p>
  </w:footnote>
  <w:footnote w:type="continuationSeparator" w:id="0">
    <w:p w14:paraId="66D7A498" w14:textId="77777777" w:rsidR="009262E1" w:rsidRDefault="009262E1" w:rsidP="00B00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C00DB" w14:textId="77777777" w:rsidR="00B22786" w:rsidRDefault="00B22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767E" w14:textId="2EDB8857" w:rsidR="00B0072E" w:rsidRDefault="009262E1" w:rsidP="00901954">
    <w:pPr>
      <w:pStyle w:val="HeaderOdd"/>
      <w:jc w:val="center"/>
    </w:pPr>
    <w:sdt>
      <w:sdtPr>
        <w:rPr>
          <w:sz w:val="28"/>
          <w:szCs w:val="28"/>
        </w:rPr>
        <w:alias w:val="Title"/>
        <w:id w:val="540932446"/>
        <w:placeholder>
          <w:docPart w:val="1D4CBA4C8B0F442BB6C9C82F1D4E968A"/>
        </w:placeholder>
        <w:dataBinding w:prefixMappings="xmlns:ns0='http://schemas.openxmlformats.org/package/2006/metadata/core-properties' xmlns:ns1='http://purl.org/dc/elements/1.1/'" w:xpath="/ns0:coreProperties[1]/ns1:title[1]" w:storeItemID="{6C3C8BC8-F283-45AE-878A-BAB7291924A1}"/>
        <w:text/>
      </w:sdtPr>
      <w:sdtEndPr/>
      <w:sdtContent>
        <w:r w:rsidR="00901954" w:rsidRPr="00901954">
          <w:rPr>
            <w:sz w:val="28"/>
            <w:szCs w:val="28"/>
          </w:rPr>
          <w:t>Minnesota Simulation for Health</w:t>
        </w:r>
        <w:r w:rsidR="00B22786">
          <w:rPr>
            <w:sz w:val="28"/>
            <w:szCs w:val="28"/>
          </w:rPr>
          <w:t>care Education Partnerships (Mn</w:t>
        </w:r>
        <w:r w:rsidR="00901954" w:rsidRPr="00901954">
          <w:rPr>
            <w:sz w:val="28"/>
            <w:szCs w:val="28"/>
          </w:rPr>
          <w:t xml:space="preserve">SHEP)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0C4A1" w14:textId="77777777" w:rsidR="00B22786" w:rsidRDefault="00B22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DEC"/>
    <w:multiLevelType w:val="hybridMultilevel"/>
    <w:tmpl w:val="29506F18"/>
    <w:lvl w:ilvl="0" w:tplc="248ED026">
      <w:start w:val="1"/>
      <w:numFmt w:val="bullet"/>
      <w:lvlText w:val="o"/>
      <w:lvlJc w:val="left"/>
      <w:pPr>
        <w:tabs>
          <w:tab w:val="num" w:pos="720"/>
        </w:tabs>
        <w:ind w:left="720" w:hanging="360"/>
      </w:pPr>
      <w:rPr>
        <w:rFonts w:ascii="Courier New" w:hAnsi="Courier New" w:hint="default"/>
      </w:rPr>
    </w:lvl>
    <w:lvl w:ilvl="1" w:tplc="FAC610F6" w:tentative="1">
      <w:start w:val="1"/>
      <w:numFmt w:val="bullet"/>
      <w:lvlText w:val="o"/>
      <w:lvlJc w:val="left"/>
      <w:pPr>
        <w:tabs>
          <w:tab w:val="num" w:pos="1440"/>
        </w:tabs>
        <w:ind w:left="1440" w:hanging="360"/>
      </w:pPr>
      <w:rPr>
        <w:rFonts w:ascii="Courier New" w:hAnsi="Courier New" w:hint="default"/>
      </w:rPr>
    </w:lvl>
    <w:lvl w:ilvl="2" w:tplc="0038DDC0" w:tentative="1">
      <w:start w:val="1"/>
      <w:numFmt w:val="bullet"/>
      <w:lvlText w:val=""/>
      <w:lvlJc w:val="left"/>
      <w:pPr>
        <w:tabs>
          <w:tab w:val="num" w:pos="2160"/>
        </w:tabs>
        <w:ind w:left="2160" w:hanging="360"/>
      </w:pPr>
      <w:rPr>
        <w:rFonts w:ascii="Wingdings" w:hAnsi="Wingdings" w:hint="default"/>
      </w:rPr>
    </w:lvl>
    <w:lvl w:ilvl="3" w:tplc="8CA872C0" w:tentative="1">
      <w:start w:val="1"/>
      <w:numFmt w:val="bullet"/>
      <w:lvlText w:val=""/>
      <w:lvlJc w:val="left"/>
      <w:pPr>
        <w:tabs>
          <w:tab w:val="num" w:pos="2880"/>
        </w:tabs>
        <w:ind w:left="2880" w:hanging="360"/>
      </w:pPr>
      <w:rPr>
        <w:rFonts w:ascii="Symbol" w:hAnsi="Symbol" w:hint="default"/>
      </w:rPr>
    </w:lvl>
    <w:lvl w:ilvl="4" w:tplc="BCF0B308" w:tentative="1">
      <w:start w:val="1"/>
      <w:numFmt w:val="bullet"/>
      <w:lvlText w:val="o"/>
      <w:lvlJc w:val="left"/>
      <w:pPr>
        <w:tabs>
          <w:tab w:val="num" w:pos="3600"/>
        </w:tabs>
        <w:ind w:left="3600" w:hanging="360"/>
      </w:pPr>
      <w:rPr>
        <w:rFonts w:ascii="Courier New" w:hAnsi="Courier New" w:hint="default"/>
      </w:rPr>
    </w:lvl>
    <w:lvl w:ilvl="5" w:tplc="BE2E95A4" w:tentative="1">
      <w:start w:val="1"/>
      <w:numFmt w:val="bullet"/>
      <w:lvlText w:val=""/>
      <w:lvlJc w:val="left"/>
      <w:pPr>
        <w:tabs>
          <w:tab w:val="num" w:pos="4320"/>
        </w:tabs>
        <w:ind w:left="4320" w:hanging="360"/>
      </w:pPr>
      <w:rPr>
        <w:rFonts w:ascii="Wingdings" w:hAnsi="Wingdings" w:hint="default"/>
      </w:rPr>
    </w:lvl>
    <w:lvl w:ilvl="6" w:tplc="28189F7E" w:tentative="1">
      <w:start w:val="1"/>
      <w:numFmt w:val="bullet"/>
      <w:lvlText w:val=""/>
      <w:lvlJc w:val="left"/>
      <w:pPr>
        <w:tabs>
          <w:tab w:val="num" w:pos="5040"/>
        </w:tabs>
        <w:ind w:left="5040" w:hanging="360"/>
      </w:pPr>
      <w:rPr>
        <w:rFonts w:ascii="Symbol" w:hAnsi="Symbol" w:hint="default"/>
      </w:rPr>
    </w:lvl>
    <w:lvl w:ilvl="7" w:tplc="188AEA44" w:tentative="1">
      <w:start w:val="1"/>
      <w:numFmt w:val="bullet"/>
      <w:lvlText w:val="o"/>
      <w:lvlJc w:val="left"/>
      <w:pPr>
        <w:tabs>
          <w:tab w:val="num" w:pos="5760"/>
        </w:tabs>
        <w:ind w:left="5760" w:hanging="360"/>
      </w:pPr>
      <w:rPr>
        <w:rFonts w:ascii="Courier New" w:hAnsi="Courier New" w:hint="default"/>
      </w:rPr>
    </w:lvl>
    <w:lvl w:ilvl="8" w:tplc="C4F8E4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31790"/>
    <w:multiLevelType w:val="hybridMultilevel"/>
    <w:tmpl w:val="2424BA6C"/>
    <w:lvl w:ilvl="0" w:tplc="4A367DE6">
      <w:start w:val="1"/>
      <w:numFmt w:val="bullet"/>
      <w:lvlText w:val="o"/>
      <w:lvlJc w:val="left"/>
      <w:pPr>
        <w:tabs>
          <w:tab w:val="num" w:pos="720"/>
        </w:tabs>
        <w:ind w:left="720" w:hanging="360"/>
      </w:pPr>
      <w:rPr>
        <w:rFonts w:ascii="Courier New" w:hAnsi="Courier New" w:hint="default"/>
      </w:rPr>
    </w:lvl>
    <w:lvl w:ilvl="1" w:tplc="75326174" w:tentative="1">
      <w:start w:val="1"/>
      <w:numFmt w:val="bullet"/>
      <w:lvlText w:val="o"/>
      <w:lvlJc w:val="left"/>
      <w:pPr>
        <w:tabs>
          <w:tab w:val="num" w:pos="1440"/>
        </w:tabs>
        <w:ind w:left="1440" w:hanging="360"/>
      </w:pPr>
      <w:rPr>
        <w:rFonts w:ascii="Courier New" w:hAnsi="Courier New" w:hint="default"/>
      </w:rPr>
    </w:lvl>
    <w:lvl w:ilvl="2" w:tplc="033C5C0E" w:tentative="1">
      <w:start w:val="1"/>
      <w:numFmt w:val="bullet"/>
      <w:lvlText w:val=""/>
      <w:lvlJc w:val="left"/>
      <w:pPr>
        <w:tabs>
          <w:tab w:val="num" w:pos="2160"/>
        </w:tabs>
        <w:ind w:left="2160" w:hanging="360"/>
      </w:pPr>
      <w:rPr>
        <w:rFonts w:ascii="Wingdings" w:hAnsi="Wingdings" w:hint="default"/>
      </w:rPr>
    </w:lvl>
    <w:lvl w:ilvl="3" w:tplc="1E5636B6" w:tentative="1">
      <w:start w:val="1"/>
      <w:numFmt w:val="bullet"/>
      <w:lvlText w:val=""/>
      <w:lvlJc w:val="left"/>
      <w:pPr>
        <w:tabs>
          <w:tab w:val="num" w:pos="2880"/>
        </w:tabs>
        <w:ind w:left="2880" w:hanging="360"/>
      </w:pPr>
      <w:rPr>
        <w:rFonts w:ascii="Symbol" w:hAnsi="Symbol" w:hint="default"/>
      </w:rPr>
    </w:lvl>
    <w:lvl w:ilvl="4" w:tplc="44D8A598" w:tentative="1">
      <w:start w:val="1"/>
      <w:numFmt w:val="bullet"/>
      <w:lvlText w:val="o"/>
      <w:lvlJc w:val="left"/>
      <w:pPr>
        <w:tabs>
          <w:tab w:val="num" w:pos="3600"/>
        </w:tabs>
        <w:ind w:left="3600" w:hanging="360"/>
      </w:pPr>
      <w:rPr>
        <w:rFonts w:ascii="Courier New" w:hAnsi="Courier New" w:hint="default"/>
      </w:rPr>
    </w:lvl>
    <w:lvl w:ilvl="5" w:tplc="3F0CFD18" w:tentative="1">
      <w:start w:val="1"/>
      <w:numFmt w:val="bullet"/>
      <w:lvlText w:val=""/>
      <w:lvlJc w:val="left"/>
      <w:pPr>
        <w:tabs>
          <w:tab w:val="num" w:pos="4320"/>
        </w:tabs>
        <w:ind w:left="4320" w:hanging="360"/>
      </w:pPr>
      <w:rPr>
        <w:rFonts w:ascii="Wingdings" w:hAnsi="Wingdings" w:hint="default"/>
      </w:rPr>
    </w:lvl>
    <w:lvl w:ilvl="6" w:tplc="12AA8B0E" w:tentative="1">
      <w:start w:val="1"/>
      <w:numFmt w:val="bullet"/>
      <w:lvlText w:val=""/>
      <w:lvlJc w:val="left"/>
      <w:pPr>
        <w:tabs>
          <w:tab w:val="num" w:pos="5040"/>
        </w:tabs>
        <w:ind w:left="5040" w:hanging="360"/>
      </w:pPr>
      <w:rPr>
        <w:rFonts w:ascii="Symbol" w:hAnsi="Symbol" w:hint="default"/>
      </w:rPr>
    </w:lvl>
    <w:lvl w:ilvl="7" w:tplc="010ECEA4" w:tentative="1">
      <w:start w:val="1"/>
      <w:numFmt w:val="bullet"/>
      <w:lvlText w:val="o"/>
      <w:lvlJc w:val="left"/>
      <w:pPr>
        <w:tabs>
          <w:tab w:val="num" w:pos="5760"/>
        </w:tabs>
        <w:ind w:left="5760" w:hanging="360"/>
      </w:pPr>
      <w:rPr>
        <w:rFonts w:ascii="Courier New" w:hAnsi="Courier New" w:hint="default"/>
      </w:rPr>
    </w:lvl>
    <w:lvl w:ilvl="8" w:tplc="267CE1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30ACE"/>
    <w:multiLevelType w:val="hybridMultilevel"/>
    <w:tmpl w:val="79CE39CC"/>
    <w:lvl w:ilvl="0" w:tplc="97784274">
      <w:start w:val="1"/>
      <w:numFmt w:val="bullet"/>
      <w:lvlText w:val="o"/>
      <w:lvlJc w:val="left"/>
      <w:pPr>
        <w:tabs>
          <w:tab w:val="num" w:pos="720"/>
        </w:tabs>
        <w:ind w:left="720" w:hanging="360"/>
      </w:pPr>
      <w:rPr>
        <w:rFonts w:ascii="Courier New" w:hAnsi="Courier New" w:hint="default"/>
      </w:rPr>
    </w:lvl>
    <w:lvl w:ilvl="1" w:tplc="DBFE5C02" w:tentative="1">
      <w:start w:val="1"/>
      <w:numFmt w:val="bullet"/>
      <w:lvlText w:val="o"/>
      <w:lvlJc w:val="left"/>
      <w:pPr>
        <w:tabs>
          <w:tab w:val="num" w:pos="1440"/>
        </w:tabs>
        <w:ind w:left="1440" w:hanging="360"/>
      </w:pPr>
      <w:rPr>
        <w:rFonts w:ascii="Courier New" w:hAnsi="Courier New" w:hint="default"/>
      </w:rPr>
    </w:lvl>
    <w:lvl w:ilvl="2" w:tplc="23A4A4F8" w:tentative="1">
      <w:start w:val="1"/>
      <w:numFmt w:val="bullet"/>
      <w:lvlText w:val=""/>
      <w:lvlJc w:val="left"/>
      <w:pPr>
        <w:tabs>
          <w:tab w:val="num" w:pos="2160"/>
        </w:tabs>
        <w:ind w:left="2160" w:hanging="360"/>
      </w:pPr>
      <w:rPr>
        <w:rFonts w:ascii="Wingdings" w:hAnsi="Wingdings" w:hint="default"/>
      </w:rPr>
    </w:lvl>
    <w:lvl w:ilvl="3" w:tplc="46221466" w:tentative="1">
      <w:start w:val="1"/>
      <w:numFmt w:val="bullet"/>
      <w:lvlText w:val=""/>
      <w:lvlJc w:val="left"/>
      <w:pPr>
        <w:tabs>
          <w:tab w:val="num" w:pos="2880"/>
        </w:tabs>
        <w:ind w:left="2880" w:hanging="360"/>
      </w:pPr>
      <w:rPr>
        <w:rFonts w:ascii="Symbol" w:hAnsi="Symbol" w:hint="default"/>
      </w:rPr>
    </w:lvl>
    <w:lvl w:ilvl="4" w:tplc="CE52B282" w:tentative="1">
      <w:start w:val="1"/>
      <w:numFmt w:val="bullet"/>
      <w:lvlText w:val="o"/>
      <w:lvlJc w:val="left"/>
      <w:pPr>
        <w:tabs>
          <w:tab w:val="num" w:pos="3600"/>
        </w:tabs>
        <w:ind w:left="3600" w:hanging="360"/>
      </w:pPr>
      <w:rPr>
        <w:rFonts w:ascii="Courier New" w:hAnsi="Courier New" w:hint="default"/>
      </w:rPr>
    </w:lvl>
    <w:lvl w:ilvl="5" w:tplc="D4B00052" w:tentative="1">
      <w:start w:val="1"/>
      <w:numFmt w:val="bullet"/>
      <w:lvlText w:val=""/>
      <w:lvlJc w:val="left"/>
      <w:pPr>
        <w:tabs>
          <w:tab w:val="num" w:pos="4320"/>
        </w:tabs>
        <w:ind w:left="4320" w:hanging="360"/>
      </w:pPr>
      <w:rPr>
        <w:rFonts w:ascii="Wingdings" w:hAnsi="Wingdings" w:hint="default"/>
      </w:rPr>
    </w:lvl>
    <w:lvl w:ilvl="6" w:tplc="C8D2AC0A" w:tentative="1">
      <w:start w:val="1"/>
      <w:numFmt w:val="bullet"/>
      <w:lvlText w:val=""/>
      <w:lvlJc w:val="left"/>
      <w:pPr>
        <w:tabs>
          <w:tab w:val="num" w:pos="5040"/>
        </w:tabs>
        <w:ind w:left="5040" w:hanging="360"/>
      </w:pPr>
      <w:rPr>
        <w:rFonts w:ascii="Symbol" w:hAnsi="Symbol" w:hint="default"/>
      </w:rPr>
    </w:lvl>
    <w:lvl w:ilvl="7" w:tplc="A6524776" w:tentative="1">
      <w:start w:val="1"/>
      <w:numFmt w:val="bullet"/>
      <w:lvlText w:val="o"/>
      <w:lvlJc w:val="left"/>
      <w:pPr>
        <w:tabs>
          <w:tab w:val="num" w:pos="5760"/>
        </w:tabs>
        <w:ind w:left="5760" w:hanging="360"/>
      </w:pPr>
      <w:rPr>
        <w:rFonts w:ascii="Courier New" w:hAnsi="Courier New" w:hint="default"/>
      </w:rPr>
    </w:lvl>
    <w:lvl w:ilvl="8" w:tplc="DDFCC81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00AD8"/>
    <w:multiLevelType w:val="hybridMultilevel"/>
    <w:tmpl w:val="FD484698"/>
    <w:lvl w:ilvl="0" w:tplc="319CB4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33CE"/>
    <w:multiLevelType w:val="hybridMultilevel"/>
    <w:tmpl w:val="2CBCA114"/>
    <w:lvl w:ilvl="0" w:tplc="7E4CBC74">
      <w:start w:val="1"/>
      <w:numFmt w:val="bullet"/>
      <w:lvlText w:val=""/>
      <w:lvlJc w:val="left"/>
      <w:pPr>
        <w:tabs>
          <w:tab w:val="num" w:pos="720"/>
        </w:tabs>
        <w:ind w:left="720" w:hanging="360"/>
      </w:pPr>
      <w:rPr>
        <w:rFonts w:ascii="Symbol" w:hAnsi="Symbol" w:hint="default"/>
      </w:rPr>
    </w:lvl>
    <w:lvl w:ilvl="1" w:tplc="286ADD1E" w:tentative="1">
      <w:start w:val="1"/>
      <w:numFmt w:val="bullet"/>
      <w:lvlText w:val="o"/>
      <w:lvlJc w:val="left"/>
      <w:pPr>
        <w:tabs>
          <w:tab w:val="num" w:pos="1440"/>
        </w:tabs>
        <w:ind w:left="1440" w:hanging="360"/>
      </w:pPr>
      <w:rPr>
        <w:rFonts w:ascii="Courier New" w:hAnsi="Courier New" w:hint="default"/>
      </w:rPr>
    </w:lvl>
    <w:lvl w:ilvl="2" w:tplc="8B444D76" w:tentative="1">
      <w:start w:val="1"/>
      <w:numFmt w:val="bullet"/>
      <w:lvlText w:val=""/>
      <w:lvlJc w:val="left"/>
      <w:pPr>
        <w:tabs>
          <w:tab w:val="num" w:pos="2160"/>
        </w:tabs>
        <w:ind w:left="2160" w:hanging="360"/>
      </w:pPr>
      <w:rPr>
        <w:rFonts w:ascii="Wingdings" w:hAnsi="Wingdings" w:hint="default"/>
      </w:rPr>
    </w:lvl>
    <w:lvl w:ilvl="3" w:tplc="3AB21CBC" w:tentative="1">
      <w:start w:val="1"/>
      <w:numFmt w:val="bullet"/>
      <w:lvlText w:val=""/>
      <w:lvlJc w:val="left"/>
      <w:pPr>
        <w:tabs>
          <w:tab w:val="num" w:pos="2880"/>
        </w:tabs>
        <w:ind w:left="2880" w:hanging="360"/>
      </w:pPr>
      <w:rPr>
        <w:rFonts w:ascii="Symbol" w:hAnsi="Symbol" w:hint="default"/>
      </w:rPr>
    </w:lvl>
    <w:lvl w:ilvl="4" w:tplc="DB2225EA" w:tentative="1">
      <w:start w:val="1"/>
      <w:numFmt w:val="bullet"/>
      <w:lvlText w:val="o"/>
      <w:lvlJc w:val="left"/>
      <w:pPr>
        <w:tabs>
          <w:tab w:val="num" w:pos="3600"/>
        </w:tabs>
        <w:ind w:left="3600" w:hanging="360"/>
      </w:pPr>
      <w:rPr>
        <w:rFonts w:ascii="Courier New" w:hAnsi="Courier New" w:hint="default"/>
      </w:rPr>
    </w:lvl>
    <w:lvl w:ilvl="5" w:tplc="0EEE4762" w:tentative="1">
      <w:start w:val="1"/>
      <w:numFmt w:val="bullet"/>
      <w:lvlText w:val=""/>
      <w:lvlJc w:val="left"/>
      <w:pPr>
        <w:tabs>
          <w:tab w:val="num" w:pos="4320"/>
        </w:tabs>
        <w:ind w:left="4320" w:hanging="360"/>
      </w:pPr>
      <w:rPr>
        <w:rFonts w:ascii="Wingdings" w:hAnsi="Wingdings" w:hint="default"/>
      </w:rPr>
    </w:lvl>
    <w:lvl w:ilvl="6" w:tplc="C8641688" w:tentative="1">
      <w:start w:val="1"/>
      <w:numFmt w:val="bullet"/>
      <w:lvlText w:val=""/>
      <w:lvlJc w:val="left"/>
      <w:pPr>
        <w:tabs>
          <w:tab w:val="num" w:pos="5040"/>
        </w:tabs>
        <w:ind w:left="5040" w:hanging="360"/>
      </w:pPr>
      <w:rPr>
        <w:rFonts w:ascii="Symbol" w:hAnsi="Symbol" w:hint="default"/>
      </w:rPr>
    </w:lvl>
    <w:lvl w:ilvl="7" w:tplc="ABFC5DB6" w:tentative="1">
      <w:start w:val="1"/>
      <w:numFmt w:val="bullet"/>
      <w:lvlText w:val="o"/>
      <w:lvlJc w:val="left"/>
      <w:pPr>
        <w:tabs>
          <w:tab w:val="num" w:pos="5760"/>
        </w:tabs>
        <w:ind w:left="5760" w:hanging="360"/>
      </w:pPr>
      <w:rPr>
        <w:rFonts w:ascii="Courier New" w:hAnsi="Courier New" w:hint="default"/>
      </w:rPr>
    </w:lvl>
    <w:lvl w:ilvl="8" w:tplc="61A8DD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23F20"/>
    <w:multiLevelType w:val="hybridMultilevel"/>
    <w:tmpl w:val="D0FAC5E6"/>
    <w:lvl w:ilvl="0" w:tplc="0FE6547C">
      <w:start w:val="1"/>
      <w:numFmt w:val="bullet"/>
      <w:lvlText w:val=""/>
      <w:lvlJc w:val="left"/>
      <w:pPr>
        <w:tabs>
          <w:tab w:val="num" w:pos="720"/>
        </w:tabs>
        <w:ind w:left="720" w:hanging="360"/>
      </w:pPr>
      <w:rPr>
        <w:rFonts w:ascii="Symbol" w:hAnsi="Symbol" w:hint="default"/>
      </w:rPr>
    </w:lvl>
    <w:lvl w:ilvl="1" w:tplc="752EFC08" w:tentative="1">
      <w:start w:val="1"/>
      <w:numFmt w:val="bullet"/>
      <w:lvlText w:val="o"/>
      <w:lvlJc w:val="left"/>
      <w:pPr>
        <w:tabs>
          <w:tab w:val="num" w:pos="1440"/>
        </w:tabs>
        <w:ind w:left="1440" w:hanging="360"/>
      </w:pPr>
      <w:rPr>
        <w:rFonts w:ascii="Courier New" w:hAnsi="Courier New" w:hint="default"/>
      </w:rPr>
    </w:lvl>
    <w:lvl w:ilvl="2" w:tplc="75BE71FC" w:tentative="1">
      <w:start w:val="1"/>
      <w:numFmt w:val="bullet"/>
      <w:lvlText w:val=""/>
      <w:lvlJc w:val="left"/>
      <w:pPr>
        <w:tabs>
          <w:tab w:val="num" w:pos="2160"/>
        </w:tabs>
        <w:ind w:left="2160" w:hanging="360"/>
      </w:pPr>
      <w:rPr>
        <w:rFonts w:ascii="Wingdings" w:hAnsi="Wingdings" w:hint="default"/>
      </w:rPr>
    </w:lvl>
    <w:lvl w:ilvl="3" w:tplc="6AD62752" w:tentative="1">
      <w:start w:val="1"/>
      <w:numFmt w:val="bullet"/>
      <w:lvlText w:val=""/>
      <w:lvlJc w:val="left"/>
      <w:pPr>
        <w:tabs>
          <w:tab w:val="num" w:pos="2880"/>
        </w:tabs>
        <w:ind w:left="2880" w:hanging="360"/>
      </w:pPr>
      <w:rPr>
        <w:rFonts w:ascii="Symbol" w:hAnsi="Symbol" w:hint="default"/>
      </w:rPr>
    </w:lvl>
    <w:lvl w:ilvl="4" w:tplc="F5623F2A" w:tentative="1">
      <w:start w:val="1"/>
      <w:numFmt w:val="bullet"/>
      <w:lvlText w:val="o"/>
      <w:lvlJc w:val="left"/>
      <w:pPr>
        <w:tabs>
          <w:tab w:val="num" w:pos="3600"/>
        </w:tabs>
        <w:ind w:left="3600" w:hanging="360"/>
      </w:pPr>
      <w:rPr>
        <w:rFonts w:ascii="Courier New" w:hAnsi="Courier New" w:hint="default"/>
      </w:rPr>
    </w:lvl>
    <w:lvl w:ilvl="5" w:tplc="94E00470" w:tentative="1">
      <w:start w:val="1"/>
      <w:numFmt w:val="bullet"/>
      <w:lvlText w:val=""/>
      <w:lvlJc w:val="left"/>
      <w:pPr>
        <w:tabs>
          <w:tab w:val="num" w:pos="4320"/>
        </w:tabs>
        <w:ind w:left="4320" w:hanging="360"/>
      </w:pPr>
      <w:rPr>
        <w:rFonts w:ascii="Wingdings" w:hAnsi="Wingdings" w:hint="default"/>
      </w:rPr>
    </w:lvl>
    <w:lvl w:ilvl="6" w:tplc="96245AEE" w:tentative="1">
      <w:start w:val="1"/>
      <w:numFmt w:val="bullet"/>
      <w:lvlText w:val=""/>
      <w:lvlJc w:val="left"/>
      <w:pPr>
        <w:tabs>
          <w:tab w:val="num" w:pos="5040"/>
        </w:tabs>
        <w:ind w:left="5040" w:hanging="360"/>
      </w:pPr>
      <w:rPr>
        <w:rFonts w:ascii="Symbol" w:hAnsi="Symbol" w:hint="default"/>
      </w:rPr>
    </w:lvl>
    <w:lvl w:ilvl="7" w:tplc="CC78D7A8" w:tentative="1">
      <w:start w:val="1"/>
      <w:numFmt w:val="bullet"/>
      <w:lvlText w:val="o"/>
      <w:lvlJc w:val="left"/>
      <w:pPr>
        <w:tabs>
          <w:tab w:val="num" w:pos="5760"/>
        </w:tabs>
        <w:ind w:left="5760" w:hanging="360"/>
      </w:pPr>
      <w:rPr>
        <w:rFonts w:ascii="Courier New" w:hAnsi="Courier New" w:hint="default"/>
      </w:rPr>
    </w:lvl>
    <w:lvl w:ilvl="8" w:tplc="F592A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B1F7A"/>
    <w:multiLevelType w:val="hybridMultilevel"/>
    <w:tmpl w:val="2CBCA114"/>
    <w:lvl w:ilvl="0" w:tplc="8FBA4308">
      <w:start w:val="1"/>
      <w:numFmt w:val="bullet"/>
      <w:lvlText w:val=""/>
      <w:lvlJc w:val="left"/>
      <w:pPr>
        <w:tabs>
          <w:tab w:val="num" w:pos="720"/>
        </w:tabs>
        <w:ind w:left="720" w:hanging="360"/>
      </w:pPr>
      <w:rPr>
        <w:rFonts w:ascii="Symbol" w:hAnsi="Symbol" w:hint="default"/>
      </w:rPr>
    </w:lvl>
    <w:lvl w:ilvl="1" w:tplc="EBA24154" w:tentative="1">
      <w:start w:val="1"/>
      <w:numFmt w:val="bullet"/>
      <w:lvlText w:val="o"/>
      <w:lvlJc w:val="left"/>
      <w:pPr>
        <w:tabs>
          <w:tab w:val="num" w:pos="1440"/>
        </w:tabs>
        <w:ind w:left="1440" w:hanging="360"/>
      </w:pPr>
      <w:rPr>
        <w:rFonts w:ascii="Courier New" w:hAnsi="Courier New" w:hint="default"/>
      </w:rPr>
    </w:lvl>
    <w:lvl w:ilvl="2" w:tplc="865866B0" w:tentative="1">
      <w:start w:val="1"/>
      <w:numFmt w:val="bullet"/>
      <w:lvlText w:val=""/>
      <w:lvlJc w:val="left"/>
      <w:pPr>
        <w:tabs>
          <w:tab w:val="num" w:pos="2160"/>
        </w:tabs>
        <w:ind w:left="2160" w:hanging="360"/>
      </w:pPr>
      <w:rPr>
        <w:rFonts w:ascii="Wingdings" w:hAnsi="Wingdings" w:hint="default"/>
      </w:rPr>
    </w:lvl>
    <w:lvl w:ilvl="3" w:tplc="DF123914" w:tentative="1">
      <w:start w:val="1"/>
      <w:numFmt w:val="bullet"/>
      <w:lvlText w:val=""/>
      <w:lvlJc w:val="left"/>
      <w:pPr>
        <w:tabs>
          <w:tab w:val="num" w:pos="2880"/>
        </w:tabs>
        <w:ind w:left="2880" w:hanging="360"/>
      </w:pPr>
      <w:rPr>
        <w:rFonts w:ascii="Symbol" w:hAnsi="Symbol" w:hint="default"/>
      </w:rPr>
    </w:lvl>
    <w:lvl w:ilvl="4" w:tplc="10BEAA00" w:tentative="1">
      <w:start w:val="1"/>
      <w:numFmt w:val="bullet"/>
      <w:lvlText w:val="o"/>
      <w:lvlJc w:val="left"/>
      <w:pPr>
        <w:tabs>
          <w:tab w:val="num" w:pos="3600"/>
        </w:tabs>
        <w:ind w:left="3600" w:hanging="360"/>
      </w:pPr>
      <w:rPr>
        <w:rFonts w:ascii="Courier New" w:hAnsi="Courier New" w:hint="default"/>
      </w:rPr>
    </w:lvl>
    <w:lvl w:ilvl="5" w:tplc="6FB87E7E" w:tentative="1">
      <w:start w:val="1"/>
      <w:numFmt w:val="bullet"/>
      <w:lvlText w:val=""/>
      <w:lvlJc w:val="left"/>
      <w:pPr>
        <w:tabs>
          <w:tab w:val="num" w:pos="4320"/>
        </w:tabs>
        <w:ind w:left="4320" w:hanging="360"/>
      </w:pPr>
      <w:rPr>
        <w:rFonts w:ascii="Wingdings" w:hAnsi="Wingdings" w:hint="default"/>
      </w:rPr>
    </w:lvl>
    <w:lvl w:ilvl="6" w:tplc="4BB4ACCC" w:tentative="1">
      <w:start w:val="1"/>
      <w:numFmt w:val="bullet"/>
      <w:lvlText w:val=""/>
      <w:lvlJc w:val="left"/>
      <w:pPr>
        <w:tabs>
          <w:tab w:val="num" w:pos="5040"/>
        </w:tabs>
        <w:ind w:left="5040" w:hanging="360"/>
      </w:pPr>
      <w:rPr>
        <w:rFonts w:ascii="Symbol" w:hAnsi="Symbol" w:hint="default"/>
      </w:rPr>
    </w:lvl>
    <w:lvl w:ilvl="7" w:tplc="C4405182" w:tentative="1">
      <w:start w:val="1"/>
      <w:numFmt w:val="bullet"/>
      <w:lvlText w:val="o"/>
      <w:lvlJc w:val="left"/>
      <w:pPr>
        <w:tabs>
          <w:tab w:val="num" w:pos="5760"/>
        </w:tabs>
        <w:ind w:left="5760" w:hanging="360"/>
      </w:pPr>
      <w:rPr>
        <w:rFonts w:ascii="Courier New" w:hAnsi="Courier New" w:hint="default"/>
      </w:rPr>
    </w:lvl>
    <w:lvl w:ilvl="8" w:tplc="55C005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D37F2"/>
    <w:multiLevelType w:val="hybridMultilevel"/>
    <w:tmpl w:val="1DE657E0"/>
    <w:lvl w:ilvl="0" w:tplc="714C0B70">
      <w:start w:val="1"/>
      <w:numFmt w:val="bullet"/>
      <w:lvlText w:val=""/>
      <w:lvlJc w:val="left"/>
      <w:pPr>
        <w:tabs>
          <w:tab w:val="num" w:pos="720"/>
        </w:tabs>
        <w:ind w:left="720" w:hanging="360"/>
      </w:pPr>
      <w:rPr>
        <w:rFonts w:ascii="Symbol" w:hAnsi="Symbol" w:hint="default"/>
      </w:rPr>
    </w:lvl>
    <w:lvl w:ilvl="1" w:tplc="47B8DC36" w:tentative="1">
      <w:start w:val="1"/>
      <w:numFmt w:val="bullet"/>
      <w:lvlText w:val="o"/>
      <w:lvlJc w:val="left"/>
      <w:pPr>
        <w:tabs>
          <w:tab w:val="num" w:pos="1440"/>
        </w:tabs>
        <w:ind w:left="1440" w:hanging="360"/>
      </w:pPr>
      <w:rPr>
        <w:rFonts w:ascii="Courier New" w:hAnsi="Courier New" w:hint="default"/>
      </w:rPr>
    </w:lvl>
    <w:lvl w:ilvl="2" w:tplc="C162576C" w:tentative="1">
      <w:start w:val="1"/>
      <w:numFmt w:val="bullet"/>
      <w:lvlText w:val=""/>
      <w:lvlJc w:val="left"/>
      <w:pPr>
        <w:tabs>
          <w:tab w:val="num" w:pos="2160"/>
        </w:tabs>
        <w:ind w:left="2160" w:hanging="360"/>
      </w:pPr>
      <w:rPr>
        <w:rFonts w:ascii="Wingdings" w:hAnsi="Wingdings" w:hint="default"/>
      </w:rPr>
    </w:lvl>
    <w:lvl w:ilvl="3" w:tplc="20DC02CE" w:tentative="1">
      <w:start w:val="1"/>
      <w:numFmt w:val="bullet"/>
      <w:lvlText w:val=""/>
      <w:lvlJc w:val="left"/>
      <w:pPr>
        <w:tabs>
          <w:tab w:val="num" w:pos="2880"/>
        </w:tabs>
        <w:ind w:left="2880" w:hanging="360"/>
      </w:pPr>
      <w:rPr>
        <w:rFonts w:ascii="Symbol" w:hAnsi="Symbol" w:hint="default"/>
      </w:rPr>
    </w:lvl>
    <w:lvl w:ilvl="4" w:tplc="E0BAF358" w:tentative="1">
      <w:start w:val="1"/>
      <w:numFmt w:val="bullet"/>
      <w:lvlText w:val="o"/>
      <w:lvlJc w:val="left"/>
      <w:pPr>
        <w:tabs>
          <w:tab w:val="num" w:pos="3600"/>
        </w:tabs>
        <w:ind w:left="3600" w:hanging="360"/>
      </w:pPr>
      <w:rPr>
        <w:rFonts w:ascii="Courier New" w:hAnsi="Courier New" w:hint="default"/>
      </w:rPr>
    </w:lvl>
    <w:lvl w:ilvl="5" w:tplc="2578CFE2" w:tentative="1">
      <w:start w:val="1"/>
      <w:numFmt w:val="bullet"/>
      <w:lvlText w:val=""/>
      <w:lvlJc w:val="left"/>
      <w:pPr>
        <w:tabs>
          <w:tab w:val="num" w:pos="4320"/>
        </w:tabs>
        <w:ind w:left="4320" w:hanging="360"/>
      </w:pPr>
      <w:rPr>
        <w:rFonts w:ascii="Wingdings" w:hAnsi="Wingdings" w:hint="default"/>
      </w:rPr>
    </w:lvl>
    <w:lvl w:ilvl="6" w:tplc="BCC8F280" w:tentative="1">
      <w:start w:val="1"/>
      <w:numFmt w:val="bullet"/>
      <w:lvlText w:val=""/>
      <w:lvlJc w:val="left"/>
      <w:pPr>
        <w:tabs>
          <w:tab w:val="num" w:pos="5040"/>
        </w:tabs>
        <w:ind w:left="5040" w:hanging="360"/>
      </w:pPr>
      <w:rPr>
        <w:rFonts w:ascii="Symbol" w:hAnsi="Symbol" w:hint="default"/>
      </w:rPr>
    </w:lvl>
    <w:lvl w:ilvl="7" w:tplc="A0461C0E" w:tentative="1">
      <w:start w:val="1"/>
      <w:numFmt w:val="bullet"/>
      <w:lvlText w:val="o"/>
      <w:lvlJc w:val="left"/>
      <w:pPr>
        <w:tabs>
          <w:tab w:val="num" w:pos="5760"/>
        </w:tabs>
        <w:ind w:left="5760" w:hanging="360"/>
      </w:pPr>
      <w:rPr>
        <w:rFonts w:ascii="Courier New" w:hAnsi="Courier New" w:hint="default"/>
      </w:rPr>
    </w:lvl>
    <w:lvl w:ilvl="8" w:tplc="A5869B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C69A4"/>
    <w:multiLevelType w:val="hybridMultilevel"/>
    <w:tmpl w:val="2CBCA114"/>
    <w:lvl w:ilvl="0" w:tplc="BD62D2C6">
      <w:start w:val="1"/>
      <w:numFmt w:val="bullet"/>
      <w:lvlText w:val="o"/>
      <w:lvlJc w:val="left"/>
      <w:pPr>
        <w:tabs>
          <w:tab w:val="num" w:pos="720"/>
        </w:tabs>
        <w:ind w:left="720" w:hanging="360"/>
      </w:pPr>
      <w:rPr>
        <w:rFonts w:ascii="Courier New" w:hAnsi="Courier New" w:hint="default"/>
      </w:rPr>
    </w:lvl>
    <w:lvl w:ilvl="1" w:tplc="97DC4976" w:tentative="1">
      <w:start w:val="1"/>
      <w:numFmt w:val="bullet"/>
      <w:lvlText w:val="o"/>
      <w:lvlJc w:val="left"/>
      <w:pPr>
        <w:tabs>
          <w:tab w:val="num" w:pos="1440"/>
        </w:tabs>
        <w:ind w:left="1440" w:hanging="360"/>
      </w:pPr>
      <w:rPr>
        <w:rFonts w:ascii="Courier New" w:hAnsi="Courier New" w:hint="default"/>
      </w:rPr>
    </w:lvl>
    <w:lvl w:ilvl="2" w:tplc="AB3EF6B2" w:tentative="1">
      <w:start w:val="1"/>
      <w:numFmt w:val="bullet"/>
      <w:lvlText w:val=""/>
      <w:lvlJc w:val="left"/>
      <w:pPr>
        <w:tabs>
          <w:tab w:val="num" w:pos="2160"/>
        </w:tabs>
        <w:ind w:left="2160" w:hanging="360"/>
      </w:pPr>
      <w:rPr>
        <w:rFonts w:ascii="Wingdings" w:hAnsi="Wingdings" w:hint="default"/>
      </w:rPr>
    </w:lvl>
    <w:lvl w:ilvl="3" w:tplc="BA9A47C6" w:tentative="1">
      <w:start w:val="1"/>
      <w:numFmt w:val="bullet"/>
      <w:lvlText w:val=""/>
      <w:lvlJc w:val="left"/>
      <w:pPr>
        <w:tabs>
          <w:tab w:val="num" w:pos="2880"/>
        </w:tabs>
        <w:ind w:left="2880" w:hanging="360"/>
      </w:pPr>
      <w:rPr>
        <w:rFonts w:ascii="Symbol" w:hAnsi="Symbol" w:hint="default"/>
      </w:rPr>
    </w:lvl>
    <w:lvl w:ilvl="4" w:tplc="E03CF0D6" w:tentative="1">
      <w:start w:val="1"/>
      <w:numFmt w:val="bullet"/>
      <w:lvlText w:val="o"/>
      <w:lvlJc w:val="left"/>
      <w:pPr>
        <w:tabs>
          <w:tab w:val="num" w:pos="3600"/>
        </w:tabs>
        <w:ind w:left="3600" w:hanging="360"/>
      </w:pPr>
      <w:rPr>
        <w:rFonts w:ascii="Courier New" w:hAnsi="Courier New" w:hint="default"/>
      </w:rPr>
    </w:lvl>
    <w:lvl w:ilvl="5" w:tplc="E8E685D8" w:tentative="1">
      <w:start w:val="1"/>
      <w:numFmt w:val="bullet"/>
      <w:lvlText w:val=""/>
      <w:lvlJc w:val="left"/>
      <w:pPr>
        <w:tabs>
          <w:tab w:val="num" w:pos="4320"/>
        </w:tabs>
        <w:ind w:left="4320" w:hanging="360"/>
      </w:pPr>
      <w:rPr>
        <w:rFonts w:ascii="Wingdings" w:hAnsi="Wingdings" w:hint="default"/>
      </w:rPr>
    </w:lvl>
    <w:lvl w:ilvl="6" w:tplc="44CCB5DA" w:tentative="1">
      <w:start w:val="1"/>
      <w:numFmt w:val="bullet"/>
      <w:lvlText w:val=""/>
      <w:lvlJc w:val="left"/>
      <w:pPr>
        <w:tabs>
          <w:tab w:val="num" w:pos="5040"/>
        </w:tabs>
        <w:ind w:left="5040" w:hanging="360"/>
      </w:pPr>
      <w:rPr>
        <w:rFonts w:ascii="Symbol" w:hAnsi="Symbol" w:hint="default"/>
      </w:rPr>
    </w:lvl>
    <w:lvl w:ilvl="7" w:tplc="E80C991E" w:tentative="1">
      <w:start w:val="1"/>
      <w:numFmt w:val="bullet"/>
      <w:lvlText w:val="o"/>
      <w:lvlJc w:val="left"/>
      <w:pPr>
        <w:tabs>
          <w:tab w:val="num" w:pos="5760"/>
        </w:tabs>
        <w:ind w:left="5760" w:hanging="360"/>
      </w:pPr>
      <w:rPr>
        <w:rFonts w:ascii="Courier New" w:hAnsi="Courier New" w:hint="default"/>
      </w:rPr>
    </w:lvl>
    <w:lvl w:ilvl="8" w:tplc="7C6A87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7325E"/>
    <w:multiLevelType w:val="hybridMultilevel"/>
    <w:tmpl w:val="62468010"/>
    <w:lvl w:ilvl="0" w:tplc="653E7C7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2619B"/>
    <w:multiLevelType w:val="hybridMultilevel"/>
    <w:tmpl w:val="8FC2946A"/>
    <w:lvl w:ilvl="0" w:tplc="C986B0FC">
      <w:start w:val="1"/>
      <w:numFmt w:val="bullet"/>
      <w:lvlText w:val=""/>
      <w:lvlJc w:val="left"/>
      <w:pPr>
        <w:tabs>
          <w:tab w:val="num" w:pos="720"/>
        </w:tabs>
        <w:ind w:left="720" w:hanging="360"/>
      </w:pPr>
      <w:rPr>
        <w:rFonts w:ascii="Symbol" w:hAnsi="Symbol" w:hint="default"/>
      </w:rPr>
    </w:lvl>
    <w:lvl w:ilvl="1" w:tplc="63E6FD2E" w:tentative="1">
      <w:start w:val="1"/>
      <w:numFmt w:val="bullet"/>
      <w:lvlText w:val="o"/>
      <w:lvlJc w:val="left"/>
      <w:pPr>
        <w:tabs>
          <w:tab w:val="num" w:pos="1440"/>
        </w:tabs>
        <w:ind w:left="1440" w:hanging="360"/>
      </w:pPr>
      <w:rPr>
        <w:rFonts w:ascii="Courier New" w:hAnsi="Courier New" w:hint="default"/>
      </w:rPr>
    </w:lvl>
    <w:lvl w:ilvl="2" w:tplc="76A28CF6" w:tentative="1">
      <w:start w:val="1"/>
      <w:numFmt w:val="bullet"/>
      <w:lvlText w:val=""/>
      <w:lvlJc w:val="left"/>
      <w:pPr>
        <w:tabs>
          <w:tab w:val="num" w:pos="2160"/>
        </w:tabs>
        <w:ind w:left="2160" w:hanging="360"/>
      </w:pPr>
      <w:rPr>
        <w:rFonts w:ascii="Wingdings" w:hAnsi="Wingdings" w:hint="default"/>
      </w:rPr>
    </w:lvl>
    <w:lvl w:ilvl="3" w:tplc="6538B462" w:tentative="1">
      <w:start w:val="1"/>
      <w:numFmt w:val="bullet"/>
      <w:lvlText w:val=""/>
      <w:lvlJc w:val="left"/>
      <w:pPr>
        <w:tabs>
          <w:tab w:val="num" w:pos="2880"/>
        </w:tabs>
        <w:ind w:left="2880" w:hanging="360"/>
      </w:pPr>
      <w:rPr>
        <w:rFonts w:ascii="Symbol" w:hAnsi="Symbol" w:hint="default"/>
      </w:rPr>
    </w:lvl>
    <w:lvl w:ilvl="4" w:tplc="A3E645AE" w:tentative="1">
      <w:start w:val="1"/>
      <w:numFmt w:val="bullet"/>
      <w:lvlText w:val="o"/>
      <w:lvlJc w:val="left"/>
      <w:pPr>
        <w:tabs>
          <w:tab w:val="num" w:pos="3600"/>
        </w:tabs>
        <w:ind w:left="3600" w:hanging="360"/>
      </w:pPr>
      <w:rPr>
        <w:rFonts w:ascii="Courier New" w:hAnsi="Courier New" w:hint="default"/>
      </w:rPr>
    </w:lvl>
    <w:lvl w:ilvl="5" w:tplc="8F30BD4E" w:tentative="1">
      <w:start w:val="1"/>
      <w:numFmt w:val="bullet"/>
      <w:lvlText w:val=""/>
      <w:lvlJc w:val="left"/>
      <w:pPr>
        <w:tabs>
          <w:tab w:val="num" w:pos="4320"/>
        </w:tabs>
        <w:ind w:left="4320" w:hanging="360"/>
      </w:pPr>
      <w:rPr>
        <w:rFonts w:ascii="Wingdings" w:hAnsi="Wingdings" w:hint="default"/>
      </w:rPr>
    </w:lvl>
    <w:lvl w:ilvl="6" w:tplc="00F4024E" w:tentative="1">
      <w:start w:val="1"/>
      <w:numFmt w:val="bullet"/>
      <w:lvlText w:val=""/>
      <w:lvlJc w:val="left"/>
      <w:pPr>
        <w:tabs>
          <w:tab w:val="num" w:pos="5040"/>
        </w:tabs>
        <w:ind w:left="5040" w:hanging="360"/>
      </w:pPr>
      <w:rPr>
        <w:rFonts w:ascii="Symbol" w:hAnsi="Symbol" w:hint="default"/>
      </w:rPr>
    </w:lvl>
    <w:lvl w:ilvl="7" w:tplc="E83CEFB0" w:tentative="1">
      <w:start w:val="1"/>
      <w:numFmt w:val="bullet"/>
      <w:lvlText w:val="o"/>
      <w:lvlJc w:val="left"/>
      <w:pPr>
        <w:tabs>
          <w:tab w:val="num" w:pos="5760"/>
        </w:tabs>
        <w:ind w:left="5760" w:hanging="360"/>
      </w:pPr>
      <w:rPr>
        <w:rFonts w:ascii="Courier New" w:hAnsi="Courier New" w:hint="default"/>
      </w:rPr>
    </w:lvl>
    <w:lvl w:ilvl="8" w:tplc="CB5037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42DD3"/>
    <w:multiLevelType w:val="hybridMultilevel"/>
    <w:tmpl w:val="7C008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B3388"/>
    <w:multiLevelType w:val="hybridMultilevel"/>
    <w:tmpl w:val="A5342DF2"/>
    <w:lvl w:ilvl="0" w:tplc="45065352">
      <w:start w:val="1"/>
      <w:numFmt w:val="bullet"/>
      <w:lvlText w:val=""/>
      <w:lvlJc w:val="left"/>
      <w:pPr>
        <w:tabs>
          <w:tab w:val="num" w:pos="720"/>
        </w:tabs>
        <w:ind w:left="720" w:hanging="360"/>
      </w:pPr>
      <w:rPr>
        <w:rFonts w:ascii="Symbol" w:hAnsi="Symbol" w:hint="default"/>
      </w:rPr>
    </w:lvl>
    <w:lvl w:ilvl="1" w:tplc="0A744D92" w:tentative="1">
      <w:start w:val="1"/>
      <w:numFmt w:val="bullet"/>
      <w:lvlText w:val="o"/>
      <w:lvlJc w:val="left"/>
      <w:pPr>
        <w:tabs>
          <w:tab w:val="num" w:pos="1440"/>
        </w:tabs>
        <w:ind w:left="1440" w:hanging="360"/>
      </w:pPr>
      <w:rPr>
        <w:rFonts w:ascii="Courier New" w:hAnsi="Courier New" w:hint="default"/>
      </w:rPr>
    </w:lvl>
    <w:lvl w:ilvl="2" w:tplc="34180E3C" w:tentative="1">
      <w:start w:val="1"/>
      <w:numFmt w:val="bullet"/>
      <w:lvlText w:val=""/>
      <w:lvlJc w:val="left"/>
      <w:pPr>
        <w:tabs>
          <w:tab w:val="num" w:pos="2160"/>
        </w:tabs>
        <w:ind w:left="2160" w:hanging="360"/>
      </w:pPr>
      <w:rPr>
        <w:rFonts w:ascii="Wingdings" w:hAnsi="Wingdings" w:hint="default"/>
      </w:rPr>
    </w:lvl>
    <w:lvl w:ilvl="3" w:tplc="7BD63974" w:tentative="1">
      <w:start w:val="1"/>
      <w:numFmt w:val="bullet"/>
      <w:lvlText w:val=""/>
      <w:lvlJc w:val="left"/>
      <w:pPr>
        <w:tabs>
          <w:tab w:val="num" w:pos="2880"/>
        </w:tabs>
        <w:ind w:left="2880" w:hanging="360"/>
      </w:pPr>
      <w:rPr>
        <w:rFonts w:ascii="Symbol" w:hAnsi="Symbol" w:hint="default"/>
      </w:rPr>
    </w:lvl>
    <w:lvl w:ilvl="4" w:tplc="6E066202" w:tentative="1">
      <w:start w:val="1"/>
      <w:numFmt w:val="bullet"/>
      <w:lvlText w:val="o"/>
      <w:lvlJc w:val="left"/>
      <w:pPr>
        <w:tabs>
          <w:tab w:val="num" w:pos="3600"/>
        </w:tabs>
        <w:ind w:left="3600" w:hanging="360"/>
      </w:pPr>
      <w:rPr>
        <w:rFonts w:ascii="Courier New" w:hAnsi="Courier New" w:hint="default"/>
      </w:rPr>
    </w:lvl>
    <w:lvl w:ilvl="5" w:tplc="766EBB66" w:tentative="1">
      <w:start w:val="1"/>
      <w:numFmt w:val="bullet"/>
      <w:lvlText w:val=""/>
      <w:lvlJc w:val="left"/>
      <w:pPr>
        <w:tabs>
          <w:tab w:val="num" w:pos="4320"/>
        </w:tabs>
        <w:ind w:left="4320" w:hanging="360"/>
      </w:pPr>
      <w:rPr>
        <w:rFonts w:ascii="Wingdings" w:hAnsi="Wingdings" w:hint="default"/>
      </w:rPr>
    </w:lvl>
    <w:lvl w:ilvl="6" w:tplc="E6CCBA28" w:tentative="1">
      <w:start w:val="1"/>
      <w:numFmt w:val="bullet"/>
      <w:lvlText w:val=""/>
      <w:lvlJc w:val="left"/>
      <w:pPr>
        <w:tabs>
          <w:tab w:val="num" w:pos="5040"/>
        </w:tabs>
        <w:ind w:left="5040" w:hanging="360"/>
      </w:pPr>
      <w:rPr>
        <w:rFonts w:ascii="Symbol" w:hAnsi="Symbol" w:hint="default"/>
      </w:rPr>
    </w:lvl>
    <w:lvl w:ilvl="7" w:tplc="46BCE932" w:tentative="1">
      <w:start w:val="1"/>
      <w:numFmt w:val="bullet"/>
      <w:lvlText w:val="o"/>
      <w:lvlJc w:val="left"/>
      <w:pPr>
        <w:tabs>
          <w:tab w:val="num" w:pos="5760"/>
        </w:tabs>
        <w:ind w:left="5760" w:hanging="360"/>
      </w:pPr>
      <w:rPr>
        <w:rFonts w:ascii="Courier New" w:hAnsi="Courier New" w:hint="default"/>
      </w:rPr>
    </w:lvl>
    <w:lvl w:ilvl="8" w:tplc="D896B3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64C40"/>
    <w:multiLevelType w:val="hybridMultilevel"/>
    <w:tmpl w:val="0406AFF6"/>
    <w:lvl w:ilvl="0" w:tplc="28721CC2">
      <w:start w:val="1"/>
      <w:numFmt w:val="bullet"/>
      <w:lvlText w:val="o"/>
      <w:lvlJc w:val="left"/>
      <w:pPr>
        <w:tabs>
          <w:tab w:val="num" w:pos="720"/>
        </w:tabs>
        <w:ind w:left="720" w:hanging="360"/>
      </w:pPr>
      <w:rPr>
        <w:rFonts w:ascii="Courier New" w:hAnsi="Courier New" w:hint="default"/>
      </w:rPr>
    </w:lvl>
    <w:lvl w:ilvl="1" w:tplc="8834D964" w:tentative="1">
      <w:start w:val="1"/>
      <w:numFmt w:val="bullet"/>
      <w:lvlText w:val="o"/>
      <w:lvlJc w:val="left"/>
      <w:pPr>
        <w:tabs>
          <w:tab w:val="num" w:pos="1440"/>
        </w:tabs>
        <w:ind w:left="1440" w:hanging="360"/>
      </w:pPr>
      <w:rPr>
        <w:rFonts w:ascii="Courier New" w:hAnsi="Courier New" w:hint="default"/>
      </w:rPr>
    </w:lvl>
    <w:lvl w:ilvl="2" w:tplc="7B32CBE6" w:tentative="1">
      <w:start w:val="1"/>
      <w:numFmt w:val="bullet"/>
      <w:lvlText w:val=""/>
      <w:lvlJc w:val="left"/>
      <w:pPr>
        <w:tabs>
          <w:tab w:val="num" w:pos="2160"/>
        </w:tabs>
        <w:ind w:left="2160" w:hanging="360"/>
      </w:pPr>
      <w:rPr>
        <w:rFonts w:ascii="Wingdings" w:hAnsi="Wingdings" w:hint="default"/>
      </w:rPr>
    </w:lvl>
    <w:lvl w:ilvl="3" w:tplc="D31A1354" w:tentative="1">
      <w:start w:val="1"/>
      <w:numFmt w:val="bullet"/>
      <w:lvlText w:val=""/>
      <w:lvlJc w:val="left"/>
      <w:pPr>
        <w:tabs>
          <w:tab w:val="num" w:pos="2880"/>
        </w:tabs>
        <w:ind w:left="2880" w:hanging="360"/>
      </w:pPr>
      <w:rPr>
        <w:rFonts w:ascii="Symbol" w:hAnsi="Symbol" w:hint="default"/>
      </w:rPr>
    </w:lvl>
    <w:lvl w:ilvl="4" w:tplc="D5ACE810" w:tentative="1">
      <w:start w:val="1"/>
      <w:numFmt w:val="bullet"/>
      <w:lvlText w:val="o"/>
      <w:lvlJc w:val="left"/>
      <w:pPr>
        <w:tabs>
          <w:tab w:val="num" w:pos="3600"/>
        </w:tabs>
        <w:ind w:left="3600" w:hanging="360"/>
      </w:pPr>
      <w:rPr>
        <w:rFonts w:ascii="Courier New" w:hAnsi="Courier New" w:hint="default"/>
      </w:rPr>
    </w:lvl>
    <w:lvl w:ilvl="5" w:tplc="448298F8" w:tentative="1">
      <w:start w:val="1"/>
      <w:numFmt w:val="bullet"/>
      <w:lvlText w:val=""/>
      <w:lvlJc w:val="left"/>
      <w:pPr>
        <w:tabs>
          <w:tab w:val="num" w:pos="4320"/>
        </w:tabs>
        <w:ind w:left="4320" w:hanging="360"/>
      </w:pPr>
      <w:rPr>
        <w:rFonts w:ascii="Wingdings" w:hAnsi="Wingdings" w:hint="default"/>
      </w:rPr>
    </w:lvl>
    <w:lvl w:ilvl="6" w:tplc="F7BA27BA" w:tentative="1">
      <w:start w:val="1"/>
      <w:numFmt w:val="bullet"/>
      <w:lvlText w:val=""/>
      <w:lvlJc w:val="left"/>
      <w:pPr>
        <w:tabs>
          <w:tab w:val="num" w:pos="5040"/>
        </w:tabs>
        <w:ind w:left="5040" w:hanging="360"/>
      </w:pPr>
      <w:rPr>
        <w:rFonts w:ascii="Symbol" w:hAnsi="Symbol" w:hint="default"/>
      </w:rPr>
    </w:lvl>
    <w:lvl w:ilvl="7" w:tplc="585C22D4" w:tentative="1">
      <w:start w:val="1"/>
      <w:numFmt w:val="bullet"/>
      <w:lvlText w:val="o"/>
      <w:lvlJc w:val="left"/>
      <w:pPr>
        <w:tabs>
          <w:tab w:val="num" w:pos="5760"/>
        </w:tabs>
        <w:ind w:left="5760" w:hanging="360"/>
      </w:pPr>
      <w:rPr>
        <w:rFonts w:ascii="Courier New" w:hAnsi="Courier New" w:hint="default"/>
      </w:rPr>
    </w:lvl>
    <w:lvl w:ilvl="8" w:tplc="623AA7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CC74F0"/>
    <w:multiLevelType w:val="hybridMultilevel"/>
    <w:tmpl w:val="EDF8CE2E"/>
    <w:lvl w:ilvl="0" w:tplc="E446DDE6">
      <w:start w:val="1"/>
      <w:numFmt w:val="bullet"/>
      <w:lvlText w:val="o"/>
      <w:lvlJc w:val="left"/>
      <w:pPr>
        <w:tabs>
          <w:tab w:val="num" w:pos="720"/>
        </w:tabs>
        <w:ind w:left="720" w:hanging="360"/>
      </w:pPr>
      <w:rPr>
        <w:rFonts w:ascii="Courier New" w:hAnsi="Courier New" w:hint="default"/>
      </w:rPr>
    </w:lvl>
    <w:lvl w:ilvl="1" w:tplc="7BF8779E" w:tentative="1">
      <w:start w:val="1"/>
      <w:numFmt w:val="bullet"/>
      <w:lvlText w:val="o"/>
      <w:lvlJc w:val="left"/>
      <w:pPr>
        <w:tabs>
          <w:tab w:val="num" w:pos="1440"/>
        </w:tabs>
        <w:ind w:left="1440" w:hanging="360"/>
      </w:pPr>
      <w:rPr>
        <w:rFonts w:ascii="Courier New" w:hAnsi="Courier New" w:hint="default"/>
      </w:rPr>
    </w:lvl>
    <w:lvl w:ilvl="2" w:tplc="885EE094" w:tentative="1">
      <w:start w:val="1"/>
      <w:numFmt w:val="bullet"/>
      <w:lvlText w:val=""/>
      <w:lvlJc w:val="left"/>
      <w:pPr>
        <w:tabs>
          <w:tab w:val="num" w:pos="2160"/>
        </w:tabs>
        <w:ind w:left="2160" w:hanging="360"/>
      </w:pPr>
      <w:rPr>
        <w:rFonts w:ascii="Wingdings" w:hAnsi="Wingdings" w:hint="default"/>
      </w:rPr>
    </w:lvl>
    <w:lvl w:ilvl="3" w:tplc="25EAFA10" w:tentative="1">
      <w:start w:val="1"/>
      <w:numFmt w:val="bullet"/>
      <w:lvlText w:val=""/>
      <w:lvlJc w:val="left"/>
      <w:pPr>
        <w:tabs>
          <w:tab w:val="num" w:pos="2880"/>
        </w:tabs>
        <w:ind w:left="2880" w:hanging="360"/>
      </w:pPr>
      <w:rPr>
        <w:rFonts w:ascii="Symbol" w:hAnsi="Symbol" w:hint="default"/>
      </w:rPr>
    </w:lvl>
    <w:lvl w:ilvl="4" w:tplc="CECCF120" w:tentative="1">
      <w:start w:val="1"/>
      <w:numFmt w:val="bullet"/>
      <w:lvlText w:val="o"/>
      <w:lvlJc w:val="left"/>
      <w:pPr>
        <w:tabs>
          <w:tab w:val="num" w:pos="3600"/>
        </w:tabs>
        <w:ind w:left="3600" w:hanging="360"/>
      </w:pPr>
      <w:rPr>
        <w:rFonts w:ascii="Courier New" w:hAnsi="Courier New" w:hint="default"/>
      </w:rPr>
    </w:lvl>
    <w:lvl w:ilvl="5" w:tplc="1938D67E" w:tentative="1">
      <w:start w:val="1"/>
      <w:numFmt w:val="bullet"/>
      <w:lvlText w:val=""/>
      <w:lvlJc w:val="left"/>
      <w:pPr>
        <w:tabs>
          <w:tab w:val="num" w:pos="4320"/>
        </w:tabs>
        <w:ind w:left="4320" w:hanging="360"/>
      </w:pPr>
      <w:rPr>
        <w:rFonts w:ascii="Wingdings" w:hAnsi="Wingdings" w:hint="default"/>
      </w:rPr>
    </w:lvl>
    <w:lvl w:ilvl="6" w:tplc="53C4F650" w:tentative="1">
      <w:start w:val="1"/>
      <w:numFmt w:val="bullet"/>
      <w:lvlText w:val=""/>
      <w:lvlJc w:val="left"/>
      <w:pPr>
        <w:tabs>
          <w:tab w:val="num" w:pos="5040"/>
        </w:tabs>
        <w:ind w:left="5040" w:hanging="360"/>
      </w:pPr>
      <w:rPr>
        <w:rFonts w:ascii="Symbol" w:hAnsi="Symbol" w:hint="default"/>
      </w:rPr>
    </w:lvl>
    <w:lvl w:ilvl="7" w:tplc="1706CA9E" w:tentative="1">
      <w:start w:val="1"/>
      <w:numFmt w:val="bullet"/>
      <w:lvlText w:val="o"/>
      <w:lvlJc w:val="left"/>
      <w:pPr>
        <w:tabs>
          <w:tab w:val="num" w:pos="5760"/>
        </w:tabs>
        <w:ind w:left="5760" w:hanging="360"/>
      </w:pPr>
      <w:rPr>
        <w:rFonts w:ascii="Courier New" w:hAnsi="Courier New" w:hint="default"/>
      </w:rPr>
    </w:lvl>
    <w:lvl w:ilvl="8" w:tplc="9E7C77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A1731"/>
    <w:multiLevelType w:val="hybridMultilevel"/>
    <w:tmpl w:val="D0FAC5E6"/>
    <w:lvl w:ilvl="0" w:tplc="5B9871DE">
      <w:start w:val="1"/>
      <w:numFmt w:val="bullet"/>
      <w:lvlText w:val="o"/>
      <w:lvlJc w:val="left"/>
      <w:pPr>
        <w:tabs>
          <w:tab w:val="num" w:pos="720"/>
        </w:tabs>
        <w:ind w:left="720" w:hanging="360"/>
      </w:pPr>
      <w:rPr>
        <w:rFonts w:ascii="Courier New" w:hAnsi="Courier New" w:hint="default"/>
      </w:rPr>
    </w:lvl>
    <w:lvl w:ilvl="1" w:tplc="B876F8CC" w:tentative="1">
      <w:start w:val="1"/>
      <w:numFmt w:val="bullet"/>
      <w:lvlText w:val="o"/>
      <w:lvlJc w:val="left"/>
      <w:pPr>
        <w:tabs>
          <w:tab w:val="num" w:pos="1440"/>
        </w:tabs>
        <w:ind w:left="1440" w:hanging="360"/>
      </w:pPr>
      <w:rPr>
        <w:rFonts w:ascii="Courier New" w:hAnsi="Courier New" w:hint="default"/>
      </w:rPr>
    </w:lvl>
    <w:lvl w:ilvl="2" w:tplc="319EDF3E" w:tentative="1">
      <w:start w:val="1"/>
      <w:numFmt w:val="bullet"/>
      <w:lvlText w:val=""/>
      <w:lvlJc w:val="left"/>
      <w:pPr>
        <w:tabs>
          <w:tab w:val="num" w:pos="2160"/>
        </w:tabs>
        <w:ind w:left="2160" w:hanging="360"/>
      </w:pPr>
      <w:rPr>
        <w:rFonts w:ascii="Wingdings" w:hAnsi="Wingdings" w:hint="default"/>
      </w:rPr>
    </w:lvl>
    <w:lvl w:ilvl="3" w:tplc="0EEA9E46" w:tentative="1">
      <w:start w:val="1"/>
      <w:numFmt w:val="bullet"/>
      <w:lvlText w:val=""/>
      <w:lvlJc w:val="left"/>
      <w:pPr>
        <w:tabs>
          <w:tab w:val="num" w:pos="2880"/>
        </w:tabs>
        <w:ind w:left="2880" w:hanging="360"/>
      </w:pPr>
      <w:rPr>
        <w:rFonts w:ascii="Symbol" w:hAnsi="Symbol" w:hint="default"/>
      </w:rPr>
    </w:lvl>
    <w:lvl w:ilvl="4" w:tplc="6666CEE0" w:tentative="1">
      <w:start w:val="1"/>
      <w:numFmt w:val="bullet"/>
      <w:lvlText w:val="o"/>
      <w:lvlJc w:val="left"/>
      <w:pPr>
        <w:tabs>
          <w:tab w:val="num" w:pos="3600"/>
        </w:tabs>
        <w:ind w:left="3600" w:hanging="360"/>
      </w:pPr>
      <w:rPr>
        <w:rFonts w:ascii="Courier New" w:hAnsi="Courier New" w:hint="default"/>
      </w:rPr>
    </w:lvl>
    <w:lvl w:ilvl="5" w:tplc="F8E06482" w:tentative="1">
      <w:start w:val="1"/>
      <w:numFmt w:val="bullet"/>
      <w:lvlText w:val=""/>
      <w:lvlJc w:val="left"/>
      <w:pPr>
        <w:tabs>
          <w:tab w:val="num" w:pos="4320"/>
        </w:tabs>
        <w:ind w:left="4320" w:hanging="360"/>
      </w:pPr>
      <w:rPr>
        <w:rFonts w:ascii="Wingdings" w:hAnsi="Wingdings" w:hint="default"/>
      </w:rPr>
    </w:lvl>
    <w:lvl w:ilvl="6" w:tplc="57E08970" w:tentative="1">
      <w:start w:val="1"/>
      <w:numFmt w:val="bullet"/>
      <w:lvlText w:val=""/>
      <w:lvlJc w:val="left"/>
      <w:pPr>
        <w:tabs>
          <w:tab w:val="num" w:pos="5040"/>
        </w:tabs>
        <w:ind w:left="5040" w:hanging="360"/>
      </w:pPr>
      <w:rPr>
        <w:rFonts w:ascii="Symbol" w:hAnsi="Symbol" w:hint="default"/>
      </w:rPr>
    </w:lvl>
    <w:lvl w:ilvl="7" w:tplc="2CE0038E" w:tentative="1">
      <w:start w:val="1"/>
      <w:numFmt w:val="bullet"/>
      <w:lvlText w:val="o"/>
      <w:lvlJc w:val="left"/>
      <w:pPr>
        <w:tabs>
          <w:tab w:val="num" w:pos="5760"/>
        </w:tabs>
        <w:ind w:left="5760" w:hanging="360"/>
      </w:pPr>
      <w:rPr>
        <w:rFonts w:ascii="Courier New" w:hAnsi="Courier New" w:hint="default"/>
      </w:rPr>
    </w:lvl>
    <w:lvl w:ilvl="8" w:tplc="992A51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F7CE2"/>
    <w:multiLevelType w:val="hybridMultilevel"/>
    <w:tmpl w:val="B3BE0B9A"/>
    <w:lvl w:ilvl="0" w:tplc="0409000F">
      <w:start w:val="1"/>
      <w:numFmt w:val="decimal"/>
      <w:lvlText w:val="%1."/>
      <w:lvlJc w:val="left"/>
      <w:pPr>
        <w:ind w:left="720" w:hanging="360"/>
      </w:pPr>
      <w:rPr>
        <w:rFonts w:hint="default"/>
      </w:rPr>
    </w:lvl>
    <w:lvl w:ilvl="1" w:tplc="69CADA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22D33"/>
    <w:multiLevelType w:val="hybridMultilevel"/>
    <w:tmpl w:val="D0FAC5E6"/>
    <w:lvl w:ilvl="0" w:tplc="CEE007DC">
      <w:start w:val="1"/>
      <w:numFmt w:val="bullet"/>
      <w:lvlText w:val=""/>
      <w:lvlJc w:val="left"/>
      <w:pPr>
        <w:tabs>
          <w:tab w:val="num" w:pos="720"/>
        </w:tabs>
        <w:ind w:left="720" w:hanging="360"/>
      </w:pPr>
      <w:rPr>
        <w:rFonts w:ascii="Symbol" w:hAnsi="Symbol" w:hint="default"/>
      </w:rPr>
    </w:lvl>
    <w:lvl w:ilvl="1" w:tplc="01A4419C" w:tentative="1">
      <w:start w:val="1"/>
      <w:numFmt w:val="bullet"/>
      <w:lvlText w:val="o"/>
      <w:lvlJc w:val="left"/>
      <w:pPr>
        <w:tabs>
          <w:tab w:val="num" w:pos="1440"/>
        </w:tabs>
        <w:ind w:left="1440" w:hanging="360"/>
      </w:pPr>
      <w:rPr>
        <w:rFonts w:ascii="Courier New" w:hAnsi="Courier New" w:hint="default"/>
      </w:rPr>
    </w:lvl>
    <w:lvl w:ilvl="2" w:tplc="6DBC3902" w:tentative="1">
      <w:start w:val="1"/>
      <w:numFmt w:val="bullet"/>
      <w:lvlText w:val=""/>
      <w:lvlJc w:val="left"/>
      <w:pPr>
        <w:tabs>
          <w:tab w:val="num" w:pos="2160"/>
        </w:tabs>
        <w:ind w:left="2160" w:hanging="360"/>
      </w:pPr>
      <w:rPr>
        <w:rFonts w:ascii="Wingdings" w:hAnsi="Wingdings" w:hint="default"/>
      </w:rPr>
    </w:lvl>
    <w:lvl w:ilvl="3" w:tplc="7068D836" w:tentative="1">
      <w:start w:val="1"/>
      <w:numFmt w:val="bullet"/>
      <w:lvlText w:val=""/>
      <w:lvlJc w:val="left"/>
      <w:pPr>
        <w:tabs>
          <w:tab w:val="num" w:pos="2880"/>
        </w:tabs>
        <w:ind w:left="2880" w:hanging="360"/>
      </w:pPr>
      <w:rPr>
        <w:rFonts w:ascii="Symbol" w:hAnsi="Symbol" w:hint="default"/>
      </w:rPr>
    </w:lvl>
    <w:lvl w:ilvl="4" w:tplc="4C2EF24A" w:tentative="1">
      <w:start w:val="1"/>
      <w:numFmt w:val="bullet"/>
      <w:lvlText w:val="o"/>
      <w:lvlJc w:val="left"/>
      <w:pPr>
        <w:tabs>
          <w:tab w:val="num" w:pos="3600"/>
        </w:tabs>
        <w:ind w:left="3600" w:hanging="360"/>
      </w:pPr>
      <w:rPr>
        <w:rFonts w:ascii="Courier New" w:hAnsi="Courier New" w:hint="default"/>
      </w:rPr>
    </w:lvl>
    <w:lvl w:ilvl="5" w:tplc="C0B0A3BA" w:tentative="1">
      <w:start w:val="1"/>
      <w:numFmt w:val="bullet"/>
      <w:lvlText w:val=""/>
      <w:lvlJc w:val="left"/>
      <w:pPr>
        <w:tabs>
          <w:tab w:val="num" w:pos="4320"/>
        </w:tabs>
        <w:ind w:left="4320" w:hanging="360"/>
      </w:pPr>
      <w:rPr>
        <w:rFonts w:ascii="Wingdings" w:hAnsi="Wingdings" w:hint="default"/>
      </w:rPr>
    </w:lvl>
    <w:lvl w:ilvl="6" w:tplc="C734C396" w:tentative="1">
      <w:start w:val="1"/>
      <w:numFmt w:val="bullet"/>
      <w:lvlText w:val=""/>
      <w:lvlJc w:val="left"/>
      <w:pPr>
        <w:tabs>
          <w:tab w:val="num" w:pos="5040"/>
        </w:tabs>
        <w:ind w:left="5040" w:hanging="360"/>
      </w:pPr>
      <w:rPr>
        <w:rFonts w:ascii="Symbol" w:hAnsi="Symbol" w:hint="default"/>
      </w:rPr>
    </w:lvl>
    <w:lvl w:ilvl="7" w:tplc="D72405BE" w:tentative="1">
      <w:start w:val="1"/>
      <w:numFmt w:val="bullet"/>
      <w:lvlText w:val="o"/>
      <w:lvlJc w:val="left"/>
      <w:pPr>
        <w:tabs>
          <w:tab w:val="num" w:pos="5760"/>
        </w:tabs>
        <w:ind w:left="5760" w:hanging="360"/>
      </w:pPr>
      <w:rPr>
        <w:rFonts w:ascii="Courier New" w:hAnsi="Courier New" w:hint="default"/>
      </w:rPr>
    </w:lvl>
    <w:lvl w:ilvl="8" w:tplc="88D866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61D67"/>
    <w:multiLevelType w:val="hybridMultilevel"/>
    <w:tmpl w:val="2CBCA114"/>
    <w:lvl w:ilvl="0" w:tplc="EE6AE92C">
      <w:start w:val="1"/>
      <w:numFmt w:val="bullet"/>
      <w:lvlText w:val=""/>
      <w:lvlJc w:val="left"/>
      <w:pPr>
        <w:tabs>
          <w:tab w:val="num" w:pos="720"/>
        </w:tabs>
        <w:ind w:left="720" w:hanging="360"/>
      </w:pPr>
      <w:rPr>
        <w:rFonts w:ascii="Symbol" w:hAnsi="Symbol" w:hint="default"/>
      </w:rPr>
    </w:lvl>
    <w:lvl w:ilvl="1" w:tplc="D4204E06" w:tentative="1">
      <w:start w:val="1"/>
      <w:numFmt w:val="bullet"/>
      <w:lvlText w:val="o"/>
      <w:lvlJc w:val="left"/>
      <w:pPr>
        <w:tabs>
          <w:tab w:val="num" w:pos="1440"/>
        </w:tabs>
        <w:ind w:left="1440" w:hanging="360"/>
      </w:pPr>
      <w:rPr>
        <w:rFonts w:ascii="Courier New" w:hAnsi="Courier New" w:hint="default"/>
      </w:rPr>
    </w:lvl>
    <w:lvl w:ilvl="2" w:tplc="CA6AEF2C" w:tentative="1">
      <w:start w:val="1"/>
      <w:numFmt w:val="bullet"/>
      <w:lvlText w:val=""/>
      <w:lvlJc w:val="left"/>
      <w:pPr>
        <w:tabs>
          <w:tab w:val="num" w:pos="2160"/>
        </w:tabs>
        <w:ind w:left="2160" w:hanging="360"/>
      </w:pPr>
      <w:rPr>
        <w:rFonts w:ascii="Wingdings" w:hAnsi="Wingdings" w:hint="default"/>
      </w:rPr>
    </w:lvl>
    <w:lvl w:ilvl="3" w:tplc="33CEBF64" w:tentative="1">
      <w:start w:val="1"/>
      <w:numFmt w:val="bullet"/>
      <w:lvlText w:val=""/>
      <w:lvlJc w:val="left"/>
      <w:pPr>
        <w:tabs>
          <w:tab w:val="num" w:pos="2880"/>
        </w:tabs>
        <w:ind w:left="2880" w:hanging="360"/>
      </w:pPr>
      <w:rPr>
        <w:rFonts w:ascii="Symbol" w:hAnsi="Symbol" w:hint="default"/>
      </w:rPr>
    </w:lvl>
    <w:lvl w:ilvl="4" w:tplc="F53A52E2" w:tentative="1">
      <w:start w:val="1"/>
      <w:numFmt w:val="bullet"/>
      <w:lvlText w:val="o"/>
      <w:lvlJc w:val="left"/>
      <w:pPr>
        <w:tabs>
          <w:tab w:val="num" w:pos="3600"/>
        </w:tabs>
        <w:ind w:left="3600" w:hanging="360"/>
      </w:pPr>
      <w:rPr>
        <w:rFonts w:ascii="Courier New" w:hAnsi="Courier New" w:hint="default"/>
      </w:rPr>
    </w:lvl>
    <w:lvl w:ilvl="5" w:tplc="38F0A7F6" w:tentative="1">
      <w:start w:val="1"/>
      <w:numFmt w:val="bullet"/>
      <w:lvlText w:val=""/>
      <w:lvlJc w:val="left"/>
      <w:pPr>
        <w:tabs>
          <w:tab w:val="num" w:pos="4320"/>
        </w:tabs>
        <w:ind w:left="4320" w:hanging="360"/>
      </w:pPr>
      <w:rPr>
        <w:rFonts w:ascii="Wingdings" w:hAnsi="Wingdings" w:hint="default"/>
      </w:rPr>
    </w:lvl>
    <w:lvl w:ilvl="6" w:tplc="0176695E" w:tentative="1">
      <w:start w:val="1"/>
      <w:numFmt w:val="bullet"/>
      <w:lvlText w:val=""/>
      <w:lvlJc w:val="left"/>
      <w:pPr>
        <w:tabs>
          <w:tab w:val="num" w:pos="5040"/>
        </w:tabs>
        <w:ind w:left="5040" w:hanging="360"/>
      </w:pPr>
      <w:rPr>
        <w:rFonts w:ascii="Symbol" w:hAnsi="Symbol" w:hint="default"/>
      </w:rPr>
    </w:lvl>
    <w:lvl w:ilvl="7" w:tplc="AFE697A8" w:tentative="1">
      <w:start w:val="1"/>
      <w:numFmt w:val="bullet"/>
      <w:lvlText w:val="o"/>
      <w:lvlJc w:val="left"/>
      <w:pPr>
        <w:tabs>
          <w:tab w:val="num" w:pos="5760"/>
        </w:tabs>
        <w:ind w:left="5760" w:hanging="360"/>
      </w:pPr>
      <w:rPr>
        <w:rFonts w:ascii="Courier New" w:hAnsi="Courier New" w:hint="default"/>
      </w:rPr>
    </w:lvl>
    <w:lvl w:ilvl="8" w:tplc="99BE95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05F86"/>
    <w:multiLevelType w:val="hybridMultilevel"/>
    <w:tmpl w:val="BE0A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24755"/>
    <w:multiLevelType w:val="hybridMultilevel"/>
    <w:tmpl w:val="A5342DF2"/>
    <w:lvl w:ilvl="0" w:tplc="F50C5F12">
      <w:start w:val="1"/>
      <w:numFmt w:val="bullet"/>
      <w:lvlText w:val="o"/>
      <w:lvlJc w:val="left"/>
      <w:pPr>
        <w:tabs>
          <w:tab w:val="num" w:pos="720"/>
        </w:tabs>
        <w:ind w:left="720" w:hanging="360"/>
      </w:pPr>
      <w:rPr>
        <w:rFonts w:ascii="Courier New" w:hAnsi="Courier New" w:hint="default"/>
      </w:rPr>
    </w:lvl>
    <w:lvl w:ilvl="1" w:tplc="CB3A27F4" w:tentative="1">
      <w:start w:val="1"/>
      <w:numFmt w:val="bullet"/>
      <w:lvlText w:val="o"/>
      <w:lvlJc w:val="left"/>
      <w:pPr>
        <w:tabs>
          <w:tab w:val="num" w:pos="1440"/>
        </w:tabs>
        <w:ind w:left="1440" w:hanging="360"/>
      </w:pPr>
      <w:rPr>
        <w:rFonts w:ascii="Courier New" w:hAnsi="Courier New" w:hint="default"/>
      </w:rPr>
    </w:lvl>
    <w:lvl w:ilvl="2" w:tplc="36129740" w:tentative="1">
      <w:start w:val="1"/>
      <w:numFmt w:val="bullet"/>
      <w:lvlText w:val=""/>
      <w:lvlJc w:val="left"/>
      <w:pPr>
        <w:tabs>
          <w:tab w:val="num" w:pos="2160"/>
        </w:tabs>
        <w:ind w:left="2160" w:hanging="360"/>
      </w:pPr>
      <w:rPr>
        <w:rFonts w:ascii="Wingdings" w:hAnsi="Wingdings" w:hint="default"/>
      </w:rPr>
    </w:lvl>
    <w:lvl w:ilvl="3" w:tplc="0332DCC4" w:tentative="1">
      <w:start w:val="1"/>
      <w:numFmt w:val="bullet"/>
      <w:lvlText w:val=""/>
      <w:lvlJc w:val="left"/>
      <w:pPr>
        <w:tabs>
          <w:tab w:val="num" w:pos="2880"/>
        </w:tabs>
        <w:ind w:left="2880" w:hanging="360"/>
      </w:pPr>
      <w:rPr>
        <w:rFonts w:ascii="Symbol" w:hAnsi="Symbol" w:hint="default"/>
      </w:rPr>
    </w:lvl>
    <w:lvl w:ilvl="4" w:tplc="FBB4D1F0" w:tentative="1">
      <w:start w:val="1"/>
      <w:numFmt w:val="bullet"/>
      <w:lvlText w:val="o"/>
      <w:lvlJc w:val="left"/>
      <w:pPr>
        <w:tabs>
          <w:tab w:val="num" w:pos="3600"/>
        </w:tabs>
        <w:ind w:left="3600" w:hanging="360"/>
      </w:pPr>
      <w:rPr>
        <w:rFonts w:ascii="Courier New" w:hAnsi="Courier New" w:hint="default"/>
      </w:rPr>
    </w:lvl>
    <w:lvl w:ilvl="5" w:tplc="5EC2D18A" w:tentative="1">
      <w:start w:val="1"/>
      <w:numFmt w:val="bullet"/>
      <w:lvlText w:val=""/>
      <w:lvlJc w:val="left"/>
      <w:pPr>
        <w:tabs>
          <w:tab w:val="num" w:pos="4320"/>
        </w:tabs>
        <w:ind w:left="4320" w:hanging="360"/>
      </w:pPr>
      <w:rPr>
        <w:rFonts w:ascii="Wingdings" w:hAnsi="Wingdings" w:hint="default"/>
      </w:rPr>
    </w:lvl>
    <w:lvl w:ilvl="6" w:tplc="455A1F52" w:tentative="1">
      <w:start w:val="1"/>
      <w:numFmt w:val="bullet"/>
      <w:lvlText w:val=""/>
      <w:lvlJc w:val="left"/>
      <w:pPr>
        <w:tabs>
          <w:tab w:val="num" w:pos="5040"/>
        </w:tabs>
        <w:ind w:left="5040" w:hanging="360"/>
      </w:pPr>
      <w:rPr>
        <w:rFonts w:ascii="Symbol" w:hAnsi="Symbol" w:hint="default"/>
      </w:rPr>
    </w:lvl>
    <w:lvl w:ilvl="7" w:tplc="EFCE69C2" w:tentative="1">
      <w:start w:val="1"/>
      <w:numFmt w:val="bullet"/>
      <w:lvlText w:val="o"/>
      <w:lvlJc w:val="left"/>
      <w:pPr>
        <w:tabs>
          <w:tab w:val="num" w:pos="5760"/>
        </w:tabs>
        <w:ind w:left="5760" w:hanging="360"/>
      </w:pPr>
      <w:rPr>
        <w:rFonts w:ascii="Courier New" w:hAnsi="Courier New" w:hint="default"/>
      </w:rPr>
    </w:lvl>
    <w:lvl w:ilvl="8" w:tplc="C94630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2645F"/>
    <w:multiLevelType w:val="hybridMultilevel"/>
    <w:tmpl w:val="F522CCA2"/>
    <w:lvl w:ilvl="0" w:tplc="1DBC003C">
      <w:start w:val="1"/>
      <w:numFmt w:val="decimal"/>
      <w:lvlText w:val="%1."/>
      <w:lvlJc w:val="left"/>
      <w:pPr>
        <w:tabs>
          <w:tab w:val="num" w:pos="6120"/>
        </w:tabs>
        <w:ind w:left="6120" w:hanging="5760"/>
      </w:pPr>
      <w:rPr>
        <w:rFonts w:hint="default"/>
      </w:rPr>
    </w:lvl>
    <w:lvl w:ilvl="1" w:tplc="6FEE82CC" w:tentative="1">
      <w:start w:val="1"/>
      <w:numFmt w:val="lowerLetter"/>
      <w:lvlText w:val="%2."/>
      <w:lvlJc w:val="left"/>
      <w:pPr>
        <w:tabs>
          <w:tab w:val="num" w:pos="1440"/>
        </w:tabs>
        <w:ind w:left="1440" w:hanging="360"/>
      </w:pPr>
    </w:lvl>
    <w:lvl w:ilvl="2" w:tplc="47D2B76C" w:tentative="1">
      <w:start w:val="1"/>
      <w:numFmt w:val="lowerRoman"/>
      <w:lvlText w:val="%3."/>
      <w:lvlJc w:val="right"/>
      <w:pPr>
        <w:tabs>
          <w:tab w:val="num" w:pos="2160"/>
        </w:tabs>
        <w:ind w:left="2160" w:hanging="180"/>
      </w:pPr>
    </w:lvl>
    <w:lvl w:ilvl="3" w:tplc="2B1089DA" w:tentative="1">
      <w:start w:val="1"/>
      <w:numFmt w:val="decimal"/>
      <w:lvlText w:val="%4."/>
      <w:lvlJc w:val="left"/>
      <w:pPr>
        <w:tabs>
          <w:tab w:val="num" w:pos="2880"/>
        </w:tabs>
        <w:ind w:left="2880" w:hanging="360"/>
      </w:pPr>
    </w:lvl>
    <w:lvl w:ilvl="4" w:tplc="E4F633EA" w:tentative="1">
      <w:start w:val="1"/>
      <w:numFmt w:val="lowerLetter"/>
      <w:lvlText w:val="%5."/>
      <w:lvlJc w:val="left"/>
      <w:pPr>
        <w:tabs>
          <w:tab w:val="num" w:pos="3600"/>
        </w:tabs>
        <w:ind w:left="3600" w:hanging="360"/>
      </w:pPr>
    </w:lvl>
    <w:lvl w:ilvl="5" w:tplc="F90AB386" w:tentative="1">
      <w:start w:val="1"/>
      <w:numFmt w:val="lowerRoman"/>
      <w:lvlText w:val="%6."/>
      <w:lvlJc w:val="right"/>
      <w:pPr>
        <w:tabs>
          <w:tab w:val="num" w:pos="4320"/>
        </w:tabs>
        <w:ind w:left="4320" w:hanging="180"/>
      </w:pPr>
    </w:lvl>
    <w:lvl w:ilvl="6" w:tplc="D388A76C" w:tentative="1">
      <w:start w:val="1"/>
      <w:numFmt w:val="decimal"/>
      <w:lvlText w:val="%7."/>
      <w:lvlJc w:val="left"/>
      <w:pPr>
        <w:tabs>
          <w:tab w:val="num" w:pos="5040"/>
        </w:tabs>
        <w:ind w:left="5040" w:hanging="360"/>
      </w:pPr>
    </w:lvl>
    <w:lvl w:ilvl="7" w:tplc="571A16D0" w:tentative="1">
      <w:start w:val="1"/>
      <w:numFmt w:val="lowerLetter"/>
      <w:lvlText w:val="%8."/>
      <w:lvlJc w:val="left"/>
      <w:pPr>
        <w:tabs>
          <w:tab w:val="num" w:pos="5760"/>
        </w:tabs>
        <w:ind w:left="5760" w:hanging="360"/>
      </w:pPr>
    </w:lvl>
    <w:lvl w:ilvl="8" w:tplc="69C40A92" w:tentative="1">
      <w:start w:val="1"/>
      <w:numFmt w:val="lowerRoman"/>
      <w:lvlText w:val="%9."/>
      <w:lvlJc w:val="right"/>
      <w:pPr>
        <w:tabs>
          <w:tab w:val="num" w:pos="6480"/>
        </w:tabs>
        <w:ind w:left="6480" w:hanging="180"/>
      </w:pPr>
    </w:lvl>
  </w:abstractNum>
  <w:abstractNum w:abstractNumId="24" w15:restartNumberingAfterBreak="0">
    <w:nsid w:val="7CBF10D1"/>
    <w:multiLevelType w:val="hybridMultilevel"/>
    <w:tmpl w:val="9104E94A"/>
    <w:lvl w:ilvl="0" w:tplc="C55AB9E6">
      <w:start w:val="1"/>
      <w:numFmt w:val="bullet"/>
      <w:lvlText w:val="o"/>
      <w:lvlJc w:val="left"/>
      <w:pPr>
        <w:tabs>
          <w:tab w:val="num" w:pos="720"/>
        </w:tabs>
        <w:ind w:left="720" w:hanging="360"/>
      </w:pPr>
      <w:rPr>
        <w:rFonts w:ascii="Courier New" w:hAnsi="Courier New" w:hint="default"/>
      </w:rPr>
    </w:lvl>
    <w:lvl w:ilvl="1" w:tplc="2646B8CE" w:tentative="1">
      <w:start w:val="1"/>
      <w:numFmt w:val="bullet"/>
      <w:lvlText w:val="o"/>
      <w:lvlJc w:val="left"/>
      <w:pPr>
        <w:tabs>
          <w:tab w:val="num" w:pos="1440"/>
        </w:tabs>
        <w:ind w:left="1440" w:hanging="360"/>
      </w:pPr>
      <w:rPr>
        <w:rFonts w:ascii="Courier New" w:hAnsi="Courier New" w:hint="default"/>
      </w:rPr>
    </w:lvl>
    <w:lvl w:ilvl="2" w:tplc="3A08B19A" w:tentative="1">
      <w:start w:val="1"/>
      <w:numFmt w:val="bullet"/>
      <w:lvlText w:val=""/>
      <w:lvlJc w:val="left"/>
      <w:pPr>
        <w:tabs>
          <w:tab w:val="num" w:pos="2160"/>
        </w:tabs>
        <w:ind w:left="2160" w:hanging="360"/>
      </w:pPr>
      <w:rPr>
        <w:rFonts w:ascii="Wingdings" w:hAnsi="Wingdings" w:hint="default"/>
      </w:rPr>
    </w:lvl>
    <w:lvl w:ilvl="3" w:tplc="EE56FA46" w:tentative="1">
      <w:start w:val="1"/>
      <w:numFmt w:val="bullet"/>
      <w:lvlText w:val=""/>
      <w:lvlJc w:val="left"/>
      <w:pPr>
        <w:tabs>
          <w:tab w:val="num" w:pos="2880"/>
        </w:tabs>
        <w:ind w:left="2880" w:hanging="360"/>
      </w:pPr>
      <w:rPr>
        <w:rFonts w:ascii="Symbol" w:hAnsi="Symbol" w:hint="default"/>
      </w:rPr>
    </w:lvl>
    <w:lvl w:ilvl="4" w:tplc="E83CEABC" w:tentative="1">
      <w:start w:val="1"/>
      <w:numFmt w:val="bullet"/>
      <w:lvlText w:val="o"/>
      <w:lvlJc w:val="left"/>
      <w:pPr>
        <w:tabs>
          <w:tab w:val="num" w:pos="3600"/>
        </w:tabs>
        <w:ind w:left="3600" w:hanging="360"/>
      </w:pPr>
      <w:rPr>
        <w:rFonts w:ascii="Courier New" w:hAnsi="Courier New" w:hint="default"/>
      </w:rPr>
    </w:lvl>
    <w:lvl w:ilvl="5" w:tplc="BC3AB4F4" w:tentative="1">
      <w:start w:val="1"/>
      <w:numFmt w:val="bullet"/>
      <w:lvlText w:val=""/>
      <w:lvlJc w:val="left"/>
      <w:pPr>
        <w:tabs>
          <w:tab w:val="num" w:pos="4320"/>
        </w:tabs>
        <w:ind w:left="4320" w:hanging="360"/>
      </w:pPr>
      <w:rPr>
        <w:rFonts w:ascii="Wingdings" w:hAnsi="Wingdings" w:hint="default"/>
      </w:rPr>
    </w:lvl>
    <w:lvl w:ilvl="6" w:tplc="8ECCA18E" w:tentative="1">
      <w:start w:val="1"/>
      <w:numFmt w:val="bullet"/>
      <w:lvlText w:val=""/>
      <w:lvlJc w:val="left"/>
      <w:pPr>
        <w:tabs>
          <w:tab w:val="num" w:pos="5040"/>
        </w:tabs>
        <w:ind w:left="5040" w:hanging="360"/>
      </w:pPr>
      <w:rPr>
        <w:rFonts w:ascii="Symbol" w:hAnsi="Symbol" w:hint="default"/>
      </w:rPr>
    </w:lvl>
    <w:lvl w:ilvl="7" w:tplc="2C9E2550" w:tentative="1">
      <w:start w:val="1"/>
      <w:numFmt w:val="bullet"/>
      <w:lvlText w:val="o"/>
      <w:lvlJc w:val="left"/>
      <w:pPr>
        <w:tabs>
          <w:tab w:val="num" w:pos="5760"/>
        </w:tabs>
        <w:ind w:left="5760" w:hanging="360"/>
      </w:pPr>
      <w:rPr>
        <w:rFonts w:ascii="Courier New" w:hAnsi="Courier New" w:hint="default"/>
      </w:rPr>
    </w:lvl>
    <w:lvl w:ilvl="8" w:tplc="BD944A02"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15"/>
  </w:num>
  <w:num w:numId="4">
    <w:abstractNumId w:val="0"/>
  </w:num>
  <w:num w:numId="5">
    <w:abstractNumId w:val="17"/>
  </w:num>
  <w:num w:numId="6">
    <w:abstractNumId w:val="24"/>
  </w:num>
  <w:num w:numId="7">
    <w:abstractNumId w:val="10"/>
  </w:num>
  <w:num w:numId="8">
    <w:abstractNumId w:val="3"/>
  </w:num>
  <w:num w:numId="9">
    <w:abstractNumId w:val="22"/>
  </w:num>
  <w:num w:numId="10">
    <w:abstractNumId w:val="9"/>
  </w:num>
  <w:num w:numId="11">
    <w:abstractNumId w:val="2"/>
  </w:num>
  <w:num w:numId="12">
    <w:abstractNumId w:val="5"/>
  </w:num>
  <w:num w:numId="13">
    <w:abstractNumId w:val="12"/>
  </w:num>
  <w:num w:numId="14">
    <w:abstractNumId w:val="19"/>
  </w:num>
  <w:num w:numId="15">
    <w:abstractNumId w:val="7"/>
  </w:num>
  <w:num w:numId="16">
    <w:abstractNumId w:val="20"/>
  </w:num>
  <w:num w:numId="17">
    <w:abstractNumId w:val="6"/>
  </w:num>
  <w:num w:numId="18">
    <w:abstractNumId w:val="8"/>
  </w:num>
  <w:num w:numId="19">
    <w:abstractNumId w:val="14"/>
  </w:num>
  <w:num w:numId="20">
    <w:abstractNumId w:val="1"/>
  </w:num>
  <w:num w:numId="21">
    <w:abstractNumId w:val="18"/>
  </w:num>
  <w:num w:numId="22">
    <w:abstractNumId w:val="4"/>
  </w:num>
  <w:num w:numId="23">
    <w:abstractNumId w:val="11"/>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E4"/>
    <w:rsid w:val="0002640A"/>
    <w:rsid w:val="00033DA2"/>
    <w:rsid w:val="000854FD"/>
    <w:rsid w:val="000C1CA8"/>
    <w:rsid w:val="001F1F9B"/>
    <w:rsid w:val="002625C5"/>
    <w:rsid w:val="00263477"/>
    <w:rsid w:val="003213ED"/>
    <w:rsid w:val="003C6B0B"/>
    <w:rsid w:val="004523B5"/>
    <w:rsid w:val="004C75A1"/>
    <w:rsid w:val="004D72A6"/>
    <w:rsid w:val="00564561"/>
    <w:rsid w:val="005B1A71"/>
    <w:rsid w:val="005E6F95"/>
    <w:rsid w:val="005F54F2"/>
    <w:rsid w:val="005F5A9F"/>
    <w:rsid w:val="0060602A"/>
    <w:rsid w:val="00680AC8"/>
    <w:rsid w:val="006A2569"/>
    <w:rsid w:val="00765C7F"/>
    <w:rsid w:val="007802DE"/>
    <w:rsid w:val="00785C5D"/>
    <w:rsid w:val="00853AFD"/>
    <w:rsid w:val="00874860"/>
    <w:rsid w:val="008971B4"/>
    <w:rsid w:val="00901954"/>
    <w:rsid w:val="0092076B"/>
    <w:rsid w:val="009262E1"/>
    <w:rsid w:val="00984CCB"/>
    <w:rsid w:val="00A00F4F"/>
    <w:rsid w:val="00A60AC8"/>
    <w:rsid w:val="00A97361"/>
    <w:rsid w:val="00AB3BD5"/>
    <w:rsid w:val="00AE093D"/>
    <w:rsid w:val="00B0072E"/>
    <w:rsid w:val="00B22786"/>
    <w:rsid w:val="00C700E5"/>
    <w:rsid w:val="00CF1D40"/>
    <w:rsid w:val="00D87BB2"/>
    <w:rsid w:val="00DB5892"/>
    <w:rsid w:val="00E03396"/>
    <w:rsid w:val="00E157BB"/>
    <w:rsid w:val="00E251E4"/>
    <w:rsid w:val="00EA3223"/>
    <w:rsid w:val="00ED5488"/>
    <w:rsid w:val="00F34109"/>
    <w:rsid w:val="00FB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6E96"/>
  <w15:docId w15:val="{5CE24BC9-43D1-49AF-B102-CC5C27E3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361"/>
    <w:rPr>
      <w:sz w:val="24"/>
    </w:rPr>
  </w:style>
  <w:style w:type="paragraph" w:styleId="Heading1">
    <w:name w:val="heading 1"/>
    <w:basedOn w:val="Normal"/>
    <w:next w:val="Normal"/>
    <w:qFormat/>
    <w:rsid w:val="00A97361"/>
    <w:pPr>
      <w:keepNext/>
      <w:outlineLvl w:val="0"/>
    </w:pPr>
    <w:rPr>
      <w:sz w:val="28"/>
    </w:rPr>
  </w:style>
  <w:style w:type="paragraph" w:styleId="Heading2">
    <w:name w:val="heading 2"/>
    <w:basedOn w:val="Normal"/>
    <w:next w:val="Normal"/>
    <w:qFormat/>
    <w:rsid w:val="00A97361"/>
    <w:pPr>
      <w:keepNext/>
      <w:outlineLvl w:val="1"/>
    </w:pPr>
    <w:rPr>
      <w:color w:val="FF0000"/>
      <w:sz w:val="28"/>
    </w:rPr>
  </w:style>
  <w:style w:type="paragraph" w:styleId="Heading3">
    <w:name w:val="heading 3"/>
    <w:basedOn w:val="Normal"/>
    <w:next w:val="Normal"/>
    <w:qFormat/>
    <w:rsid w:val="00A97361"/>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7361"/>
    <w:rPr>
      <w:b/>
    </w:rPr>
  </w:style>
  <w:style w:type="character" w:styleId="Hyperlink">
    <w:name w:val="Hyperlink"/>
    <w:basedOn w:val="DefaultParagraphFont"/>
    <w:rsid w:val="00A97361"/>
    <w:rPr>
      <w:color w:val="0000FF"/>
      <w:u w:val="single"/>
    </w:rPr>
  </w:style>
  <w:style w:type="paragraph" w:styleId="ListParagraph">
    <w:name w:val="List Paragraph"/>
    <w:basedOn w:val="Normal"/>
    <w:uiPriority w:val="34"/>
    <w:qFormat/>
    <w:rsid w:val="00E251E4"/>
    <w:pPr>
      <w:ind w:left="720"/>
      <w:contextualSpacing/>
    </w:pPr>
  </w:style>
  <w:style w:type="paragraph" w:styleId="Header">
    <w:name w:val="header"/>
    <w:basedOn w:val="Normal"/>
    <w:link w:val="HeaderChar"/>
    <w:unhideWhenUsed/>
    <w:rsid w:val="00B0072E"/>
    <w:pPr>
      <w:tabs>
        <w:tab w:val="center" w:pos="4680"/>
        <w:tab w:val="right" w:pos="9360"/>
      </w:tabs>
    </w:pPr>
  </w:style>
  <w:style w:type="character" w:customStyle="1" w:styleId="HeaderChar">
    <w:name w:val="Header Char"/>
    <w:basedOn w:val="DefaultParagraphFont"/>
    <w:link w:val="Header"/>
    <w:rsid w:val="00B0072E"/>
    <w:rPr>
      <w:sz w:val="24"/>
    </w:rPr>
  </w:style>
  <w:style w:type="paragraph" w:styleId="Footer">
    <w:name w:val="footer"/>
    <w:basedOn w:val="Normal"/>
    <w:link w:val="FooterChar"/>
    <w:unhideWhenUsed/>
    <w:rsid w:val="00B0072E"/>
    <w:pPr>
      <w:tabs>
        <w:tab w:val="center" w:pos="4680"/>
        <w:tab w:val="right" w:pos="9360"/>
      </w:tabs>
    </w:pPr>
  </w:style>
  <w:style w:type="character" w:customStyle="1" w:styleId="FooterChar">
    <w:name w:val="Footer Char"/>
    <w:basedOn w:val="DefaultParagraphFont"/>
    <w:link w:val="Footer"/>
    <w:rsid w:val="00B0072E"/>
    <w:rPr>
      <w:sz w:val="24"/>
    </w:rPr>
  </w:style>
  <w:style w:type="paragraph" w:customStyle="1" w:styleId="HeaderOdd">
    <w:name w:val="Header Odd"/>
    <w:basedOn w:val="NoSpacing"/>
    <w:qFormat/>
    <w:rsid w:val="00B0072E"/>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B0072E"/>
    <w:rPr>
      <w:sz w:val="24"/>
    </w:rPr>
  </w:style>
  <w:style w:type="paragraph" w:customStyle="1" w:styleId="FooterOdd">
    <w:name w:val="Footer Odd"/>
    <w:basedOn w:val="Normal"/>
    <w:qFormat/>
    <w:rsid w:val="00680AC8"/>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CommentReference">
    <w:name w:val="annotation reference"/>
    <w:basedOn w:val="DefaultParagraphFont"/>
    <w:semiHidden/>
    <w:unhideWhenUsed/>
    <w:rsid w:val="006A2569"/>
    <w:rPr>
      <w:sz w:val="16"/>
      <w:szCs w:val="16"/>
    </w:rPr>
  </w:style>
  <w:style w:type="paragraph" w:styleId="CommentText">
    <w:name w:val="annotation text"/>
    <w:basedOn w:val="Normal"/>
    <w:link w:val="CommentTextChar"/>
    <w:semiHidden/>
    <w:unhideWhenUsed/>
    <w:rsid w:val="006A2569"/>
    <w:rPr>
      <w:sz w:val="20"/>
    </w:rPr>
  </w:style>
  <w:style w:type="character" w:customStyle="1" w:styleId="CommentTextChar">
    <w:name w:val="Comment Text Char"/>
    <w:basedOn w:val="DefaultParagraphFont"/>
    <w:link w:val="CommentText"/>
    <w:semiHidden/>
    <w:rsid w:val="006A2569"/>
  </w:style>
  <w:style w:type="paragraph" w:styleId="CommentSubject">
    <w:name w:val="annotation subject"/>
    <w:basedOn w:val="CommentText"/>
    <w:next w:val="CommentText"/>
    <w:link w:val="CommentSubjectChar"/>
    <w:semiHidden/>
    <w:unhideWhenUsed/>
    <w:rsid w:val="006A2569"/>
    <w:rPr>
      <w:b/>
      <w:bCs/>
    </w:rPr>
  </w:style>
  <w:style w:type="character" w:customStyle="1" w:styleId="CommentSubjectChar">
    <w:name w:val="Comment Subject Char"/>
    <w:basedOn w:val="CommentTextChar"/>
    <w:link w:val="CommentSubject"/>
    <w:semiHidden/>
    <w:rsid w:val="006A2569"/>
    <w:rPr>
      <w:b/>
      <w:bCs/>
    </w:rPr>
  </w:style>
  <w:style w:type="paragraph" w:styleId="BalloonText">
    <w:name w:val="Balloon Text"/>
    <w:basedOn w:val="Normal"/>
    <w:link w:val="BalloonTextChar"/>
    <w:semiHidden/>
    <w:unhideWhenUsed/>
    <w:rsid w:val="006A2569"/>
    <w:rPr>
      <w:rFonts w:ascii="Segoe UI" w:hAnsi="Segoe UI" w:cs="Segoe UI"/>
      <w:sz w:val="18"/>
      <w:szCs w:val="18"/>
    </w:rPr>
  </w:style>
  <w:style w:type="character" w:customStyle="1" w:styleId="BalloonTextChar">
    <w:name w:val="Balloon Text Char"/>
    <w:basedOn w:val="DefaultParagraphFont"/>
    <w:link w:val="BalloonText"/>
    <w:semiHidden/>
    <w:rsid w:val="006A2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10019">
      <w:bodyDiv w:val="1"/>
      <w:marLeft w:val="0"/>
      <w:marRight w:val="0"/>
      <w:marTop w:val="0"/>
      <w:marBottom w:val="0"/>
      <w:divBdr>
        <w:top w:val="none" w:sz="0" w:space="0" w:color="auto"/>
        <w:left w:val="none" w:sz="0" w:space="0" w:color="auto"/>
        <w:bottom w:val="none" w:sz="0" w:space="0" w:color="auto"/>
        <w:right w:val="none" w:sz="0" w:space="0" w:color="auto"/>
      </w:divBdr>
    </w:div>
    <w:div w:id="8154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health/health-topics/topics/dvt/"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webmd.com/dvt/tc/deep-vein-thrombosis-topic-overview"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hlbi.nih.gov/health/health-topics/topics/dv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webmd.com/dvt/tc/deep-vein-thrombosis-topic-overview"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4CBA4C8B0F442BB6C9C82F1D4E968A"/>
        <w:category>
          <w:name w:val="General"/>
          <w:gallery w:val="placeholder"/>
        </w:category>
        <w:types>
          <w:type w:val="bbPlcHdr"/>
        </w:types>
        <w:behaviors>
          <w:behavior w:val="content"/>
        </w:behaviors>
        <w:guid w:val="{32CC0CD6-22A6-4DEC-90D6-DEF808FFEB65}"/>
      </w:docPartPr>
      <w:docPartBody>
        <w:p w:rsidR="005B1996" w:rsidRDefault="00463472" w:rsidP="00463472">
          <w:pPr>
            <w:pStyle w:val="1D4CBA4C8B0F442BB6C9C82F1D4E968A"/>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72"/>
    <w:rsid w:val="00110091"/>
    <w:rsid w:val="00455A94"/>
    <w:rsid w:val="00463472"/>
    <w:rsid w:val="005B1996"/>
    <w:rsid w:val="00AD3645"/>
    <w:rsid w:val="00AF047B"/>
    <w:rsid w:val="00BB6639"/>
    <w:rsid w:val="00D84F0B"/>
    <w:rsid w:val="00DA17E3"/>
    <w:rsid w:val="00E8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E322736E5D47758496A1693EB5A56C">
    <w:name w:val="E5E322736E5D47758496A1693EB5A56C"/>
    <w:rsid w:val="00463472"/>
  </w:style>
  <w:style w:type="paragraph" w:customStyle="1" w:styleId="0887AA39093D43879479422C34F6BE62">
    <w:name w:val="0887AA39093D43879479422C34F6BE62"/>
    <w:rsid w:val="00463472"/>
  </w:style>
  <w:style w:type="paragraph" w:customStyle="1" w:styleId="B53D214F247E4A1A93007A944FEB5F91">
    <w:name w:val="B53D214F247E4A1A93007A944FEB5F91"/>
    <w:rsid w:val="00463472"/>
  </w:style>
  <w:style w:type="paragraph" w:customStyle="1" w:styleId="6505722912F94D1BB0695F8C4E7BC753">
    <w:name w:val="6505722912F94D1BB0695F8C4E7BC753"/>
    <w:rsid w:val="00463472"/>
  </w:style>
  <w:style w:type="paragraph" w:customStyle="1" w:styleId="C487FDE5CA78435B9DDCEF23FDEA44BF">
    <w:name w:val="C487FDE5CA78435B9DDCEF23FDEA44BF"/>
    <w:rsid w:val="00463472"/>
  </w:style>
  <w:style w:type="paragraph" w:customStyle="1" w:styleId="C16F69463EAE4ED19B5FAF87688E15F0">
    <w:name w:val="C16F69463EAE4ED19B5FAF87688E15F0"/>
    <w:rsid w:val="00463472"/>
  </w:style>
  <w:style w:type="paragraph" w:customStyle="1" w:styleId="1D4CBA4C8B0F442BB6C9C82F1D4E968A">
    <w:name w:val="1D4CBA4C8B0F442BB6C9C82F1D4E968A"/>
    <w:rsid w:val="00463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16</TotalTime>
  <Pages>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 </vt:lpstr>
    </vt:vector>
  </TitlesOfParts>
  <Company>Laerdal Medical AS</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 </dc:title>
  <dc:subject/>
  <dc:creator>Owner</dc:creator>
  <cp:keywords/>
  <cp:lastModifiedBy>Field, Susan C</cp:lastModifiedBy>
  <cp:revision>9</cp:revision>
  <cp:lastPrinted>2006-04-06T14:47:00Z</cp:lastPrinted>
  <dcterms:created xsi:type="dcterms:W3CDTF">2015-11-13T15:44:00Z</dcterms:created>
  <dcterms:modified xsi:type="dcterms:W3CDTF">2015-11-16T20:02:00Z</dcterms:modified>
</cp:coreProperties>
</file>